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849"/>
        <w:gridCol w:w="6657"/>
      </w:tblGrid>
      <w:tr w:rsidR="0006768E" w:rsidRPr="00315594" w14:paraId="60AE3F84" w14:textId="77777777" w:rsidTr="00920256">
        <w:trPr>
          <w:trHeight w:val="697"/>
        </w:trPr>
        <w:sdt>
          <w:sdtPr>
            <w:rPr>
              <w:b/>
              <w:sz w:val="36"/>
              <w:szCs w:val="36"/>
            </w:rPr>
            <w:alias w:val="Titel"/>
            <w:tag w:val="Titel"/>
            <w:id w:val="1773582895"/>
            <w:placeholder>
              <w:docPart w:val="C3F0AED6DFB14745978D54222EFA2578"/>
            </w:placeholder>
          </w:sdtPr>
          <w:sdtEndPr/>
          <w:sdtContent>
            <w:sdt>
              <w:sdtPr>
                <w:rPr>
                  <w:b/>
                  <w:sz w:val="36"/>
                  <w:szCs w:val="36"/>
                </w:rPr>
                <w:id w:val="1365092085"/>
              </w:sdtPr>
              <w:sdtEndPr/>
              <w:sdtContent>
                <w:tc>
                  <w:tcPr>
                    <w:tcW w:w="5000" w:type="pct"/>
                    <w:gridSpan w:val="3"/>
                    <w:tcBorders>
                      <w:top w:val="nil"/>
                      <w:bottom w:val="single" w:sz="4" w:space="0" w:color="auto"/>
                    </w:tcBorders>
                    <w:vAlign w:val="center"/>
                  </w:tcPr>
                  <w:p w14:paraId="27220F36" w14:textId="67085287" w:rsidR="0006768E" w:rsidRPr="00315594" w:rsidRDefault="00D06E07" w:rsidP="0060724F">
                    <w:pPr>
                      <w:pStyle w:val="Kopfzeile"/>
                      <w:rPr>
                        <w:b/>
                        <w:sz w:val="36"/>
                        <w:szCs w:val="36"/>
                      </w:rPr>
                    </w:pPr>
                    <w:r>
                      <w:rPr>
                        <w:b/>
                        <w:sz w:val="36"/>
                        <w:szCs w:val="36"/>
                      </w:rPr>
                      <w:t xml:space="preserve">Erstellung von </w:t>
                    </w:r>
                    <w:r w:rsidR="00C95DBC">
                      <w:rPr>
                        <w:b/>
                        <w:sz w:val="36"/>
                        <w:szCs w:val="36"/>
                      </w:rPr>
                      <w:t>Erstmusterprüfbericht</w:t>
                    </w:r>
                    <w:r>
                      <w:rPr>
                        <w:b/>
                        <w:sz w:val="36"/>
                        <w:szCs w:val="36"/>
                      </w:rPr>
                      <w:t>en</w:t>
                    </w:r>
                    <w:r w:rsidR="00C95DBC">
                      <w:rPr>
                        <w:b/>
                        <w:sz w:val="36"/>
                        <w:szCs w:val="36"/>
                      </w:rPr>
                      <w:t xml:space="preserve"> - EMPB (Extern)</w:t>
                    </w:r>
                  </w:p>
                </w:tc>
              </w:sdtContent>
            </w:sdt>
          </w:sdtContent>
        </w:sdt>
      </w:tr>
      <w:tr w:rsidR="0006768E" w14:paraId="668925EB" w14:textId="77777777" w:rsidTr="00EA10A3">
        <w:trPr>
          <w:trHeight w:val="397"/>
        </w:trPr>
        <w:tc>
          <w:tcPr>
            <w:tcW w:w="1102" w:type="pct"/>
            <w:tcBorders>
              <w:top w:val="single" w:sz="4" w:space="0" w:color="auto"/>
            </w:tcBorders>
            <w:shd w:val="clear" w:color="auto" w:fill="DBE5F1" w:themeFill="accent1" w:themeFillTint="33"/>
            <w:vAlign w:val="center"/>
          </w:tcPr>
          <w:p w14:paraId="17C78DF0" w14:textId="77777777" w:rsidR="0006768E" w:rsidRDefault="0006768E" w:rsidP="0060724F">
            <w:pPr>
              <w:pStyle w:val="Fuzeile"/>
            </w:pPr>
            <w:r>
              <w:t>ProzesseignerIn (</w:t>
            </w:r>
            <w:r w:rsidR="007F4901">
              <w:t>Rolle</w:t>
            </w:r>
            <w:r>
              <w:t>):</w:t>
            </w:r>
          </w:p>
        </w:tc>
        <w:tc>
          <w:tcPr>
            <w:tcW w:w="3898" w:type="pct"/>
            <w:gridSpan w:val="2"/>
            <w:tcBorders>
              <w:top w:val="single" w:sz="4" w:space="0" w:color="auto"/>
            </w:tcBorders>
            <w:vAlign w:val="center"/>
          </w:tcPr>
          <w:sdt>
            <w:sdtPr>
              <w:alias w:val="Rolle statt Person! Definiert PrüferIn (kann auch selbst prüfen)"/>
              <w:tag w:val="Exakt eine Rolle."/>
              <w:id w:val="-183060631"/>
              <w:placeholder>
                <w:docPart w:val="0B1BE225506E43B1BC22D31B620DC571"/>
              </w:placeholder>
              <w:text/>
            </w:sdtPr>
            <w:sdtEndPr/>
            <w:sdtContent>
              <w:p w14:paraId="5D9CE1A4" w14:textId="11CB424E" w:rsidR="0006768E" w:rsidRDefault="003847D7" w:rsidP="0060724F">
                <w:pPr>
                  <w:pStyle w:val="Fuzeile"/>
                </w:pPr>
                <w:r>
                  <w:t>WEK-L</w:t>
                </w:r>
              </w:p>
            </w:sdtContent>
          </w:sdt>
        </w:tc>
      </w:tr>
      <w:tr w:rsidR="00396BEC" w14:paraId="344CDB86" w14:textId="77777777" w:rsidTr="00396BEC">
        <w:trPr>
          <w:trHeight w:val="397"/>
        </w:trPr>
        <w:tc>
          <w:tcPr>
            <w:tcW w:w="1102" w:type="pct"/>
            <w:tcBorders>
              <w:top w:val="single" w:sz="4" w:space="0" w:color="auto"/>
            </w:tcBorders>
            <w:shd w:val="clear" w:color="auto" w:fill="DBE5F1" w:themeFill="accent1" w:themeFillTint="33"/>
            <w:vAlign w:val="center"/>
          </w:tcPr>
          <w:p w14:paraId="3680A44E" w14:textId="77777777" w:rsidR="00396BEC" w:rsidRDefault="00396BEC" w:rsidP="0060724F">
            <w:pPr>
              <w:pStyle w:val="Fuzeile"/>
            </w:pPr>
            <w:r>
              <w:t>PrüferIn dieser Version:</w:t>
            </w:r>
          </w:p>
        </w:tc>
        <w:sdt>
          <w:sdtPr>
            <w:alias w:val="Person, 4-Augen-Prinzip zu letzter BearbeiterIn!"/>
            <w:tag w:val="inhaltlicher Prüfer, Person"/>
            <w:id w:val="-1653443764"/>
            <w:placeholder>
              <w:docPart w:val="9B1030FB47E3462697A3AFF3A36F2B7A"/>
            </w:placeholder>
            <w:text/>
          </w:sdtPr>
          <w:sdtEndPr/>
          <w:sdtContent>
            <w:tc>
              <w:tcPr>
                <w:tcW w:w="3898" w:type="pct"/>
                <w:gridSpan w:val="2"/>
                <w:tcBorders>
                  <w:top w:val="single" w:sz="4" w:space="0" w:color="auto"/>
                </w:tcBorders>
                <w:vAlign w:val="center"/>
              </w:tcPr>
              <w:p w14:paraId="002C0873" w14:textId="15ED57A1" w:rsidR="00396BEC" w:rsidRDefault="003847D7" w:rsidP="0060724F">
                <w:pPr>
                  <w:pStyle w:val="Fuzeile"/>
                </w:pPr>
                <w:r>
                  <w:t>L.Rotmann</w:t>
                </w:r>
              </w:p>
            </w:tc>
          </w:sdtContent>
        </w:sdt>
      </w:tr>
      <w:tr w:rsidR="00396BEC" w14:paraId="1890FA99" w14:textId="77777777" w:rsidTr="00396BEC">
        <w:trPr>
          <w:trHeight w:val="397"/>
        </w:trPr>
        <w:tc>
          <w:tcPr>
            <w:tcW w:w="1102" w:type="pct"/>
            <w:tcBorders>
              <w:top w:val="single" w:sz="4" w:space="0" w:color="auto"/>
            </w:tcBorders>
            <w:shd w:val="clear" w:color="auto" w:fill="DBE5F1" w:themeFill="accent1" w:themeFillTint="33"/>
            <w:vAlign w:val="center"/>
          </w:tcPr>
          <w:p w14:paraId="038E82EB" w14:textId="77777777" w:rsidR="00396BEC" w:rsidRDefault="00396BEC" w:rsidP="0060724F">
            <w:pPr>
              <w:pStyle w:val="Fuzeile"/>
            </w:pPr>
            <w:r>
              <w:t>Letzte/r BearbeiterIn:</w:t>
            </w:r>
          </w:p>
        </w:tc>
        <w:sdt>
          <w:sdtPr>
            <w:alias w:val="Person. 4-Augen-Prinzip zu PrüferIn!"/>
            <w:tag w:val="nicht gleichzeitig Prüfer! Person"/>
            <w:id w:val="166994625"/>
            <w:placeholder>
              <w:docPart w:val="0B7B7574C4904C0EB5FEC4EC80C36FAC"/>
            </w:placeholder>
            <w:text/>
          </w:sdtPr>
          <w:sdtEndPr/>
          <w:sdtContent>
            <w:tc>
              <w:tcPr>
                <w:tcW w:w="3898" w:type="pct"/>
                <w:gridSpan w:val="2"/>
                <w:tcBorders>
                  <w:top w:val="single" w:sz="4" w:space="0" w:color="auto"/>
                </w:tcBorders>
                <w:vAlign w:val="center"/>
              </w:tcPr>
              <w:p w14:paraId="0D412E11" w14:textId="495159C7" w:rsidR="00396BEC" w:rsidRDefault="003847D7" w:rsidP="0060724F">
                <w:pPr>
                  <w:pStyle w:val="Fuzeile"/>
                </w:pPr>
                <w:r>
                  <w:t>L.Rotmann</w:t>
                </w:r>
              </w:p>
            </w:tc>
          </w:sdtContent>
        </w:sdt>
      </w:tr>
      <w:tr w:rsidR="00582826" w14:paraId="373E2D3F" w14:textId="77777777" w:rsidTr="00582826">
        <w:trPr>
          <w:trHeight w:val="397"/>
        </w:trPr>
        <w:tc>
          <w:tcPr>
            <w:tcW w:w="1543" w:type="pct"/>
            <w:gridSpan w:val="2"/>
            <w:shd w:val="clear" w:color="auto" w:fill="DBE5F1" w:themeFill="accent1" w:themeFillTint="33"/>
            <w:vAlign w:val="center"/>
          </w:tcPr>
          <w:p w14:paraId="0CEA90CF" w14:textId="77777777" w:rsidR="00582826" w:rsidRDefault="00582826" w:rsidP="0060724F">
            <w:pPr>
              <w:pStyle w:val="Fuzeile"/>
            </w:pPr>
            <w:r w:rsidRPr="00582826">
              <w:t>Änderung(en) gegenüber letzter Version (rot im Dokument):</w:t>
            </w:r>
          </w:p>
        </w:tc>
        <w:tc>
          <w:tcPr>
            <w:tcW w:w="3457" w:type="pct"/>
            <w:vAlign w:val="center"/>
          </w:tcPr>
          <w:sdt>
            <w:sdtPr>
              <w:alias w:val="Kurz die wesentlichen Änderungen aufführen."/>
              <w:tag w:val="kurz die wesentl. Änderungen aufführen."/>
              <w:id w:val="2072540835"/>
              <w:placeholder>
                <w:docPart w:val="3EF26F1D044841AEB9100DD01544E2EE"/>
              </w:placeholder>
              <w:text/>
            </w:sdtPr>
            <w:sdtEndPr/>
            <w:sdtContent>
              <w:p w14:paraId="1DC204C8" w14:textId="65492B27" w:rsidR="00582826" w:rsidRPr="00582826" w:rsidRDefault="003847D7" w:rsidP="0060724F">
                <w:pPr>
                  <w:pStyle w:val="Fuzeile"/>
                  <w:rPr>
                    <w:noProof w:val="0"/>
                    <w:sz w:val="22"/>
                  </w:rPr>
                </w:pPr>
                <w:r w:rsidRPr="00FC7D47">
                  <w:t>Übernahme in neue AA-Vorlage</w:t>
                </w:r>
              </w:p>
            </w:sdtContent>
          </w:sdt>
        </w:tc>
      </w:tr>
      <w:tr w:rsidR="0006768E" w:rsidRPr="00F603F5" w14:paraId="18D54470" w14:textId="77777777" w:rsidTr="00EA10A3">
        <w:trPr>
          <w:trHeight w:val="129"/>
        </w:trPr>
        <w:tc>
          <w:tcPr>
            <w:tcW w:w="5000" w:type="pct"/>
            <w:gridSpan w:val="3"/>
            <w:shd w:val="clear" w:color="auto" w:fill="DBE5F1" w:themeFill="accent1" w:themeFillTint="33"/>
            <w:vAlign w:val="center"/>
          </w:tcPr>
          <w:p w14:paraId="675A9364" w14:textId="77777777" w:rsidR="0006768E" w:rsidRPr="00F603F5" w:rsidRDefault="0006768E" w:rsidP="0060724F">
            <w:pPr>
              <w:pStyle w:val="Fuzeile"/>
              <w:rPr>
                <w:sz w:val="14"/>
                <w:szCs w:val="14"/>
              </w:rPr>
            </w:pPr>
            <w:r w:rsidRPr="00F603F5">
              <w:rPr>
                <w:sz w:val="14"/>
                <w:szCs w:val="14"/>
              </w:rPr>
              <w:t>Formelle Freigabe dieser Dokument</w:t>
            </w:r>
            <w:r>
              <w:rPr>
                <w:sz w:val="14"/>
                <w:szCs w:val="14"/>
              </w:rPr>
              <w:t>en</w:t>
            </w:r>
            <w:r w:rsidRPr="00F603F5">
              <w:rPr>
                <w:sz w:val="14"/>
                <w:szCs w:val="14"/>
              </w:rPr>
              <w:t>art erfolgt durch QM und ist i</w:t>
            </w:r>
            <w:r w:rsidR="00EA10A3">
              <w:rPr>
                <w:sz w:val="14"/>
                <w:szCs w:val="14"/>
              </w:rPr>
              <w:t xml:space="preserve">n der SharePoint-Dokumentenlandschaft </w:t>
            </w:r>
            <w:r w:rsidRPr="00F603F5">
              <w:rPr>
                <w:sz w:val="14"/>
                <w:szCs w:val="14"/>
              </w:rPr>
              <w:t>protokolliert.</w:t>
            </w:r>
          </w:p>
        </w:tc>
      </w:tr>
    </w:tbl>
    <w:p w14:paraId="48AF3FC0" w14:textId="77777777" w:rsidR="0033002E" w:rsidRPr="0033002E" w:rsidRDefault="0033002E" w:rsidP="002327CE">
      <w:pPr>
        <w:spacing w:before="240"/>
        <w:rPr>
          <w:b/>
        </w:rPr>
      </w:pPr>
      <w:r w:rsidRPr="0033002E">
        <w:rPr>
          <w:b/>
        </w:rPr>
        <w:t>Inhaltsverzeichnis</w:t>
      </w:r>
    </w:p>
    <w:p w14:paraId="3C1EBA64" w14:textId="052F29AD" w:rsidR="00130FA8" w:rsidRDefault="0033002E">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4215905" w:history="1">
        <w:r w:rsidR="00130FA8" w:rsidRPr="00855AF6">
          <w:rPr>
            <w:rStyle w:val="Hyperlink"/>
            <w:rFonts w:eastAsiaTheme="majorEastAsia"/>
            <w:noProof/>
          </w:rPr>
          <w:t>1</w:t>
        </w:r>
        <w:r w:rsidR="00130FA8">
          <w:rPr>
            <w:rFonts w:asciiTheme="minorHAnsi" w:eastAsiaTheme="minorEastAsia" w:hAnsiTheme="minorHAnsi" w:cstheme="minorBidi"/>
            <w:noProof/>
            <w:kern w:val="2"/>
            <w:sz w:val="24"/>
            <w:szCs w:val="24"/>
            <w14:ligatures w14:val="standardContextual"/>
          </w:rPr>
          <w:tab/>
        </w:r>
        <w:r w:rsidR="00130FA8" w:rsidRPr="00855AF6">
          <w:rPr>
            <w:rStyle w:val="Hyperlink"/>
            <w:rFonts w:eastAsiaTheme="majorEastAsia"/>
            <w:noProof/>
          </w:rPr>
          <w:t>Geltungsbereich</w:t>
        </w:r>
        <w:r w:rsidR="00130FA8">
          <w:rPr>
            <w:noProof/>
            <w:webHidden/>
          </w:rPr>
          <w:tab/>
        </w:r>
        <w:r w:rsidR="00130FA8">
          <w:rPr>
            <w:noProof/>
            <w:webHidden/>
          </w:rPr>
          <w:fldChar w:fldCharType="begin"/>
        </w:r>
        <w:r w:rsidR="00130FA8">
          <w:rPr>
            <w:noProof/>
            <w:webHidden/>
          </w:rPr>
          <w:instrText xml:space="preserve"> PAGEREF _Toc224215905 \h </w:instrText>
        </w:r>
        <w:r w:rsidR="00130FA8">
          <w:rPr>
            <w:noProof/>
            <w:webHidden/>
          </w:rPr>
        </w:r>
        <w:r w:rsidR="00130FA8">
          <w:rPr>
            <w:noProof/>
            <w:webHidden/>
          </w:rPr>
          <w:fldChar w:fldCharType="separate"/>
        </w:r>
        <w:r w:rsidR="001A004C">
          <w:rPr>
            <w:noProof/>
            <w:webHidden/>
          </w:rPr>
          <w:t>1</w:t>
        </w:r>
        <w:r w:rsidR="00130FA8">
          <w:rPr>
            <w:noProof/>
            <w:webHidden/>
          </w:rPr>
          <w:fldChar w:fldCharType="end"/>
        </w:r>
      </w:hyperlink>
    </w:p>
    <w:p w14:paraId="01E16E77" w14:textId="6B1E4D98" w:rsidR="00130FA8" w:rsidRDefault="00130FA8">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4215906" w:history="1">
        <w:r w:rsidRPr="00855AF6">
          <w:rPr>
            <w:rStyle w:val="Hyperlink"/>
            <w:rFonts w:eastAsiaTheme="majorEastAsia"/>
            <w:noProof/>
          </w:rPr>
          <w:t>2</w:t>
        </w:r>
        <w:r>
          <w:rPr>
            <w:rFonts w:asciiTheme="minorHAnsi" w:eastAsiaTheme="minorEastAsia" w:hAnsiTheme="minorHAnsi" w:cstheme="minorBidi"/>
            <w:noProof/>
            <w:kern w:val="2"/>
            <w:sz w:val="24"/>
            <w:szCs w:val="24"/>
            <w14:ligatures w14:val="standardContextual"/>
          </w:rPr>
          <w:tab/>
        </w:r>
        <w:r w:rsidRPr="00855AF6">
          <w:rPr>
            <w:rStyle w:val="Hyperlink"/>
            <w:rFonts w:eastAsiaTheme="majorEastAsia"/>
            <w:noProof/>
          </w:rPr>
          <w:t>Zweck des Prozesses</w:t>
        </w:r>
        <w:r>
          <w:rPr>
            <w:noProof/>
            <w:webHidden/>
          </w:rPr>
          <w:tab/>
        </w:r>
        <w:r>
          <w:rPr>
            <w:noProof/>
            <w:webHidden/>
          </w:rPr>
          <w:fldChar w:fldCharType="begin"/>
        </w:r>
        <w:r>
          <w:rPr>
            <w:noProof/>
            <w:webHidden/>
          </w:rPr>
          <w:instrText xml:space="preserve"> PAGEREF _Toc224215906 \h </w:instrText>
        </w:r>
        <w:r>
          <w:rPr>
            <w:noProof/>
            <w:webHidden/>
          </w:rPr>
        </w:r>
        <w:r>
          <w:rPr>
            <w:noProof/>
            <w:webHidden/>
          </w:rPr>
          <w:fldChar w:fldCharType="separate"/>
        </w:r>
        <w:r w:rsidR="001A004C">
          <w:rPr>
            <w:noProof/>
            <w:webHidden/>
          </w:rPr>
          <w:t>1</w:t>
        </w:r>
        <w:r>
          <w:rPr>
            <w:noProof/>
            <w:webHidden/>
          </w:rPr>
          <w:fldChar w:fldCharType="end"/>
        </w:r>
      </w:hyperlink>
    </w:p>
    <w:p w14:paraId="4057806E" w14:textId="7EF609EB" w:rsidR="00130FA8" w:rsidRDefault="00130FA8">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4215907" w:history="1">
        <w:r w:rsidRPr="00855AF6">
          <w:rPr>
            <w:rStyle w:val="Hyperlink"/>
            <w:rFonts w:eastAsiaTheme="majorEastAsia"/>
            <w:noProof/>
          </w:rPr>
          <w:t>3</w:t>
        </w:r>
        <w:r>
          <w:rPr>
            <w:rFonts w:asciiTheme="minorHAnsi" w:eastAsiaTheme="minorEastAsia" w:hAnsiTheme="minorHAnsi" w:cstheme="minorBidi"/>
            <w:noProof/>
            <w:kern w:val="2"/>
            <w:sz w:val="24"/>
            <w:szCs w:val="24"/>
            <w14:ligatures w14:val="standardContextual"/>
          </w:rPr>
          <w:tab/>
        </w:r>
        <w:r w:rsidRPr="00855AF6">
          <w:rPr>
            <w:rStyle w:val="Hyperlink"/>
            <w:rFonts w:eastAsiaTheme="majorEastAsia"/>
            <w:noProof/>
          </w:rPr>
          <w:t>Mitgeltende Unterlagen</w:t>
        </w:r>
        <w:r>
          <w:rPr>
            <w:noProof/>
            <w:webHidden/>
          </w:rPr>
          <w:tab/>
        </w:r>
        <w:r>
          <w:rPr>
            <w:noProof/>
            <w:webHidden/>
          </w:rPr>
          <w:fldChar w:fldCharType="begin"/>
        </w:r>
        <w:r>
          <w:rPr>
            <w:noProof/>
            <w:webHidden/>
          </w:rPr>
          <w:instrText xml:space="preserve"> PAGEREF _Toc224215907 \h </w:instrText>
        </w:r>
        <w:r>
          <w:rPr>
            <w:noProof/>
            <w:webHidden/>
          </w:rPr>
        </w:r>
        <w:r>
          <w:rPr>
            <w:noProof/>
            <w:webHidden/>
          </w:rPr>
          <w:fldChar w:fldCharType="separate"/>
        </w:r>
        <w:r w:rsidR="001A004C">
          <w:rPr>
            <w:noProof/>
            <w:webHidden/>
          </w:rPr>
          <w:t>2</w:t>
        </w:r>
        <w:r>
          <w:rPr>
            <w:noProof/>
            <w:webHidden/>
          </w:rPr>
          <w:fldChar w:fldCharType="end"/>
        </w:r>
      </w:hyperlink>
    </w:p>
    <w:p w14:paraId="77E6D473" w14:textId="35C7CBBA" w:rsidR="00130FA8" w:rsidRDefault="00130FA8">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4215908" w:history="1">
        <w:r w:rsidRPr="00855AF6">
          <w:rPr>
            <w:rStyle w:val="Hyperlink"/>
            <w:rFonts w:eastAsiaTheme="majorEastAsia"/>
            <w:noProof/>
          </w:rPr>
          <w:t>4</w:t>
        </w:r>
        <w:r>
          <w:rPr>
            <w:rFonts w:asciiTheme="minorHAnsi" w:eastAsiaTheme="minorEastAsia" w:hAnsiTheme="minorHAnsi" w:cstheme="minorBidi"/>
            <w:noProof/>
            <w:kern w:val="2"/>
            <w:sz w:val="24"/>
            <w:szCs w:val="24"/>
            <w14:ligatures w14:val="standardContextual"/>
          </w:rPr>
          <w:tab/>
        </w:r>
        <w:r w:rsidRPr="00855AF6">
          <w:rPr>
            <w:rStyle w:val="Hyperlink"/>
            <w:rFonts w:eastAsiaTheme="majorEastAsia"/>
            <w:noProof/>
          </w:rPr>
          <w:t>Beschreibung</w:t>
        </w:r>
        <w:r>
          <w:rPr>
            <w:noProof/>
            <w:webHidden/>
          </w:rPr>
          <w:tab/>
        </w:r>
        <w:r>
          <w:rPr>
            <w:noProof/>
            <w:webHidden/>
          </w:rPr>
          <w:fldChar w:fldCharType="begin"/>
        </w:r>
        <w:r>
          <w:rPr>
            <w:noProof/>
            <w:webHidden/>
          </w:rPr>
          <w:instrText xml:space="preserve"> PAGEREF _Toc224215908 \h </w:instrText>
        </w:r>
        <w:r>
          <w:rPr>
            <w:noProof/>
            <w:webHidden/>
          </w:rPr>
        </w:r>
        <w:r>
          <w:rPr>
            <w:noProof/>
            <w:webHidden/>
          </w:rPr>
          <w:fldChar w:fldCharType="separate"/>
        </w:r>
        <w:r w:rsidR="001A004C">
          <w:rPr>
            <w:noProof/>
            <w:webHidden/>
          </w:rPr>
          <w:t>2</w:t>
        </w:r>
        <w:r>
          <w:rPr>
            <w:noProof/>
            <w:webHidden/>
          </w:rPr>
          <w:fldChar w:fldCharType="end"/>
        </w:r>
      </w:hyperlink>
    </w:p>
    <w:p w14:paraId="6D714479" w14:textId="3CAF7FB3" w:rsidR="00130FA8" w:rsidRDefault="00130FA8">
      <w:pPr>
        <w:pStyle w:val="Verzeichnis2"/>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4215909" w:history="1">
        <w:r w:rsidRPr="00855AF6">
          <w:rPr>
            <w:rStyle w:val="Hyperlink"/>
            <w:rFonts w:eastAsiaTheme="majorEastAsia"/>
            <w:noProof/>
          </w:rPr>
          <w:t>4.1</w:t>
        </w:r>
        <w:r>
          <w:rPr>
            <w:rFonts w:asciiTheme="minorHAnsi" w:eastAsiaTheme="minorEastAsia" w:hAnsiTheme="minorHAnsi" w:cstheme="minorBidi"/>
            <w:noProof/>
            <w:kern w:val="2"/>
            <w:sz w:val="24"/>
            <w:szCs w:val="24"/>
            <w14:ligatures w14:val="standardContextual"/>
          </w:rPr>
          <w:tab/>
        </w:r>
        <w:r w:rsidRPr="00855AF6">
          <w:rPr>
            <w:rStyle w:val="Hyperlink"/>
            <w:rFonts w:eastAsiaTheme="majorEastAsia"/>
            <w:noProof/>
          </w:rPr>
          <w:t>Kennzeichnung von Erstmustern</w:t>
        </w:r>
        <w:r>
          <w:rPr>
            <w:noProof/>
            <w:webHidden/>
          </w:rPr>
          <w:tab/>
        </w:r>
        <w:r>
          <w:rPr>
            <w:noProof/>
            <w:webHidden/>
          </w:rPr>
          <w:fldChar w:fldCharType="begin"/>
        </w:r>
        <w:r>
          <w:rPr>
            <w:noProof/>
            <w:webHidden/>
          </w:rPr>
          <w:instrText xml:space="preserve"> PAGEREF _Toc224215909 \h </w:instrText>
        </w:r>
        <w:r>
          <w:rPr>
            <w:noProof/>
            <w:webHidden/>
          </w:rPr>
        </w:r>
        <w:r>
          <w:rPr>
            <w:noProof/>
            <w:webHidden/>
          </w:rPr>
          <w:fldChar w:fldCharType="separate"/>
        </w:r>
        <w:r w:rsidR="001A004C">
          <w:rPr>
            <w:noProof/>
            <w:webHidden/>
          </w:rPr>
          <w:t>3</w:t>
        </w:r>
        <w:r>
          <w:rPr>
            <w:noProof/>
            <w:webHidden/>
          </w:rPr>
          <w:fldChar w:fldCharType="end"/>
        </w:r>
      </w:hyperlink>
    </w:p>
    <w:p w14:paraId="2D5CCA2C" w14:textId="3C60932D" w:rsidR="00130FA8" w:rsidRDefault="00130FA8">
      <w:pPr>
        <w:pStyle w:val="Verzeichnis2"/>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4215910" w:history="1">
        <w:r w:rsidRPr="00855AF6">
          <w:rPr>
            <w:rStyle w:val="Hyperlink"/>
            <w:noProof/>
          </w:rPr>
          <w:t>4.2</w:t>
        </w:r>
        <w:r>
          <w:rPr>
            <w:rFonts w:asciiTheme="minorHAnsi" w:eastAsiaTheme="minorEastAsia" w:hAnsiTheme="minorHAnsi" w:cstheme="minorBidi"/>
            <w:noProof/>
            <w:kern w:val="2"/>
            <w:sz w:val="24"/>
            <w:szCs w:val="24"/>
            <w14:ligatures w14:val="standardContextual"/>
          </w:rPr>
          <w:tab/>
        </w:r>
        <w:r w:rsidRPr="00855AF6">
          <w:rPr>
            <w:rStyle w:val="Hyperlink"/>
            <w:noProof/>
          </w:rPr>
          <w:t>Archivierung der Erstmusterprüfberichte</w:t>
        </w:r>
        <w:r>
          <w:rPr>
            <w:noProof/>
            <w:webHidden/>
          </w:rPr>
          <w:tab/>
        </w:r>
        <w:r>
          <w:rPr>
            <w:noProof/>
            <w:webHidden/>
          </w:rPr>
          <w:fldChar w:fldCharType="begin"/>
        </w:r>
        <w:r>
          <w:rPr>
            <w:noProof/>
            <w:webHidden/>
          </w:rPr>
          <w:instrText xml:space="preserve"> PAGEREF _Toc224215910 \h </w:instrText>
        </w:r>
        <w:r>
          <w:rPr>
            <w:noProof/>
            <w:webHidden/>
          </w:rPr>
        </w:r>
        <w:r>
          <w:rPr>
            <w:noProof/>
            <w:webHidden/>
          </w:rPr>
          <w:fldChar w:fldCharType="separate"/>
        </w:r>
        <w:r w:rsidR="001A004C">
          <w:rPr>
            <w:noProof/>
            <w:webHidden/>
          </w:rPr>
          <w:t>3</w:t>
        </w:r>
        <w:r>
          <w:rPr>
            <w:noProof/>
            <w:webHidden/>
          </w:rPr>
          <w:fldChar w:fldCharType="end"/>
        </w:r>
      </w:hyperlink>
    </w:p>
    <w:p w14:paraId="5BC4C955" w14:textId="1239FAC4" w:rsidR="00130FA8" w:rsidRDefault="00130FA8">
      <w:pPr>
        <w:pStyle w:val="Verzeichnis2"/>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4215911" w:history="1">
        <w:r w:rsidRPr="00855AF6">
          <w:rPr>
            <w:rStyle w:val="Hyperlink"/>
            <w:noProof/>
          </w:rPr>
          <w:t>4.3</w:t>
        </w:r>
        <w:r>
          <w:rPr>
            <w:rFonts w:asciiTheme="minorHAnsi" w:eastAsiaTheme="minorEastAsia" w:hAnsiTheme="minorHAnsi" w:cstheme="minorBidi"/>
            <w:noProof/>
            <w:kern w:val="2"/>
            <w:sz w:val="24"/>
            <w:szCs w:val="24"/>
            <w14:ligatures w14:val="standardContextual"/>
          </w:rPr>
          <w:tab/>
        </w:r>
        <w:r w:rsidRPr="00855AF6">
          <w:rPr>
            <w:rStyle w:val="Hyperlink"/>
            <w:noProof/>
          </w:rPr>
          <w:t>Aufbewahrung von Erstmustern</w:t>
        </w:r>
        <w:r>
          <w:rPr>
            <w:noProof/>
            <w:webHidden/>
          </w:rPr>
          <w:tab/>
        </w:r>
        <w:r>
          <w:rPr>
            <w:noProof/>
            <w:webHidden/>
          </w:rPr>
          <w:fldChar w:fldCharType="begin"/>
        </w:r>
        <w:r>
          <w:rPr>
            <w:noProof/>
            <w:webHidden/>
          </w:rPr>
          <w:instrText xml:space="preserve"> PAGEREF _Toc224215911 \h </w:instrText>
        </w:r>
        <w:r>
          <w:rPr>
            <w:noProof/>
            <w:webHidden/>
          </w:rPr>
        </w:r>
        <w:r>
          <w:rPr>
            <w:noProof/>
            <w:webHidden/>
          </w:rPr>
          <w:fldChar w:fldCharType="separate"/>
        </w:r>
        <w:r w:rsidR="001A004C">
          <w:rPr>
            <w:noProof/>
            <w:webHidden/>
          </w:rPr>
          <w:t>3</w:t>
        </w:r>
        <w:r>
          <w:rPr>
            <w:noProof/>
            <w:webHidden/>
          </w:rPr>
          <w:fldChar w:fldCharType="end"/>
        </w:r>
      </w:hyperlink>
    </w:p>
    <w:p w14:paraId="276CA96E" w14:textId="7D6B5E2F" w:rsidR="00130FA8" w:rsidRDefault="00130FA8">
      <w:pPr>
        <w:pStyle w:val="Verzeichnis2"/>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4215912" w:history="1">
        <w:r w:rsidRPr="00855AF6">
          <w:rPr>
            <w:rStyle w:val="Hyperlink"/>
            <w:noProof/>
          </w:rPr>
          <w:t>4.4</w:t>
        </w:r>
        <w:r>
          <w:rPr>
            <w:rFonts w:asciiTheme="minorHAnsi" w:eastAsiaTheme="minorEastAsia" w:hAnsiTheme="minorHAnsi" w:cstheme="minorBidi"/>
            <w:noProof/>
            <w:kern w:val="2"/>
            <w:sz w:val="24"/>
            <w:szCs w:val="24"/>
            <w14:ligatures w14:val="standardContextual"/>
          </w:rPr>
          <w:tab/>
        </w:r>
        <w:r w:rsidRPr="00855AF6">
          <w:rPr>
            <w:rStyle w:val="Hyperlink"/>
            <w:noProof/>
          </w:rPr>
          <w:t>Erläuterungen zur Vorlage 1067 (EMPB)</w:t>
        </w:r>
        <w:r>
          <w:rPr>
            <w:noProof/>
            <w:webHidden/>
          </w:rPr>
          <w:tab/>
        </w:r>
        <w:r>
          <w:rPr>
            <w:noProof/>
            <w:webHidden/>
          </w:rPr>
          <w:fldChar w:fldCharType="begin"/>
        </w:r>
        <w:r>
          <w:rPr>
            <w:noProof/>
            <w:webHidden/>
          </w:rPr>
          <w:instrText xml:space="preserve"> PAGEREF _Toc224215912 \h </w:instrText>
        </w:r>
        <w:r>
          <w:rPr>
            <w:noProof/>
            <w:webHidden/>
          </w:rPr>
        </w:r>
        <w:r>
          <w:rPr>
            <w:noProof/>
            <w:webHidden/>
          </w:rPr>
          <w:fldChar w:fldCharType="separate"/>
        </w:r>
        <w:r w:rsidR="001A004C">
          <w:rPr>
            <w:noProof/>
            <w:webHidden/>
          </w:rPr>
          <w:t>4</w:t>
        </w:r>
        <w:r>
          <w:rPr>
            <w:noProof/>
            <w:webHidden/>
          </w:rPr>
          <w:fldChar w:fldCharType="end"/>
        </w:r>
      </w:hyperlink>
    </w:p>
    <w:p w14:paraId="0EACBBDA" w14:textId="0498824E" w:rsidR="00130FA8" w:rsidRDefault="00130FA8">
      <w:pPr>
        <w:pStyle w:val="Verzeichnis3"/>
        <w:tabs>
          <w:tab w:val="left" w:pos="960"/>
          <w:tab w:val="right" w:leader="dot" w:pos="9628"/>
        </w:tabs>
        <w:rPr>
          <w:rFonts w:asciiTheme="minorHAnsi" w:eastAsiaTheme="minorEastAsia" w:hAnsiTheme="minorHAnsi" w:cstheme="minorBidi"/>
          <w:noProof/>
          <w:kern w:val="2"/>
          <w:sz w:val="24"/>
          <w:szCs w:val="24"/>
          <w14:ligatures w14:val="standardContextual"/>
        </w:rPr>
      </w:pPr>
      <w:hyperlink w:anchor="_Toc224215913" w:history="1">
        <w:r w:rsidRPr="00855AF6">
          <w:rPr>
            <w:rStyle w:val="Hyperlink"/>
            <w:rFonts w:eastAsiaTheme="majorEastAsia"/>
            <w:noProof/>
          </w:rPr>
          <w:t>4.4.1</w:t>
        </w:r>
        <w:r>
          <w:rPr>
            <w:rFonts w:asciiTheme="minorHAnsi" w:eastAsiaTheme="minorEastAsia" w:hAnsiTheme="minorHAnsi" w:cstheme="minorBidi"/>
            <w:noProof/>
            <w:kern w:val="2"/>
            <w:sz w:val="24"/>
            <w:szCs w:val="24"/>
            <w14:ligatures w14:val="standardContextual"/>
          </w:rPr>
          <w:tab/>
        </w:r>
        <w:r w:rsidRPr="00855AF6">
          <w:rPr>
            <w:rStyle w:val="Hyperlink"/>
            <w:rFonts w:eastAsiaTheme="majorEastAsia"/>
            <w:noProof/>
          </w:rPr>
          <w:t>Deckblatt</w:t>
        </w:r>
        <w:r>
          <w:rPr>
            <w:noProof/>
            <w:webHidden/>
          </w:rPr>
          <w:tab/>
        </w:r>
        <w:r>
          <w:rPr>
            <w:noProof/>
            <w:webHidden/>
          </w:rPr>
          <w:fldChar w:fldCharType="begin"/>
        </w:r>
        <w:r>
          <w:rPr>
            <w:noProof/>
            <w:webHidden/>
          </w:rPr>
          <w:instrText xml:space="preserve"> PAGEREF _Toc224215913 \h </w:instrText>
        </w:r>
        <w:r>
          <w:rPr>
            <w:noProof/>
            <w:webHidden/>
          </w:rPr>
        </w:r>
        <w:r>
          <w:rPr>
            <w:noProof/>
            <w:webHidden/>
          </w:rPr>
          <w:fldChar w:fldCharType="separate"/>
        </w:r>
        <w:r w:rsidR="001A004C">
          <w:rPr>
            <w:noProof/>
            <w:webHidden/>
          </w:rPr>
          <w:t>4</w:t>
        </w:r>
        <w:r>
          <w:rPr>
            <w:noProof/>
            <w:webHidden/>
          </w:rPr>
          <w:fldChar w:fldCharType="end"/>
        </w:r>
      </w:hyperlink>
    </w:p>
    <w:p w14:paraId="13AF5A56" w14:textId="6FE8D313" w:rsidR="00130FA8" w:rsidRDefault="00130FA8">
      <w:pPr>
        <w:pStyle w:val="Verzeichnis3"/>
        <w:tabs>
          <w:tab w:val="left" w:pos="960"/>
          <w:tab w:val="right" w:leader="dot" w:pos="9628"/>
        </w:tabs>
        <w:rPr>
          <w:rFonts w:asciiTheme="minorHAnsi" w:eastAsiaTheme="minorEastAsia" w:hAnsiTheme="minorHAnsi" w:cstheme="minorBidi"/>
          <w:noProof/>
          <w:kern w:val="2"/>
          <w:sz w:val="24"/>
          <w:szCs w:val="24"/>
          <w14:ligatures w14:val="standardContextual"/>
        </w:rPr>
      </w:pPr>
      <w:hyperlink w:anchor="_Toc224215914" w:history="1">
        <w:r w:rsidRPr="00855AF6">
          <w:rPr>
            <w:rStyle w:val="Hyperlink"/>
            <w:rFonts w:eastAsiaTheme="majorEastAsia"/>
            <w:noProof/>
          </w:rPr>
          <w:t>4.4.2</w:t>
        </w:r>
        <w:r>
          <w:rPr>
            <w:rFonts w:asciiTheme="minorHAnsi" w:eastAsiaTheme="minorEastAsia" w:hAnsiTheme="minorHAnsi" w:cstheme="minorBidi"/>
            <w:noProof/>
            <w:kern w:val="2"/>
            <w:sz w:val="24"/>
            <w:szCs w:val="24"/>
            <w14:ligatures w14:val="standardContextual"/>
          </w:rPr>
          <w:tab/>
        </w:r>
        <w:r w:rsidRPr="00855AF6">
          <w:rPr>
            <w:rStyle w:val="Hyperlink"/>
            <w:rFonts w:eastAsiaTheme="majorEastAsia"/>
            <w:noProof/>
          </w:rPr>
          <w:t>Funktionsprüfung:</w:t>
        </w:r>
        <w:r>
          <w:rPr>
            <w:noProof/>
            <w:webHidden/>
          </w:rPr>
          <w:tab/>
        </w:r>
        <w:r>
          <w:rPr>
            <w:noProof/>
            <w:webHidden/>
          </w:rPr>
          <w:fldChar w:fldCharType="begin"/>
        </w:r>
        <w:r>
          <w:rPr>
            <w:noProof/>
            <w:webHidden/>
          </w:rPr>
          <w:instrText xml:space="preserve"> PAGEREF _Toc224215914 \h </w:instrText>
        </w:r>
        <w:r>
          <w:rPr>
            <w:noProof/>
            <w:webHidden/>
          </w:rPr>
        </w:r>
        <w:r>
          <w:rPr>
            <w:noProof/>
            <w:webHidden/>
          </w:rPr>
          <w:fldChar w:fldCharType="separate"/>
        </w:r>
        <w:r w:rsidR="001A004C">
          <w:rPr>
            <w:noProof/>
            <w:webHidden/>
          </w:rPr>
          <w:t>7</w:t>
        </w:r>
        <w:r>
          <w:rPr>
            <w:noProof/>
            <w:webHidden/>
          </w:rPr>
          <w:fldChar w:fldCharType="end"/>
        </w:r>
      </w:hyperlink>
    </w:p>
    <w:p w14:paraId="49295B4D" w14:textId="703D0DC5" w:rsidR="00130FA8" w:rsidRDefault="00130FA8">
      <w:pPr>
        <w:pStyle w:val="Verzeichnis3"/>
        <w:tabs>
          <w:tab w:val="left" w:pos="960"/>
          <w:tab w:val="right" w:leader="dot" w:pos="9628"/>
        </w:tabs>
        <w:rPr>
          <w:rFonts w:asciiTheme="minorHAnsi" w:eastAsiaTheme="minorEastAsia" w:hAnsiTheme="minorHAnsi" w:cstheme="minorBidi"/>
          <w:noProof/>
          <w:kern w:val="2"/>
          <w:sz w:val="24"/>
          <w:szCs w:val="24"/>
          <w14:ligatures w14:val="standardContextual"/>
        </w:rPr>
      </w:pPr>
      <w:hyperlink w:anchor="_Toc224215915" w:history="1">
        <w:r w:rsidRPr="00855AF6">
          <w:rPr>
            <w:rStyle w:val="Hyperlink"/>
            <w:rFonts w:eastAsiaTheme="majorEastAsia"/>
            <w:noProof/>
          </w:rPr>
          <w:t>4.4.3</w:t>
        </w:r>
        <w:r>
          <w:rPr>
            <w:rFonts w:asciiTheme="minorHAnsi" w:eastAsiaTheme="minorEastAsia" w:hAnsiTheme="minorHAnsi" w:cstheme="minorBidi"/>
            <w:noProof/>
            <w:kern w:val="2"/>
            <w:sz w:val="24"/>
            <w:szCs w:val="24"/>
            <w14:ligatures w14:val="standardContextual"/>
          </w:rPr>
          <w:tab/>
        </w:r>
        <w:r w:rsidRPr="00855AF6">
          <w:rPr>
            <w:rStyle w:val="Hyperlink"/>
            <w:rFonts w:eastAsiaTheme="majorEastAsia"/>
            <w:noProof/>
          </w:rPr>
          <w:t>Maßprüfung</w:t>
        </w:r>
        <w:r>
          <w:rPr>
            <w:noProof/>
            <w:webHidden/>
          </w:rPr>
          <w:tab/>
        </w:r>
        <w:r>
          <w:rPr>
            <w:noProof/>
            <w:webHidden/>
          </w:rPr>
          <w:fldChar w:fldCharType="begin"/>
        </w:r>
        <w:r>
          <w:rPr>
            <w:noProof/>
            <w:webHidden/>
          </w:rPr>
          <w:instrText xml:space="preserve"> PAGEREF _Toc224215915 \h </w:instrText>
        </w:r>
        <w:r>
          <w:rPr>
            <w:noProof/>
            <w:webHidden/>
          </w:rPr>
        </w:r>
        <w:r>
          <w:rPr>
            <w:noProof/>
            <w:webHidden/>
          </w:rPr>
          <w:fldChar w:fldCharType="separate"/>
        </w:r>
        <w:r w:rsidR="001A004C">
          <w:rPr>
            <w:noProof/>
            <w:webHidden/>
          </w:rPr>
          <w:t>9</w:t>
        </w:r>
        <w:r>
          <w:rPr>
            <w:noProof/>
            <w:webHidden/>
          </w:rPr>
          <w:fldChar w:fldCharType="end"/>
        </w:r>
      </w:hyperlink>
    </w:p>
    <w:p w14:paraId="52A06C71" w14:textId="783C52DB" w:rsidR="00130FA8" w:rsidRDefault="00130FA8">
      <w:pPr>
        <w:pStyle w:val="Verzeichnis2"/>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4215916" w:history="1">
        <w:r w:rsidRPr="00855AF6">
          <w:rPr>
            <w:rStyle w:val="Hyperlink"/>
            <w:rFonts w:eastAsiaTheme="majorEastAsia"/>
            <w:noProof/>
          </w:rPr>
          <w:t>4.5</w:t>
        </w:r>
        <w:r>
          <w:rPr>
            <w:rFonts w:asciiTheme="minorHAnsi" w:eastAsiaTheme="minorEastAsia" w:hAnsiTheme="minorHAnsi" w:cstheme="minorBidi"/>
            <w:noProof/>
            <w:kern w:val="2"/>
            <w:sz w:val="24"/>
            <w:szCs w:val="24"/>
            <w14:ligatures w14:val="standardContextual"/>
          </w:rPr>
          <w:tab/>
        </w:r>
        <w:r w:rsidRPr="00855AF6">
          <w:rPr>
            <w:rStyle w:val="Hyperlink"/>
            <w:rFonts w:eastAsiaTheme="majorEastAsia"/>
            <w:noProof/>
          </w:rPr>
          <w:t>Hinweise zur Prüf- und Messgenauigkeit der verwendeten Prüfmittel</w:t>
        </w:r>
        <w:r>
          <w:rPr>
            <w:noProof/>
            <w:webHidden/>
          </w:rPr>
          <w:tab/>
        </w:r>
        <w:r>
          <w:rPr>
            <w:noProof/>
            <w:webHidden/>
          </w:rPr>
          <w:fldChar w:fldCharType="begin"/>
        </w:r>
        <w:r>
          <w:rPr>
            <w:noProof/>
            <w:webHidden/>
          </w:rPr>
          <w:instrText xml:space="preserve"> PAGEREF _Toc224215916 \h </w:instrText>
        </w:r>
        <w:r>
          <w:rPr>
            <w:noProof/>
            <w:webHidden/>
          </w:rPr>
        </w:r>
        <w:r>
          <w:rPr>
            <w:noProof/>
            <w:webHidden/>
          </w:rPr>
          <w:fldChar w:fldCharType="separate"/>
        </w:r>
        <w:r w:rsidR="001A004C">
          <w:rPr>
            <w:noProof/>
            <w:webHidden/>
          </w:rPr>
          <w:t>11</w:t>
        </w:r>
        <w:r>
          <w:rPr>
            <w:noProof/>
            <w:webHidden/>
          </w:rPr>
          <w:fldChar w:fldCharType="end"/>
        </w:r>
      </w:hyperlink>
    </w:p>
    <w:p w14:paraId="6F6D1239" w14:textId="79DA8B81" w:rsidR="00130FA8" w:rsidRDefault="00130FA8">
      <w:pPr>
        <w:pStyle w:val="Verzeichnis2"/>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4215917" w:history="1">
        <w:r w:rsidRPr="00855AF6">
          <w:rPr>
            <w:rStyle w:val="Hyperlink"/>
            <w:rFonts w:eastAsiaTheme="majorEastAsia"/>
            <w:noProof/>
          </w:rPr>
          <w:t>4.6</w:t>
        </w:r>
        <w:r>
          <w:rPr>
            <w:rFonts w:asciiTheme="minorHAnsi" w:eastAsiaTheme="minorEastAsia" w:hAnsiTheme="minorHAnsi" w:cstheme="minorBidi"/>
            <w:noProof/>
            <w:kern w:val="2"/>
            <w:sz w:val="24"/>
            <w:szCs w:val="24"/>
            <w14:ligatures w14:val="standardContextual"/>
          </w:rPr>
          <w:tab/>
        </w:r>
        <w:r w:rsidRPr="00855AF6">
          <w:rPr>
            <w:rStyle w:val="Hyperlink"/>
            <w:rFonts w:eastAsiaTheme="majorEastAsia"/>
            <w:noProof/>
          </w:rPr>
          <w:t>Die Bewertung</w:t>
        </w:r>
        <w:r>
          <w:rPr>
            <w:noProof/>
            <w:webHidden/>
          </w:rPr>
          <w:tab/>
        </w:r>
        <w:r>
          <w:rPr>
            <w:noProof/>
            <w:webHidden/>
          </w:rPr>
          <w:fldChar w:fldCharType="begin"/>
        </w:r>
        <w:r>
          <w:rPr>
            <w:noProof/>
            <w:webHidden/>
          </w:rPr>
          <w:instrText xml:space="preserve"> PAGEREF _Toc224215917 \h </w:instrText>
        </w:r>
        <w:r>
          <w:rPr>
            <w:noProof/>
            <w:webHidden/>
          </w:rPr>
        </w:r>
        <w:r>
          <w:rPr>
            <w:noProof/>
            <w:webHidden/>
          </w:rPr>
          <w:fldChar w:fldCharType="separate"/>
        </w:r>
        <w:r w:rsidR="001A004C">
          <w:rPr>
            <w:noProof/>
            <w:webHidden/>
          </w:rPr>
          <w:t>11</w:t>
        </w:r>
        <w:r>
          <w:rPr>
            <w:noProof/>
            <w:webHidden/>
          </w:rPr>
          <w:fldChar w:fldCharType="end"/>
        </w:r>
      </w:hyperlink>
    </w:p>
    <w:p w14:paraId="4661197B" w14:textId="0EFCCA69" w:rsidR="00130FA8" w:rsidRDefault="00130FA8">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4215918" w:history="1">
        <w:r w:rsidRPr="00855AF6">
          <w:rPr>
            <w:rStyle w:val="Hyperlink"/>
            <w:rFonts w:eastAsiaTheme="majorEastAsia"/>
            <w:noProof/>
          </w:rPr>
          <w:t>4.7</w:t>
        </w:r>
        <w:r>
          <w:rPr>
            <w:rFonts w:asciiTheme="minorHAnsi" w:eastAsiaTheme="minorEastAsia" w:hAnsiTheme="minorHAnsi" w:cstheme="minorBidi"/>
            <w:noProof/>
            <w:kern w:val="2"/>
            <w:sz w:val="24"/>
            <w:szCs w:val="24"/>
            <w14:ligatures w14:val="standardContextual"/>
          </w:rPr>
          <w:tab/>
        </w:r>
        <w:r w:rsidRPr="00855AF6">
          <w:rPr>
            <w:rStyle w:val="Hyperlink"/>
            <w:rFonts w:eastAsiaTheme="majorEastAsia"/>
            <w:noProof/>
          </w:rPr>
          <w:t>Begriffsdefinitionen (Erstmuster / Vorserienmuster/ Sonstige Muster)</w:t>
        </w:r>
        <w:r>
          <w:rPr>
            <w:noProof/>
            <w:webHidden/>
          </w:rPr>
          <w:tab/>
        </w:r>
        <w:r>
          <w:rPr>
            <w:noProof/>
            <w:webHidden/>
          </w:rPr>
          <w:fldChar w:fldCharType="begin"/>
        </w:r>
        <w:r>
          <w:rPr>
            <w:noProof/>
            <w:webHidden/>
          </w:rPr>
          <w:instrText xml:space="preserve"> PAGEREF _Toc224215918 \h </w:instrText>
        </w:r>
        <w:r>
          <w:rPr>
            <w:noProof/>
            <w:webHidden/>
          </w:rPr>
        </w:r>
        <w:r>
          <w:rPr>
            <w:noProof/>
            <w:webHidden/>
          </w:rPr>
          <w:fldChar w:fldCharType="separate"/>
        </w:r>
        <w:r w:rsidR="001A004C">
          <w:rPr>
            <w:noProof/>
            <w:webHidden/>
          </w:rPr>
          <w:t>12</w:t>
        </w:r>
        <w:r>
          <w:rPr>
            <w:noProof/>
            <w:webHidden/>
          </w:rPr>
          <w:fldChar w:fldCharType="end"/>
        </w:r>
      </w:hyperlink>
    </w:p>
    <w:p w14:paraId="3D96FFFB" w14:textId="4C618C89" w:rsidR="00130FA8" w:rsidRDefault="00130FA8">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4215925" w:history="1">
        <w:r w:rsidRPr="00855AF6">
          <w:rPr>
            <w:rStyle w:val="Hyperlink"/>
            <w:rFonts w:eastAsiaTheme="majorEastAsia"/>
            <w:noProof/>
          </w:rPr>
          <w:t>5</w:t>
        </w:r>
        <w:r>
          <w:rPr>
            <w:rFonts w:asciiTheme="minorHAnsi" w:eastAsiaTheme="minorEastAsia" w:hAnsiTheme="minorHAnsi" w:cstheme="minorBidi"/>
            <w:noProof/>
            <w:kern w:val="2"/>
            <w:sz w:val="24"/>
            <w:szCs w:val="24"/>
            <w14:ligatures w14:val="standardContextual"/>
          </w:rPr>
          <w:tab/>
        </w:r>
        <w:r w:rsidRPr="00855AF6">
          <w:rPr>
            <w:rStyle w:val="Hyperlink"/>
            <w:rFonts w:eastAsiaTheme="majorEastAsia"/>
            <w:noProof/>
          </w:rPr>
          <w:t>Abkürzungen</w:t>
        </w:r>
        <w:r>
          <w:rPr>
            <w:noProof/>
            <w:webHidden/>
          </w:rPr>
          <w:tab/>
        </w:r>
        <w:r>
          <w:rPr>
            <w:noProof/>
            <w:webHidden/>
          </w:rPr>
          <w:fldChar w:fldCharType="begin"/>
        </w:r>
        <w:r>
          <w:rPr>
            <w:noProof/>
            <w:webHidden/>
          </w:rPr>
          <w:instrText xml:space="preserve"> PAGEREF _Toc224215925 \h </w:instrText>
        </w:r>
        <w:r>
          <w:rPr>
            <w:noProof/>
            <w:webHidden/>
          </w:rPr>
        </w:r>
        <w:r>
          <w:rPr>
            <w:noProof/>
            <w:webHidden/>
          </w:rPr>
          <w:fldChar w:fldCharType="separate"/>
        </w:r>
        <w:r w:rsidR="001A004C">
          <w:rPr>
            <w:noProof/>
            <w:webHidden/>
          </w:rPr>
          <w:t>12</w:t>
        </w:r>
        <w:r>
          <w:rPr>
            <w:noProof/>
            <w:webHidden/>
          </w:rPr>
          <w:fldChar w:fldCharType="end"/>
        </w:r>
      </w:hyperlink>
    </w:p>
    <w:p w14:paraId="64E7045E" w14:textId="67B78110" w:rsidR="00130FA8" w:rsidRDefault="00130FA8">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4215926" w:history="1">
        <w:r w:rsidRPr="00855AF6">
          <w:rPr>
            <w:rStyle w:val="Hyperlink"/>
            <w:rFonts w:eastAsiaTheme="majorEastAsia"/>
            <w:noProof/>
          </w:rPr>
          <w:t>6</w:t>
        </w:r>
        <w:r>
          <w:rPr>
            <w:rFonts w:asciiTheme="minorHAnsi" w:eastAsiaTheme="minorEastAsia" w:hAnsiTheme="minorHAnsi" w:cstheme="minorBidi"/>
            <w:noProof/>
            <w:kern w:val="2"/>
            <w:sz w:val="24"/>
            <w:szCs w:val="24"/>
            <w14:ligatures w14:val="standardContextual"/>
          </w:rPr>
          <w:tab/>
        </w:r>
        <w:r w:rsidRPr="00855AF6">
          <w:rPr>
            <w:rStyle w:val="Hyperlink"/>
            <w:rFonts w:eastAsiaTheme="majorEastAsia"/>
            <w:noProof/>
          </w:rPr>
          <w:t>Änderungen</w:t>
        </w:r>
        <w:r>
          <w:rPr>
            <w:noProof/>
            <w:webHidden/>
          </w:rPr>
          <w:tab/>
        </w:r>
        <w:r>
          <w:rPr>
            <w:noProof/>
            <w:webHidden/>
          </w:rPr>
          <w:fldChar w:fldCharType="begin"/>
        </w:r>
        <w:r>
          <w:rPr>
            <w:noProof/>
            <w:webHidden/>
          </w:rPr>
          <w:instrText xml:space="preserve"> PAGEREF _Toc224215926 \h </w:instrText>
        </w:r>
        <w:r>
          <w:rPr>
            <w:noProof/>
            <w:webHidden/>
          </w:rPr>
        </w:r>
        <w:r>
          <w:rPr>
            <w:noProof/>
            <w:webHidden/>
          </w:rPr>
          <w:fldChar w:fldCharType="separate"/>
        </w:r>
        <w:r w:rsidR="001A004C">
          <w:rPr>
            <w:noProof/>
            <w:webHidden/>
          </w:rPr>
          <w:t>12</w:t>
        </w:r>
        <w:r>
          <w:rPr>
            <w:noProof/>
            <w:webHidden/>
          </w:rPr>
          <w:fldChar w:fldCharType="end"/>
        </w:r>
      </w:hyperlink>
    </w:p>
    <w:p w14:paraId="0D9F6F3B" w14:textId="3BB319AA" w:rsidR="00130FA8" w:rsidRDefault="00130FA8">
      <w:pPr>
        <w:pStyle w:val="Verzeichnis1"/>
        <w:tabs>
          <w:tab w:val="left" w:pos="720"/>
          <w:tab w:val="right" w:leader="dot" w:pos="9628"/>
        </w:tabs>
        <w:rPr>
          <w:rFonts w:asciiTheme="minorHAnsi" w:eastAsiaTheme="minorEastAsia" w:hAnsiTheme="minorHAnsi" w:cstheme="minorBidi"/>
          <w:noProof/>
          <w:kern w:val="2"/>
          <w:sz w:val="24"/>
          <w:szCs w:val="24"/>
          <w14:ligatures w14:val="standardContextual"/>
        </w:rPr>
      </w:pPr>
      <w:hyperlink w:anchor="_Toc224215927" w:history="1">
        <w:r w:rsidRPr="00855AF6">
          <w:rPr>
            <w:rStyle w:val="Hyperlink"/>
            <w:rFonts w:eastAsiaTheme="majorEastAsia"/>
            <w:noProof/>
          </w:rPr>
          <w:t>7</w:t>
        </w:r>
        <w:r>
          <w:rPr>
            <w:rFonts w:asciiTheme="minorHAnsi" w:eastAsiaTheme="minorEastAsia" w:hAnsiTheme="minorHAnsi" w:cstheme="minorBidi"/>
            <w:noProof/>
            <w:kern w:val="2"/>
            <w:sz w:val="24"/>
            <w:szCs w:val="24"/>
            <w14:ligatures w14:val="standardContextual"/>
          </w:rPr>
          <w:tab/>
        </w:r>
        <w:r w:rsidRPr="00855AF6">
          <w:rPr>
            <w:rStyle w:val="Hyperlink"/>
            <w:rFonts w:eastAsiaTheme="majorEastAsia"/>
            <w:noProof/>
          </w:rPr>
          <w:t>Schulungen</w:t>
        </w:r>
        <w:r>
          <w:rPr>
            <w:noProof/>
            <w:webHidden/>
          </w:rPr>
          <w:tab/>
        </w:r>
        <w:r>
          <w:rPr>
            <w:noProof/>
            <w:webHidden/>
          </w:rPr>
          <w:fldChar w:fldCharType="begin"/>
        </w:r>
        <w:r>
          <w:rPr>
            <w:noProof/>
            <w:webHidden/>
          </w:rPr>
          <w:instrText xml:space="preserve"> PAGEREF _Toc224215927 \h </w:instrText>
        </w:r>
        <w:r>
          <w:rPr>
            <w:noProof/>
            <w:webHidden/>
          </w:rPr>
        </w:r>
        <w:r>
          <w:rPr>
            <w:noProof/>
            <w:webHidden/>
          </w:rPr>
          <w:fldChar w:fldCharType="separate"/>
        </w:r>
        <w:r w:rsidR="001A004C">
          <w:rPr>
            <w:noProof/>
            <w:webHidden/>
          </w:rPr>
          <w:t>12</w:t>
        </w:r>
        <w:r>
          <w:rPr>
            <w:noProof/>
            <w:webHidden/>
          </w:rPr>
          <w:fldChar w:fldCharType="end"/>
        </w:r>
      </w:hyperlink>
    </w:p>
    <w:p w14:paraId="183C84FE" w14:textId="387ADF2F" w:rsidR="00E07E86" w:rsidRDefault="0033002E" w:rsidP="00E07E86">
      <w:r>
        <w:fldChar w:fldCharType="end"/>
      </w:r>
      <w:r w:rsidR="00D06E07">
        <w:pict w14:anchorId="5BC9A14C">
          <v:rect id="_x0000_i1029" style="width:481.9pt;height:1.5pt" o:hralign="center" o:hrstd="t" o:hrnoshade="t" o:hr="t" fillcolor="black [3213]" stroked="f"/>
        </w:pict>
      </w:r>
    </w:p>
    <w:p w14:paraId="64C6C370" w14:textId="77777777" w:rsidR="00973A44" w:rsidRPr="00973A44" w:rsidRDefault="00973A44" w:rsidP="00973A44"/>
    <w:p w14:paraId="38447E3F" w14:textId="77777777" w:rsidR="00290935" w:rsidRDefault="00290935" w:rsidP="00973A44">
      <w:pPr>
        <w:pStyle w:val="berschrift1"/>
      </w:pPr>
      <w:bookmarkStart w:id="0" w:name="_Toc224215905"/>
      <w:r w:rsidRPr="008C593A">
        <w:t>Geltungsbereich</w:t>
      </w:r>
      <w:bookmarkEnd w:id="0"/>
    </w:p>
    <w:p w14:paraId="36AC1991" w14:textId="77777777" w:rsidR="00EA10A3" w:rsidRDefault="00EA10A3" w:rsidP="00EA10A3">
      <w:r>
        <w:t>Relevant für folgende Abteilungen/Gruppen/Rollen/Bereiche:</w:t>
      </w:r>
    </w:p>
    <w:sdt>
      <w:sdtPr>
        <w:id w:val="1330404875"/>
        <w:placeholder>
          <w:docPart w:val="D49F44069A354FB184FE576494EA90ED"/>
        </w:placeholder>
      </w:sdtPr>
      <w:sdtEndPr/>
      <w:sdtContent>
        <w:p w14:paraId="035DB1FC" w14:textId="3F6EBED3" w:rsidR="00EA10A3" w:rsidRDefault="003A2B18" w:rsidP="00EA10A3">
          <w:pPr>
            <w:pStyle w:val="Listenabsatz"/>
            <w:numPr>
              <w:ilvl w:val="0"/>
              <w:numId w:val="9"/>
            </w:numPr>
          </w:pPr>
          <w:r>
            <w:t>JULABO GmbH</w:t>
          </w:r>
        </w:p>
        <w:p w14:paraId="672DCF7C" w14:textId="44F6408F" w:rsidR="003A2B18" w:rsidRDefault="003A2B18" w:rsidP="00EA10A3">
          <w:pPr>
            <w:pStyle w:val="Listenabsatz"/>
            <w:numPr>
              <w:ilvl w:val="0"/>
              <w:numId w:val="9"/>
            </w:numPr>
          </w:pPr>
          <w:r>
            <w:t>Lieferanten der JULABO GmbH</w:t>
          </w:r>
        </w:p>
      </w:sdtContent>
    </w:sdt>
    <w:p w14:paraId="3C81D003" w14:textId="77777777" w:rsidR="00EA10A3" w:rsidRDefault="00EA10A3" w:rsidP="00EA10A3">
      <w:r>
        <w:t>Relevant für folgende Standorte:</w:t>
      </w:r>
    </w:p>
    <w:p w14:paraId="5B15D728" w14:textId="47F8F3E8" w:rsidR="00EA10A3" w:rsidRDefault="00D06E07" w:rsidP="007F4901">
      <w:pPr>
        <w:ind w:firstLine="431"/>
      </w:pPr>
      <w:sdt>
        <w:sdtPr>
          <w:id w:val="1476341112"/>
          <w14:checkbox>
            <w14:checked w14:val="1"/>
            <w14:checkedState w14:val="2612" w14:font="MS Gothic"/>
            <w14:uncheckedState w14:val="2610" w14:font="MS Gothic"/>
          </w14:checkbox>
        </w:sdtPr>
        <w:sdtEndPr/>
        <w:sdtContent>
          <w:r w:rsidR="003847D7">
            <w:rPr>
              <w:rFonts w:ascii="MS Gothic" w:eastAsia="MS Gothic" w:hAnsi="MS Gothic" w:hint="eastAsia"/>
            </w:rPr>
            <w:t>☒</w:t>
          </w:r>
        </w:sdtContent>
      </w:sdt>
      <w:r w:rsidR="00EA10A3">
        <w:t xml:space="preserve"> Seelbach und Lahr</w:t>
      </w:r>
      <w:r w:rsidR="00EA10A3">
        <w:tab/>
      </w:r>
      <w:r w:rsidR="00EA10A3">
        <w:tab/>
      </w:r>
      <w:sdt>
        <w:sdtPr>
          <w:id w:val="-511830531"/>
          <w14:checkbox>
            <w14:checked w14:val="0"/>
            <w14:checkedState w14:val="2612" w14:font="MS Gothic"/>
            <w14:uncheckedState w14:val="2610" w14:font="MS Gothic"/>
          </w14:checkbox>
        </w:sdtPr>
        <w:sdtEndPr/>
        <w:sdtContent>
          <w:r w:rsidR="00EA10A3">
            <w:rPr>
              <w:rFonts w:ascii="MS Gothic" w:eastAsia="MS Gothic" w:hAnsi="MS Gothic" w:hint="eastAsia"/>
            </w:rPr>
            <w:t>☐</w:t>
          </w:r>
        </w:sdtContent>
      </w:sdt>
      <w:r w:rsidR="00EA10A3">
        <w:t xml:space="preserve"> nur Seelbach</w:t>
      </w:r>
      <w:r w:rsidR="00EA10A3">
        <w:tab/>
      </w:r>
      <w:r w:rsidR="00EA10A3">
        <w:tab/>
      </w:r>
      <w:sdt>
        <w:sdtPr>
          <w:id w:val="-1102802981"/>
          <w14:checkbox>
            <w14:checked w14:val="0"/>
            <w14:checkedState w14:val="2612" w14:font="MS Gothic"/>
            <w14:uncheckedState w14:val="2610" w14:font="MS Gothic"/>
          </w14:checkbox>
        </w:sdtPr>
        <w:sdtEndPr/>
        <w:sdtContent>
          <w:r w:rsidR="00EA10A3">
            <w:rPr>
              <w:rFonts w:ascii="MS Gothic" w:eastAsia="MS Gothic" w:hAnsi="MS Gothic" w:hint="eastAsia"/>
            </w:rPr>
            <w:t>☐</w:t>
          </w:r>
        </w:sdtContent>
      </w:sdt>
      <w:r w:rsidR="00EA10A3">
        <w:t xml:space="preserve"> nur Lahr</w:t>
      </w:r>
    </w:p>
    <w:p w14:paraId="6FEC1217" w14:textId="77777777" w:rsidR="00396BEC" w:rsidRDefault="00D06E07" w:rsidP="00396BEC">
      <w:pPr>
        <w:ind w:left="360" w:firstLine="71"/>
      </w:pPr>
      <w:sdt>
        <w:sdtPr>
          <w:rPr>
            <w:rFonts w:ascii="MS Gothic" w:eastAsia="MS Gothic" w:hAnsi="MS Gothic"/>
          </w:rPr>
          <w:id w:val="1404487798"/>
          <w14:checkbox>
            <w14:checked w14:val="0"/>
            <w14:checkedState w14:val="2612" w14:font="MS Gothic"/>
            <w14:uncheckedState w14:val="2610" w14:font="MS Gothic"/>
          </w14:checkbox>
        </w:sdtPr>
        <w:sdtEndPr/>
        <w:sdtContent>
          <w:r w:rsidR="00396BEC">
            <w:rPr>
              <w:rFonts w:ascii="MS Gothic" w:eastAsia="MS Gothic" w:hAnsi="MS Gothic" w:hint="eastAsia"/>
            </w:rPr>
            <w:t>☐</w:t>
          </w:r>
        </w:sdtContent>
      </w:sdt>
      <w:r w:rsidR="00396BEC">
        <w:rPr>
          <w:rFonts w:ascii="MS Gothic" w:eastAsia="MS Gothic" w:hAnsi="MS Gothic"/>
        </w:rPr>
        <w:tab/>
      </w:r>
      <w:r w:rsidR="00396BEC">
        <w:t xml:space="preserve">Sonstige: </w:t>
      </w:r>
      <w:sdt>
        <w:sdtPr>
          <w:id w:val="-787894067"/>
          <w:placeholder>
            <w:docPart w:val="F87050B980FD46D0A46C41E0EE03DCFC"/>
          </w:placeholder>
          <w:showingPlcHdr/>
        </w:sdtPr>
        <w:sdtEndPr/>
        <w:sdtContent>
          <w:r w:rsidR="00396BEC" w:rsidRPr="00396BEC">
            <w:rPr>
              <w:rStyle w:val="Platzhaltertext"/>
              <w:color w:val="4F81BD" w:themeColor="accent1"/>
            </w:rPr>
            <w:t>Klicken oder tippen Sie hier, um Text einzugeben.</w:t>
          </w:r>
        </w:sdtContent>
      </w:sdt>
    </w:p>
    <w:p w14:paraId="4E7EE029" w14:textId="77777777" w:rsidR="00F74012" w:rsidRPr="00F74012" w:rsidRDefault="00F74012" w:rsidP="00F74012">
      <w:pPr>
        <w:rPr>
          <w:color w:val="000000" w:themeColor="text1"/>
        </w:rPr>
      </w:pPr>
    </w:p>
    <w:p w14:paraId="746A5CA2" w14:textId="77777777" w:rsidR="00EA10A3" w:rsidRDefault="00EA10A3" w:rsidP="00EA10A3">
      <w:pPr>
        <w:pStyle w:val="berschrift1"/>
      </w:pPr>
      <w:bookmarkStart w:id="1" w:name="_Toc224215906"/>
      <w:r w:rsidRPr="008C593A">
        <w:t xml:space="preserve">Zweck </w:t>
      </w:r>
      <w:r>
        <w:t xml:space="preserve">des </w:t>
      </w:r>
      <w:r w:rsidR="009A44F1">
        <w:t>Prozesses</w:t>
      </w:r>
      <w:bookmarkEnd w:id="1"/>
    </w:p>
    <w:sdt>
      <w:sdtPr>
        <w:rPr>
          <w:color w:val="FF0000"/>
        </w:rPr>
        <w:id w:val="-1691211337"/>
        <w:placeholder>
          <w:docPart w:val="DB5460CD147F4D858C3D06C4D2499C3A"/>
        </w:placeholder>
      </w:sdtPr>
      <w:sdtEndPr>
        <w:rPr>
          <w:color w:val="auto"/>
        </w:rPr>
      </w:sdtEndPr>
      <w:sdtContent>
        <w:sdt>
          <w:sdtPr>
            <w:id w:val="474956243"/>
            <w:placeholder>
              <w:docPart w:val="B18B45D888AD42608B67726830B19F7F"/>
            </w:placeholder>
          </w:sdtPr>
          <w:sdtEndPr/>
          <w:sdtContent>
            <w:p w14:paraId="3EE4EF56" w14:textId="182C4F72" w:rsidR="0061759A" w:rsidRPr="00F15F6B" w:rsidRDefault="00384B39" w:rsidP="00384B39">
              <w:r w:rsidRPr="00F15F6B">
                <w:t xml:space="preserve">Zweck des Erstbemusterungsverfahrens ist es, festzustellen, ob alle Design- und Spezifikationsunterlagen vom Lieferanten richtig verstanden wurden und, ob die Fertigung in der Lage ist, Produkte herzustellen, die diese Forderungen während des tatsächlichen Produktionslaufs (Serienlaufs) mit der vorgegebenen Produktionsmenge erfüllen. </w:t>
              </w:r>
            </w:p>
          </w:sdtContent>
        </w:sdt>
      </w:sdtContent>
    </w:sdt>
    <w:p w14:paraId="6FBE8FA1" w14:textId="77777777" w:rsidR="00F0746D" w:rsidRPr="00F15F6B" w:rsidRDefault="00F0746D" w:rsidP="00973A44">
      <w:pPr>
        <w:pStyle w:val="berschrift1"/>
      </w:pPr>
      <w:bookmarkStart w:id="2" w:name="_Toc224215907"/>
      <w:r w:rsidRPr="00F15F6B">
        <w:lastRenderedPageBreak/>
        <w:t>Mitgeltende Unterlagen</w:t>
      </w:r>
      <w:bookmarkEnd w:id="2"/>
    </w:p>
    <w:tbl>
      <w:tblPr>
        <w:tblStyle w:val="EinfacheTabelle5"/>
        <w:tblW w:w="5000" w:type="pct"/>
        <w:tblLook w:val="04A0" w:firstRow="1" w:lastRow="0" w:firstColumn="1" w:lastColumn="0" w:noHBand="0" w:noVBand="1"/>
      </w:tblPr>
      <w:tblGrid>
        <w:gridCol w:w="1274"/>
        <w:gridCol w:w="1275"/>
        <w:gridCol w:w="7079"/>
      </w:tblGrid>
      <w:tr w:rsidR="00F15F6B" w:rsidRPr="00F15F6B" w14:paraId="24079E70" w14:textId="77777777" w:rsidTr="00FC7D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2" w:type="pct"/>
            <w:tcBorders>
              <w:top w:val="single" w:sz="4" w:space="0" w:color="auto"/>
              <w:left w:val="single" w:sz="4" w:space="0" w:color="auto"/>
            </w:tcBorders>
          </w:tcPr>
          <w:p w14:paraId="3856664D" w14:textId="77777777" w:rsidR="004600B7" w:rsidRPr="00F15F6B" w:rsidRDefault="004600B7" w:rsidP="00FC7D47">
            <w:pPr>
              <w:spacing w:after="0"/>
            </w:pPr>
            <w:bookmarkStart w:id="3" w:name="_Hlk194581951"/>
            <w:proofErr w:type="spellStart"/>
            <w:r w:rsidRPr="00F15F6B">
              <w:t>Dok</w:t>
            </w:r>
            <w:proofErr w:type="spellEnd"/>
            <w:r w:rsidRPr="00F15F6B">
              <w:t>-ID</w:t>
            </w:r>
          </w:p>
        </w:tc>
        <w:tc>
          <w:tcPr>
            <w:tcW w:w="662" w:type="pct"/>
            <w:tcBorders>
              <w:top w:val="single" w:sz="4" w:space="0" w:color="auto"/>
            </w:tcBorders>
          </w:tcPr>
          <w:p w14:paraId="659F6E37" w14:textId="77777777" w:rsidR="004600B7" w:rsidRPr="00F15F6B" w:rsidRDefault="004600B7" w:rsidP="00FC7D47">
            <w:pPr>
              <w:spacing w:after="0"/>
              <w:cnfStyle w:val="100000000000" w:firstRow="1" w:lastRow="0" w:firstColumn="0" w:lastColumn="0" w:oddVBand="0" w:evenVBand="0" w:oddHBand="0" w:evenHBand="0" w:firstRowFirstColumn="0" w:firstRowLastColumn="0" w:lastRowFirstColumn="0" w:lastRowLastColumn="0"/>
            </w:pPr>
            <w:proofErr w:type="spellStart"/>
            <w:r w:rsidRPr="00F15F6B">
              <w:t>Dok</w:t>
            </w:r>
            <w:proofErr w:type="spellEnd"/>
            <w:r w:rsidRPr="00F15F6B">
              <w:t>-Typ</w:t>
            </w:r>
          </w:p>
        </w:tc>
        <w:tc>
          <w:tcPr>
            <w:tcW w:w="3676" w:type="pct"/>
            <w:tcBorders>
              <w:top w:val="single" w:sz="4" w:space="0" w:color="auto"/>
              <w:right w:val="single" w:sz="4" w:space="0" w:color="auto"/>
            </w:tcBorders>
          </w:tcPr>
          <w:p w14:paraId="30541071" w14:textId="77777777" w:rsidR="004600B7" w:rsidRPr="00F15F6B" w:rsidRDefault="004600B7" w:rsidP="00FC7D47">
            <w:pPr>
              <w:spacing w:after="0"/>
              <w:cnfStyle w:val="100000000000" w:firstRow="1" w:lastRow="0" w:firstColumn="0" w:lastColumn="0" w:oddVBand="0" w:evenVBand="0" w:oddHBand="0" w:evenHBand="0" w:firstRowFirstColumn="0" w:firstRowLastColumn="0" w:lastRowFirstColumn="0" w:lastRowLastColumn="0"/>
            </w:pPr>
            <w:r w:rsidRPr="00F15F6B">
              <w:t>Titel, optional inkl. Link</w:t>
            </w:r>
          </w:p>
        </w:tc>
      </w:tr>
      <w:tr w:rsidR="00F15F6B" w:rsidRPr="00F15F6B" w14:paraId="720A1E24" w14:textId="77777777" w:rsidTr="00FC7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7F7F7F" w:themeColor="text1" w:themeTint="80"/>
              <w:left w:val="single" w:sz="4" w:space="0" w:color="auto"/>
              <w:bottom w:val="single" w:sz="4" w:space="0" w:color="7F7F7F" w:themeColor="text1" w:themeTint="80"/>
            </w:tcBorders>
          </w:tcPr>
          <w:p w14:paraId="5355EAEE" w14:textId="77777777" w:rsidR="004600B7" w:rsidRPr="00F15F6B" w:rsidRDefault="004600B7" w:rsidP="00FC7D47">
            <w:pPr>
              <w:spacing w:after="0"/>
            </w:pPr>
            <w:r w:rsidRPr="00F15F6B">
              <w:t>1069</w:t>
            </w:r>
          </w:p>
        </w:tc>
        <w:tc>
          <w:tcPr>
            <w:tcW w:w="662" w:type="pct"/>
            <w:tcBorders>
              <w:top w:val="single" w:sz="4" w:space="0" w:color="7F7F7F" w:themeColor="text1" w:themeTint="80"/>
              <w:bottom w:val="single" w:sz="4" w:space="0" w:color="7F7F7F" w:themeColor="text1" w:themeTint="80"/>
            </w:tcBorders>
          </w:tcPr>
          <w:p w14:paraId="222287CD" w14:textId="77777777" w:rsidR="004600B7" w:rsidRPr="00F15F6B" w:rsidRDefault="004600B7" w:rsidP="00FC7D47">
            <w:pPr>
              <w:spacing w:after="0"/>
              <w:cnfStyle w:val="000000100000" w:firstRow="0" w:lastRow="0" w:firstColumn="0" w:lastColumn="0" w:oddVBand="0" w:evenVBand="0" w:oddHBand="1" w:evenHBand="0" w:firstRowFirstColumn="0" w:firstRowLastColumn="0" w:lastRowFirstColumn="0" w:lastRowLastColumn="0"/>
            </w:pPr>
            <w:r w:rsidRPr="00F15F6B">
              <w:t>VA</w:t>
            </w:r>
          </w:p>
        </w:tc>
        <w:tc>
          <w:tcPr>
            <w:tcW w:w="3676" w:type="pct"/>
            <w:tcBorders>
              <w:top w:val="single" w:sz="4" w:space="0" w:color="7F7F7F" w:themeColor="text1" w:themeTint="80"/>
              <w:bottom w:val="single" w:sz="4" w:space="0" w:color="7F7F7F" w:themeColor="text1" w:themeTint="80"/>
              <w:right w:val="single" w:sz="4" w:space="0" w:color="auto"/>
            </w:tcBorders>
          </w:tcPr>
          <w:p w14:paraId="21C0870F" w14:textId="77777777" w:rsidR="004600B7" w:rsidRPr="00F15F6B" w:rsidRDefault="004600B7" w:rsidP="00FC7D47">
            <w:pPr>
              <w:spacing w:after="0"/>
              <w:cnfStyle w:val="000000100000" w:firstRow="0" w:lastRow="0" w:firstColumn="0" w:lastColumn="0" w:oddVBand="0" w:evenVBand="0" w:oddHBand="1" w:evenHBand="0" w:firstRowFirstColumn="0" w:firstRowLastColumn="0" w:lastRowFirstColumn="0" w:lastRowLastColumn="0"/>
            </w:pPr>
            <w:r w:rsidRPr="00F15F6B">
              <w:t>Beschaffungsprozess</w:t>
            </w:r>
          </w:p>
        </w:tc>
      </w:tr>
      <w:tr w:rsidR="00F15F6B" w:rsidRPr="00F15F6B" w14:paraId="4DF0B8DB" w14:textId="77777777" w:rsidTr="00FC7D47">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7F7F7F" w:themeColor="text1" w:themeTint="80"/>
              <w:left w:val="single" w:sz="4" w:space="0" w:color="auto"/>
              <w:bottom w:val="single" w:sz="4" w:space="0" w:color="7F7F7F" w:themeColor="text1" w:themeTint="80"/>
            </w:tcBorders>
          </w:tcPr>
          <w:p w14:paraId="0933472A" w14:textId="77777777" w:rsidR="004600B7" w:rsidRPr="00F15F6B" w:rsidRDefault="004600B7" w:rsidP="00FC7D47">
            <w:pPr>
              <w:spacing w:after="0"/>
            </w:pPr>
            <w:r w:rsidRPr="00F15F6B">
              <w:t>2152</w:t>
            </w:r>
          </w:p>
        </w:tc>
        <w:tc>
          <w:tcPr>
            <w:tcW w:w="662" w:type="pct"/>
            <w:tcBorders>
              <w:top w:val="single" w:sz="4" w:space="0" w:color="7F7F7F" w:themeColor="text1" w:themeTint="80"/>
              <w:bottom w:val="single" w:sz="4" w:space="0" w:color="7F7F7F" w:themeColor="text1" w:themeTint="80"/>
            </w:tcBorders>
          </w:tcPr>
          <w:p w14:paraId="0F3DC1F2" w14:textId="77777777" w:rsidR="004600B7" w:rsidRPr="00F15F6B" w:rsidRDefault="004600B7" w:rsidP="00FC7D47">
            <w:pPr>
              <w:spacing w:after="0"/>
              <w:cnfStyle w:val="000000000000" w:firstRow="0" w:lastRow="0" w:firstColumn="0" w:lastColumn="0" w:oddVBand="0" w:evenVBand="0" w:oddHBand="0" w:evenHBand="0" w:firstRowFirstColumn="0" w:firstRowLastColumn="0" w:lastRowFirstColumn="0" w:lastRowLastColumn="0"/>
            </w:pPr>
            <w:r w:rsidRPr="00F15F6B">
              <w:t>VA</w:t>
            </w:r>
          </w:p>
        </w:tc>
        <w:tc>
          <w:tcPr>
            <w:tcW w:w="3676" w:type="pct"/>
            <w:tcBorders>
              <w:top w:val="single" w:sz="4" w:space="0" w:color="7F7F7F" w:themeColor="text1" w:themeTint="80"/>
              <w:bottom w:val="single" w:sz="4" w:space="0" w:color="7F7F7F" w:themeColor="text1" w:themeTint="80"/>
              <w:right w:val="single" w:sz="4" w:space="0" w:color="auto"/>
            </w:tcBorders>
          </w:tcPr>
          <w:p w14:paraId="4F46106B" w14:textId="77777777" w:rsidR="004600B7" w:rsidRPr="00F15F6B" w:rsidRDefault="004600B7" w:rsidP="00FC7D47">
            <w:pPr>
              <w:spacing w:after="0"/>
              <w:cnfStyle w:val="000000000000" w:firstRow="0" w:lastRow="0" w:firstColumn="0" w:lastColumn="0" w:oddVBand="0" w:evenVBand="0" w:oddHBand="0" w:evenHBand="0" w:firstRowFirstColumn="0" w:firstRowLastColumn="0" w:lastRowFirstColumn="0" w:lastRowLastColumn="0"/>
            </w:pPr>
            <w:r w:rsidRPr="00F15F6B">
              <w:t>PLM Gatewaylogik</w:t>
            </w:r>
          </w:p>
        </w:tc>
      </w:tr>
      <w:tr w:rsidR="00F15F6B" w:rsidRPr="00F15F6B" w14:paraId="7B026BB0" w14:textId="77777777" w:rsidTr="00FC7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7F7F7F" w:themeColor="text1" w:themeTint="80"/>
              <w:left w:val="single" w:sz="4" w:space="0" w:color="auto"/>
              <w:bottom w:val="single" w:sz="4" w:space="0" w:color="auto"/>
            </w:tcBorders>
          </w:tcPr>
          <w:p w14:paraId="26F07730" w14:textId="091B7DC6" w:rsidR="004600B7" w:rsidRPr="00F15F6B" w:rsidRDefault="004600B7" w:rsidP="00FC7D47">
            <w:pPr>
              <w:spacing w:after="0"/>
            </w:pPr>
            <w:r w:rsidRPr="00F15F6B">
              <w:t>1924</w:t>
            </w:r>
          </w:p>
        </w:tc>
        <w:tc>
          <w:tcPr>
            <w:tcW w:w="662" w:type="pct"/>
            <w:tcBorders>
              <w:top w:val="single" w:sz="4" w:space="0" w:color="7F7F7F" w:themeColor="text1" w:themeTint="80"/>
              <w:bottom w:val="single" w:sz="4" w:space="0" w:color="auto"/>
            </w:tcBorders>
          </w:tcPr>
          <w:p w14:paraId="721926CE" w14:textId="3DD5FA1A" w:rsidR="004600B7" w:rsidRPr="00F15F6B" w:rsidRDefault="004600B7" w:rsidP="00FC7D47">
            <w:pPr>
              <w:spacing w:after="0"/>
              <w:cnfStyle w:val="000000100000" w:firstRow="0" w:lastRow="0" w:firstColumn="0" w:lastColumn="0" w:oddVBand="0" w:evenVBand="0" w:oddHBand="1" w:evenHBand="0" w:firstRowFirstColumn="0" w:firstRowLastColumn="0" w:lastRowFirstColumn="0" w:lastRowLastColumn="0"/>
            </w:pPr>
            <w:r w:rsidRPr="00F15F6B">
              <w:t>VA</w:t>
            </w:r>
          </w:p>
        </w:tc>
        <w:sdt>
          <w:sdtPr>
            <w:alias w:val="Titel"/>
            <w:tag w:val="Titel"/>
            <w:id w:val="-337933662"/>
            <w:placeholder>
              <w:docPart w:val="6C0632A5780F4964BCE48BD17F232F41"/>
            </w:placeholder>
          </w:sdtPr>
          <w:sdtEndPr/>
          <w:sdtContent>
            <w:tc>
              <w:tcPr>
                <w:tcW w:w="3676" w:type="pct"/>
                <w:tcBorders>
                  <w:top w:val="single" w:sz="4" w:space="0" w:color="7F7F7F" w:themeColor="text1" w:themeTint="80"/>
                  <w:bottom w:val="single" w:sz="4" w:space="0" w:color="auto"/>
                  <w:right w:val="single" w:sz="4" w:space="0" w:color="auto"/>
                </w:tcBorders>
              </w:tcPr>
              <w:p w14:paraId="49F299C8" w14:textId="5FD44834" w:rsidR="004600B7" w:rsidRPr="00F15F6B" w:rsidRDefault="004600B7" w:rsidP="00FC7D47">
                <w:pPr>
                  <w:spacing w:after="0"/>
                  <w:cnfStyle w:val="000000100000" w:firstRow="0" w:lastRow="0" w:firstColumn="0" w:lastColumn="0" w:oddVBand="0" w:evenVBand="0" w:oddHBand="1" w:evenHBand="0" w:firstRowFirstColumn="0" w:firstRowLastColumn="0" w:lastRowFirstColumn="0" w:lastRowLastColumn="0"/>
                </w:pPr>
                <w:r w:rsidRPr="00F15F6B">
                  <w:t>Erstbemusterung / Bemusterung / EMPB (Extern)</w:t>
                </w:r>
              </w:p>
            </w:tc>
          </w:sdtContent>
        </w:sdt>
      </w:tr>
      <w:tr w:rsidR="00F15F6B" w:rsidRPr="00F15F6B" w14:paraId="6C0AD6D4" w14:textId="77777777" w:rsidTr="00FC7D47">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7F7F7F" w:themeColor="text1" w:themeTint="80"/>
              <w:left w:val="single" w:sz="4" w:space="0" w:color="auto"/>
              <w:bottom w:val="single" w:sz="4" w:space="0" w:color="auto"/>
            </w:tcBorders>
          </w:tcPr>
          <w:p w14:paraId="26EA3D91" w14:textId="77777777" w:rsidR="004600B7" w:rsidRPr="00F15F6B" w:rsidRDefault="004600B7" w:rsidP="00FC7D47">
            <w:pPr>
              <w:spacing w:after="0"/>
            </w:pPr>
            <w:r w:rsidRPr="00F15F6B">
              <w:t>1849</w:t>
            </w:r>
          </w:p>
        </w:tc>
        <w:tc>
          <w:tcPr>
            <w:tcW w:w="662" w:type="pct"/>
            <w:tcBorders>
              <w:top w:val="single" w:sz="4" w:space="0" w:color="7F7F7F" w:themeColor="text1" w:themeTint="80"/>
              <w:bottom w:val="single" w:sz="4" w:space="0" w:color="auto"/>
            </w:tcBorders>
          </w:tcPr>
          <w:p w14:paraId="0348BC9F" w14:textId="77777777" w:rsidR="004600B7" w:rsidRPr="00F15F6B" w:rsidRDefault="004600B7" w:rsidP="00FC7D47">
            <w:pPr>
              <w:spacing w:after="0"/>
              <w:cnfStyle w:val="000000000000" w:firstRow="0" w:lastRow="0" w:firstColumn="0" w:lastColumn="0" w:oddVBand="0" w:evenVBand="0" w:oddHBand="0" w:evenHBand="0" w:firstRowFirstColumn="0" w:firstRowLastColumn="0" w:lastRowFirstColumn="0" w:lastRowLastColumn="0"/>
            </w:pPr>
            <w:r w:rsidRPr="00F15F6B">
              <w:t>VA</w:t>
            </w:r>
          </w:p>
        </w:tc>
        <w:tc>
          <w:tcPr>
            <w:tcW w:w="3676" w:type="pct"/>
            <w:tcBorders>
              <w:top w:val="single" w:sz="4" w:space="0" w:color="7F7F7F" w:themeColor="text1" w:themeTint="80"/>
              <w:bottom w:val="single" w:sz="4" w:space="0" w:color="auto"/>
              <w:right w:val="single" w:sz="4" w:space="0" w:color="auto"/>
            </w:tcBorders>
          </w:tcPr>
          <w:p w14:paraId="1878C42E" w14:textId="77777777" w:rsidR="004600B7" w:rsidRPr="00F15F6B" w:rsidRDefault="004600B7" w:rsidP="00FC7D47">
            <w:pPr>
              <w:spacing w:after="0"/>
              <w:cnfStyle w:val="000000000000" w:firstRow="0" w:lastRow="0" w:firstColumn="0" w:lastColumn="0" w:oddVBand="0" w:evenVBand="0" w:oddHBand="0" w:evenHBand="0" w:firstRowFirstColumn="0" w:firstRowLastColumn="0" w:lastRowFirstColumn="0" w:lastRowLastColumn="0"/>
            </w:pPr>
            <w:r w:rsidRPr="00F15F6B">
              <w:t>Schlüsselkomponenten</w:t>
            </w:r>
          </w:p>
        </w:tc>
      </w:tr>
      <w:tr w:rsidR="00F15F6B" w:rsidRPr="00F15F6B" w14:paraId="5B51404B" w14:textId="77777777" w:rsidTr="00FC7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7F7F7F" w:themeColor="text1" w:themeTint="80"/>
              <w:left w:val="single" w:sz="4" w:space="0" w:color="auto"/>
              <w:bottom w:val="single" w:sz="4" w:space="0" w:color="7F7F7F" w:themeColor="text1" w:themeTint="80"/>
            </w:tcBorders>
          </w:tcPr>
          <w:p w14:paraId="76E063BF" w14:textId="77777777" w:rsidR="004600B7" w:rsidRPr="00F15F6B" w:rsidRDefault="004600B7" w:rsidP="00FC7D47">
            <w:pPr>
              <w:spacing w:after="0"/>
            </w:pPr>
            <w:r w:rsidRPr="00F15F6B">
              <w:t>1067</w:t>
            </w:r>
          </w:p>
        </w:tc>
        <w:tc>
          <w:tcPr>
            <w:tcW w:w="662" w:type="pct"/>
            <w:tcBorders>
              <w:top w:val="single" w:sz="4" w:space="0" w:color="7F7F7F" w:themeColor="text1" w:themeTint="80"/>
              <w:bottom w:val="single" w:sz="4" w:space="0" w:color="7F7F7F" w:themeColor="text1" w:themeTint="80"/>
            </w:tcBorders>
          </w:tcPr>
          <w:p w14:paraId="195F8369" w14:textId="77777777" w:rsidR="004600B7" w:rsidRPr="00F15F6B" w:rsidRDefault="004600B7" w:rsidP="00FC7D47">
            <w:pPr>
              <w:spacing w:after="0"/>
              <w:cnfStyle w:val="000000100000" w:firstRow="0" w:lastRow="0" w:firstColumn="0" w:lastColumn="0" w:oddVBand="0" w:evenVBand="0" w:oddHBand="1" w:evenHBand="0" w:firstRowFirstColumn="0" w:firstRowLastColumn="0" w:lastRowFirstColumn="0" w:lastRowLastColumn="0"/>
            </w:pPr>
            <w:r w:rsidRPr="00F15F6B">
              <w:t>VL</w:t>
            </w:r>
          </w:p>
        </w:tc>
        <w:tc>
          <w:tcPr>
            <w:tcW w:w="3676" w:type="pct"/>
            <w:tcBorders>
              <w:top w:val="single" w:sz="4" w:space="0" w:color="7F7F7F" w:themeColor="text1" w:themeTint="80"/>
              <w:bottom w:val="single" w:sz="4" w:space="0" w:color="7F7F7F" w:themeColor="text1" w:themeTint="80"/>
              <w:right w:val="single" w:sz="4" w:space="0" w:color="auto"/>
            </w:tcBorders>
          </w:tcPr>
          <w:p w14:paraId="004111B7" w14:textId="77777777" w:rsidR="004600B7" w:rsidRPr="00F15F6B" w:rsidRDefault="004600B7" w:rsidP="00FC7D47">
            <w:pPr>
              <w:spacing w:after="0"/>
              <w:cnfStyle w:val="000000100000" w:firstRow="0" w:lastRow="0" w:firstColumn="0" w:lastColumn="0" w:oddVBand="0" w:evenVBand="0" w:oddHBand="1" w:evenHBand="0" w:firstRowFirstColumn="0" w:firstRowLastColumn="0" w:lastRowFirstColumn="0" w:lastRowLastColumn="0"/>
            </w:pPr>
            <w:r w:rsidRPr="00F15F6B">
              <w:t>Erstmusterprüfbericht</w:t>
            </w:r>
          </w:p>
        </w:tc>
      </w:tr>
      <w:tr w:rsidR="00F15F6B" w:rsidRPr="00F15F6B" w14:paraId="496BF370" w14:textId="77777777" w:rsidTr="00FC7D47">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7F7F7F" w:themeColor="text1" w:themeTint="80"/>
              <w:left w:val="single" w:sz="4" w:space="0" w:color="auto"/>
              <w:bottom w:val="single" w:sz="4" w:space="0" w:color="auto"/>
            </w:tcBorders>
          </w:tcPr>
          <w:p w14:paraId="571C5A88" w14:textId="77777777" w:rsidR="004600B7" w:rsidRPr="00F15F6B" w:rsidRDefault="004600B7" w:rsidP="00FC7D47">
            <w:pPr>
              <w:spacing w:after="0"/>
            </w:pPr>
            <w:r w:rsidRPr="00F15F6B">
              <w:t>1097</w:t>
            </w:r>
          </w:p>
        </w:tc>
        <w:tc>
          <w:tcPr>
            <w:tcW w:w="662" w:type="pct"/>
            <w:tcBorders>
              <w:top w:val="single" w:sz="4" w:space="0" w:color="7F7F7F" w:themeColor="text1" w:themeTint="80"/>
              <w:bottom w:val="single" w:sz="4" w:space="0" w:color="auto"/>
            </w:tcBorders>
          </w:tcPr>
          <w:p w14:paraId="75CA0119" w14:textId="77777777" w:rsidR="004600B7" w:rsidRPr="00F15F6B" w:rsidRDefault="004600B7" w:rsidP="00FC7D47">
            <w:pPr>
              <w:spacing w:after="0"/>
              <w:cnfStyle w:val="000000000000" w:firstRow="0" w:lastRow="0" w:firstColumn="0" w:lastColumn="0" w:oddVBand="0" w:evenVBand="0" w:oddHBand="0" w:evenHBand="0" w:firstRowFirstColumn="0" w:firstRowLastColumn="0" w:lastRowFirstColumn="0" w:lastRowLastColumn="0"/>
            </w:pPr>
            <w:r w:rsidRPr="00F15F6B">
              <w:t>AA</w:t>
            </w:r>
          </w:p>
        </w:tc>
        <w:tc>
          <w:tcPr>
            <w:tcW w:w="3676" w:type="pct"/>
            <w:tcBorders>
              <w:top w:val="single" w:sz="4" w:space="0" w:color="7F7F7F" w:themeColor="text1" w:themeTint="80"/>
              <w:bottom w:val="single" w:sz="4" w:space="0" w:color="auto"/>
              <w:right w:val="single" w:sz="4" w:space="0" w:color="auto"/>
            </w:tcBorders>
          </w:tcPr>
          <w:p w14:paraId="61991949" w14:textId="77777777" w:rsidR="004600B7" w:rsidRPr="00F15F6B" w:rsidRDefault="004600B7" w:rsidP="00FC7D47">
            <w:pPr>
              <w:spacing w:after="0"/>
              <w:cnfStyle w:val="000000000000" w:firstRow="0" w:lastRow="0" w:firstColumn="0" w:lastColumn="0" w:oddVBand="0" w:evenVBand="0" w:oddHBand="0" w:evenHBand="0" w:firstRowFirstColumn="0" w:firstRowLastColumn="0" w:lastRowFirstColumn="0" w:lastRowLastColumn="0"/>
            </w:pPr>
            <w:r w:rsidRPr="00F15F6B">
              <w:t>Erstmusterprüfbericht in Axapta</w:t>
            </w:r>
          </w:p>
        </w:tc>
      </w:tr>
      <w:bookmarkEnd w:id="3"/>
    </w:tbl>
    <w:p w14:paraId="34F54AE0" w14:textId="457E60F0" w:rsidR="00F0746D" w:rsidRDefault="00F0746D" w:rsidP="00F74012"/>
    <w:p w14:paraId="41464D37" w14:textId="77777777" w:rsidR="007C04D6" w:rsidRDefault="007C04D6" w:rsidP="00290935">
      <w:pPr>
        <w:pStyle w:val="berschrift1"/>
      </w:pPr>
      <w:bookmarkStart w:id="4" w:name="_Toc224215908"/>
      <w:r w:rsidRPr="008C593A">
        <w:t>Beschreibung</w:t>
      </w:r>
      <w:bookmarkEnd w:id="4"/>
    </w:p>
    <w:sdt>
      <w:sdtPr>
        <w:rPr>
          <w:color w:val="000000" w:themeColor="text1"/>
          <w:szCs w:val="22"/>
        </w:rPr>
        <w:id w:val="-785423080"/>
        <w:placeholder>
          <w:docPart w:val="4F190FFC316C4B8E8422377D10C9F728"/>
        </w:placeholder>
      </w:sdtPr>
      <w:sdtEndPr/>
      <w:sdtContent>
        <w:p w14:paraId="21E3F472" w14:textId="72CEEC52" w:rsidR="00D735FE" w:rsidRDefault="00D735FE" w:rsidP="00D735FE">
          <w:pPr>
            <w:pStyle w:val="Listenabsatz"/>
            <w:numPr>
              <w:ilvl w:val="0"/>
              <w:numId w:val="10"/>
            </w:numPr>
          </w:pPr>
          <w:r w:rsidRPr="00D23501">
            <w:t>Lieferant führt alle notwendigen Tätigkeiten für die Bemusterung auf Basis der festgelegten Kriterien, Merkmale und Dokumentation durch.</w:t>
          </w:r>
        </w:p>
        <w:p w14:paraId="1E12F3D1" w14:textId="25F4B1A5" w:rsidR="00592CF5" w:rsidRDefault="00D735FE" w:rsidP="00D735FE">
          <w:pPr>
            <w:pStyle w:val="Listenabsatz"/>
            <w:numPr>
              <w:ilvl w:val="0"/>
              <w:numId w:val="10"/>
            </w:numPr>
          </w:pPr>
          <w:r w:rsidRPr="00D23501">
            <w:t>Lieferant prüft die Vollständigkeit und die Erfüllung d</w:t>
          </w:r>
          <w:r>
            <w:t>er Vorgaben, erstellt und unter</w:t>
          </w:r>
          <w:r w:rsidRPr="00D23501">
            <w:t xml:space="preserve">schreibt die Freigabeformulare. </w:t>
          </w:r>
        </w:p>
        <w:p w14:paraId="41258804" w14:textId="43D784BE" w:rsidR="00D735FE" w:rsidRDefault="00D735FE" w:rsidP="00D735FE">
          <w:pPr>
            <w:pStyle w:val="Listenabsatz"/>
            <w:numPr>
              <w:ilvl w:val="0"/>
              <w:numId w:val="10"/>
            </w:numPr>
          </w:pPr>
          <w:r w:rsidRPr="00D23501">
            <w:t xml:space="preserve">Lieferant übermittelt </w:t>
          </w:r>
          <w:r>
            <w:t>die Erstmuster inkl. der gefor</w:t>
          </w:r>
          <w:r w:rsidRPr="00D23501">
            <w:t>derten Dokumentation termingerecht an den Abnehme</w:t>
          </w:r>
          <w:r>
            <w:t>r. Treten im Zuge des Freigabe</w:t>
          </w:r>
          <w:r w:rsidRPr="00D23501">
            <w:t>verfahrens Abweichungen hinsichtlich Vollständigkeit und Erfüllung der Vorgaben auf, so sind die Ursachen zu ermitteln</w:t>
          </w:r>
          <w:r w:rsidR="00592CF5">
            <w:t xml:space="preserve">, </w:t>
          </w:r>
          <w:r w:rsidRPr="00D23501">
            <w:t>entsprechende Korrekturmaßnahmen einzuleiten</w:t>
          </w:r>
          <w:r>
            <w:t xml:space="preserve"> und den Abnehmer darüber zu informieren</w:t>
          </w:r>
          <w:r w:rsidRPr="00D23501">
            <w:t>.</w:t>
          </w:r>
        </w:p>
        <w:p w14:paraId="57DFC9AF" w14:textId="72B8716F" w:rsidR="00D735FE" w:rsidRDefault="00DE3863" w:rsidP="00D735FE">
          <w:pPr>
            <w:pStyle w:val="Listenabsatz"/>
            <w:numPr>
              <w:ilvl w:val="0"/>
              <w:numId w:val="10"/>
            </w:numPr>
          </w:pPr>
          <w:r>
            <w:t xml:space="preserve">Der </w:t>
          </w:r>
          <w:r w:rsidR="00D735FE" w:rsidRPr="00A269E5">
            <w:t>Abnehmer bewertet die übermittelten oder vorgestellten Unterlagen und die Musterteile. Das Deckblatt des Berichts wird um den Einzel- und Gesamtfreigabestatus ergänzt. Der Freigabestatus wird dem Lieferanten auf dem Deckblatt übermittelt.</w:t>
          </w:r>
        </w:p>
        <w:p w14:paraId="3F491C4F" w14:textId="77777777" w:rsidR="00D735FE" w:rsidRDefault="00D735FE" w:rsidP="00D735FE">
          <w:pPr>
            <w:spacing w:after="0" w:line="240" w:lineRule="auto"/>
            <w:jc w:val="left"/>
            <w:rPr>
              <w:rFonts w:cs="Arial"/>
              <w:b/>
              <w:szCs w:val="22"/>
            </w:rPr>
          </w:pPr>
        </w:p>
        <w:p w14:paraId="7EECAB6F" w14:textId="77777777" w:rsidR="00CD67F0" w:rsidRDefault="00CD67F0" w:rsidP="00D735FE">
          <w:pPr>
            <w:spacing w:after="0" w:line="240" w:lineRule="auto"/>
            <w:jc w:val="left"/>
            <w:rPr>
              <w:rFonts w:cs="Arial"/>
              <w:b/>
              <w:szCs w:val="22"/>
            </w:rPr>
          </w:pPr>
        </w:p>
        <w:p w14:paraId="72CFE574" w14:textId="330C8308" w:rsidR="00D735FE" w:rsidRPr="00CA2A60" w:rsidRDefault="00D735FE" w:rsidP="00D735FE">
          <w:pPr>
            <w:ind w:right="-1"/>
            <w:rPr>
              <w:rFonts w:cs="Arial"/>
              <w:b/>
              <w:szCs w:val="22"/>
            </w:rPr>
          </w:pPr>
          <w:r w:rsidRPr="00CA2A60">
            <w:rPr>
              <w:rFonts w:cs="Arial"/>
              <w:b/>
              <w:szCs w:val="22"/>
            </w:rPr>
            <w:t>Anzahl der erforderlichen Musterteile:</w:t>
          </w:r>
        </w:p>
        <w:tbl>
          <w:tblPr>
            <w:tblStyle w:val="Tabellenraster"/>
            <w:tblW w:w="0" w:type="auto"/>
            <w:tblLook w:val="04A0" w:firstRow="1" w:lastRow="0" w:firstColumn="1" w:lastColumn="0" w:noHBand="0" w:noVBand="1"/>
          </w:tblPr>
          <w:tblGrid>
            <w:gridCol w:w="2263"/>
            <w:gridCol w:w="1843"/>
            <w:gridCol w:w="5522"/>
          </w:tblGrid>
          <w:tr w:rsidR="00D735FE" w:rsidRPr="008E33F4" w14:paraId="470D682A" w14:textId="77777777" w:rsidTr="00FC7D47">
            <w:tc>
              <w:tcPr>
                <w:tcW w:w="2263" w:type="dxa"/>
              </w:tcPr>
              <w:p w14:paraId="2CA27C6B" w14:textId="77777777" w:rsidR="00D735FE" w:rsidRPr="008E33F4" w:rsidRDefault="00D735FE" w:rsidP="00FC7D47">
                <w:pPr>
                  <w:ind w:right="-1"/>
                  <w:rPr>
                    <w:rFonts w:cs="Arial"/>
                    <w:b/>
                    <w:szCs w:val="22"/>
                  </w:rPr>
                </w:pPr>
                <w:r w:rsidRPr="008E33F4">
                  <w:rPr>
                    <w:rFonts w:cs="Arial"/>
                    <w:b/>
                    <w:szCs w:val="22"/>
                  </w:rPr>
                  <w:t>Produkt</w:t>
                </w:r>
              </w:p>
            </w:tc>
            <w:tc>
              <w:tcPr>
                <w:tcW w:w="1843" w:type="dxa"/>
              </w:tcPr>
              <w:p w14:paraId="708BD049" w14:textId="77777777" w:rsidR="00D735FE" w:rsidRPr="008E33F4" w:rsidRDefault="00D735FE" w:rsidP="00FC7D47">
                <w:pPr>
                  <w:ind w:right="-1"/>
                  <w:rPr>
                    <w:rFonts w:cs="Arial"/>
                    <w:b/>
                    <w:szCs w:val="22"/>
                  </w:rPr>
                </w:pPr>
                <w:r w:rsidRPr="008E33F4">
                  <w:rPr>
                    <w:rFonts w:cs="Arial"/>
                    <w:b/>
                    <w:szCs w:val="22"/>
                  </w:rPr>
                  <w:t>Stichprobenmenge</w:t>
                </w:r>
              </w:p>
            </w:tc>
            <w:tc>
              <w:tcPr>
                <w:tcW w:w="5522" w:type="dxa"/>
              </w:tcPr>
              <w:p w14:paraId="3EC2824C" w14:textId="77777777" w:rsidR="00D735FE" w:rsidRPr="008E33F4" w:rsidRDefault="00D735FE" w:rsidP="00FC7D47">
                <w:pPr>
                  <w:ind w:right="-1"/>
                  <w:rPr>
                    <w:rFonts w:cs="Arial"/>
                    <w:b/>
                    <w:szCs w:val="22"/>
                  </w:rPr>
                </w:pPr>
                <w:r w:rsidRPr="008E33F4">
                  <w:rPr>
                    <w:rFonts w:cs="Arial"/>
                    <w:b/>
                    <w:szCs w:val="22"/>
                  </w:rPr>
                  <w:t>Bemerkungen</w:t>
                </w:r>
              </w:p>
            </w:tc>
          </w:tr>
          <w:tr w:rsidR="00D735FE" w:rsidRPr="008E33F4" w14:paraId="3516794F" w14:textId="77777777" w:rsidTr="00FC7D47">
            <w:tc>
              <w:tcPr>
                <w:tcW w:w="2263" w:type="dxa"/>
              </w:tcPr>
              <w:p w14:paraId="6861E2D4" w14:textId="77777777" w:rsidR="00D735FE" w:rsidRPr="008E33F4" w:rsidRDefault="00D735FE" w:rsidP="00FC7D47">
                <w:pPr>
                  <w:ind w:right="-1"/>
                  <w:rPr>
                    <w:rFonts w:cs="Arial"/>
                    <w:szCs w:val="22"/>
                  </w:rPr>
                </w:pPr>
                <w:r w:rsidRPr="008E33F4">
                  <w:rPr>
                    <w:rFonts w:cs="Arial"/>
                    <w:szCs w:val="22"/>
                  </w:rPr>
                  <w:t>Blechbaugruppe</w:t>
                </w:r>
              </w:p>
            </w:tc>
            <w:tc>
              <w:tcPr>
                <w:tcW w:w="1843" w:type="dxa"/>
              </w:tcPr>
              <w:p w14:paraId="0E47DB7A" w14:textId="77777777" w:rsidR="00D735FE" w:rsidRPr="008E33F4" w:rsidRDefault="00D735FE" w:rsidP="00FC7D47">
                <w:pPr>
                  <w:ind w:right="-1"/>
                  <w:rPr>
                    <w:rFonts w:cs="Arial"/>
                    <w:szCs w:val="22"/>
                  </w:rPr>
                </w:pPr>
                <w:r w:rsidRPr="008E33F4">
                  <w:rPr>
                    <w:rFonts w:cs="Arial"/>
                    <w:szCs w:val="22"/>
                  </w:rPr>
                  <w:t>mind. 3 Stück</w:t>
                </w:r>
              </w:p>
            </w:tc>
            <w:tc>
              <w:tcPr>
                <w:tcW w:w="5522" w:type="dxa"/>
              </w:tcPr>
              <w:p w14:paraId="75BB7F7B" w14:textId="77777777" w:rsidR="00D735FE" w:rsidRPr="008E33F4" w:rsidRDefault="00D735FE" w:rsidP="00FC7D47">
                <w:pPr>
                  <w:ind w:right="-1"/>
                  <w:rPr>
                    <w:rFonts w:cs="Arial"/>
                    <w:szCs w:val="22"/>
                  </w:rPr>
                </w:pPr>
              </w:p>
            </w:tc>
          </w:tr>
          <w:tr w:rsidR="00D735FE" w:rsidRPr="008E33F4" w14:paraId="078C1D33" w14:textId="77777777" w:rsidTr="00FC7D47">
            <w:tc>
              <w:tcPr>
                <w:tcW w:w="2263" w:type="dxa"/>
              </w:tcPr>
              <w:p w14:paraId="3A38ADA2" w14:textId="77777777" w:rsidR="00D735FE" w:rsidRPr="008E33F4" w:rsidRDefault="00D735FE" w:rsidP="00FC7D47">
                <w:pPr>
                  <w:ind w:right="-1"/>
                  <w:rPr>
                    <w:rFonts w:cs="Arial"/>
                    <w:szCs w:val="22"/>
                  </w:rPr>
                </w:pPr>
                <w:r w:rsidRPr="008E33F4">
                  <w:rPr>
                    <w:rFonts w:cs="Arial"/>
                    <w:szCs w:val="22"/>
                  </w:rPr>
                  <w:t>Urformteile</w:t>
                </w:r>
              </w:p>
            </w:tc>
            <w:tc>
              <w:tcPr>
                <w:tcW w:w="1843" w:type="dxa"/>
              </w:tcPr>
              <w:p w14:paraId="2B69E2D7" w14:textId="77777777" w:rsidR="00D735FE" w:rsidRPr="008E33F4" w:rsidRDefault="00D735FE" w:rsidP="00FC7D47">
                <w:pPr>
                  <w:ind w:right="-1"/>
                  <w:rPr>
                    <w:rFonts w:cs="Arial"/>
                    <w:szCs w:val="22"/>
                  </w:rPr>
                </w:pPr>
                <w:r w:rsidRPr="008E33F4">
                  <w:rPr>
                    <w:rFonts w:cs="Arial"/>
                    <w:szCs w:val="22"/>
                  </w:rPr>
                  <w:t>5 Stück</w:t>
                </w:r>
              </w:p>
            </w:tc>
            <w:tc>
              <w:tcPr>
                <w:tcW w:w="5522" w:type="dxa"/>
              </w:tcPr>
              <w:p w14:paraId="1830146B" w14:textId="77777777" w:rsidR="00D735FE" w:rsidRPr="008E33F4" w:rsidRDefault="00D735FE" w:rsidP="00FC7D47">
                <w:pPr>
                  <w:ind w:right="-1"/>
                  <w:rPr>
                    <w:rFonts w:cs="Arial"/>
                    <w:szCs w:val="22"/>
                  </w:rPr>
                </w:pPr>
                <w:r w:rsidRPr="008E33F4">
                  <w:rPr>
                    <w:rFonts w:cs="Arial"/>
                    <w:szCs w:val="22"/>
                  </w:rPr>
                  <w:t xml:space="preserve">Zu besonderen Merkmalen ist eine Prozessfähigkeit auf Anfrage über </w:t>
                </w:r>
                <w:r>
                  <w:rPr>
                    <w:rFonts w:cs="Arial"/>
                    <w:szCs w:val="22"/>
                  </w:rPr>
                  <w:t xml:space="preserve">mindestens </w:t>
                </w:r>
                <w:r w:rsidRPr="008E33F4">
                  <w:rPr>
                    <w:rFonts w:cs="Arial"/>
                    <w:szCs w:val="22"/>
                  </w:rPr>
                  <w:t xml:space="preserve">25 Stück nachzuweisen. </w:t>
                </w:r>
              </w:p>
            </w:tc>
          </w:tr>
          <w:tr w:rsidR="00D735FE" w:rsidRPr="008E33F4" w14:paraId="25484B80" w14:textId="77777777" w:rsidTr="00FC7D47">
            <w:tc>
              <w:tcPr>
                <w:tcW w:w="2263" w:type="dxa"/>
              </w:tcPr>
              <w:p w14:paraId="2548D637" w14:textId="77777777" w:rsidR="00D735FE" w:rsidRPr="008E33F4" w:rsidRDefault="00D735FE" w:rsidP="00FC7D47">
                <w:pPr>
                  <w:ind w:right="-1"/>
                  <w:rPr>
                    <w:rFonts w:cs="Arial"/>
                    <w:szCs w:val="22"/>
                  </w:rPr>
                </w:pPr>
                <w:r w:rsidRPr="008E33F4">
                  <w:rPr>
                    <w:rFonts w:cs="Arial"/>
                    <w:szCs w:val="22"/>
                  </w:rPr>
                  <w:t>Alle anderen</w:t>
                </w:r>
              </w:p>
            </w:tc>
            <w:tc>
              <w:tcPr>
                <w:tcW w:w="1843" w:type="dxa"/>
              </w:tcPr>
              <w:p w14:paraId="764EC7A8" w14:textId="77777777" w:rsidR="00D735FE" w:rsidRPr="008E33F4" w:rsidRDefault="00D735FE" w:rsidP="00FC7D47">
                <w:pPr>
                  <w:ind w:right="-1"/>
                  <w:rPr>
                    <w:rFonts w:cs="Arial"/>
                    <w:szCs w:val="22"/>
                  </w:rPr>
                </w:pPr>
                <w:r w:rsidRPr="008E33F4">
                  <w:rPr>
                    <w:rFonts w:cs="Arial"/>
                    <w:szCs w:val="22"/>
                  </w:rPr>
                  <w:t>5 Stück</w:t>
                </w:r>
              </w:p>
            </w:tc>
            <w:tc>
              <w:tcPr>
                <w:tcW w:w="5522" w:type="dxa"/>
              </w:tcPr>
              <w:p w14:paraId="474E6367" w14:textId="77777777" w:rsidR="00D735FE" w:rsidRPr="008E33F4" w:rsidRDefault="00D735FE" w:rsidP="00FC7D47">
                <w:pPr>
                  <w:ind w:right="-1"/>
                  <w:rPr>
                    <w:rFonts w:cs="Arial"/>
                    <w:szCs w:val="22"/>
                  </w:rPr>
                </w:pPr>
              </w:p>
            </w:tc>
          </w:tr>
        </w:tbl>
        <w:p w14:paraId="16163D81" w14:textId="77777777" w:rsidR="00CD67F0" w:rsidRDefault="00CD67F0" w:rsidP="00D735FE">
          <w:pPr>
            <w:rPr>
              <w:rStyle w:val="Fett"/>
            </w:rPr>
          </w:pPr>
        </w:p>
        <w:p w14:paraId="4B7FC64B" w14:textId="2CA6CD14" w:rsidR="00D735FE" w:rsidRPr="00FB0549" w:rsidRDefault="00D735FE" w:rsidP="00D735FE">
          <w:pPr>
            <w:rPr>
              <w:rStyle w:val="Fett"/>
            </w:rPr>
          </w:pPr>
          <w:r w:rsidRPr="00FB0549">
            <w:rPr>
              <w:rStyle w:val="Fett"/>
            </w:rPr>
            <w:t>Wann müssen Erstmuster gesendet werden?</w:t>
          </w:r>
        </w:p>
        <w:p w14:paraId="7FE70B4D" w14:textId="77777777" w:rsidR="00D735FE" w:rsidRPr="005C73EC" w:rsidRDefault="00D735FE" w:rsidP="00D735FE">
          <w:pPr>
            <w:ind w:right="-1"/>
            <w:rPr>
              <w:rFonts w:cs="Arial"/>
              <w:szCs w:val="22"/>
            </w:rPr>
          </w:pPr>
          <w:r w:rsidRPr="005C73EC">
            <w:rPr>
              <w:rFonts w:cs="Arial"/>
              <w:szCs w:val="22"/>
            </w:rPr>
            <w:t>Erstmuster werden generell mit der Bestellung als separate Position angefordert bei:</w:t>
          </w:r>
        </w:p>
        <w:p w14:paraId="5DA983EE" w14:textId="6D7802D0" w:rsidR="00D735FE" w:rsidRPr="007A53CE" w:rsidRDefault="00D735FE" w:rsidP="00D735FE">
          <w:pPr>
            <w:pStyle w:val="Textkrper"/>
            <w:numPr>
              <w:ilvl w:val="0"/>
              <w:numId w:val="11"/>
            </w:numPr>
            <w:tabs>
              <w:tab w:val="left" w:pos="2385"/>
            </w:tabs>
            <w:ind w:left="357"/>
            <w:rPr>
              <w:rFonts w:ascii="Arial" w:eastAsia="Times New Roman" w:hAnsi="Arial" w:cs="Arial"/>
              <w:strike/>
              <w:sz w:val="22"/>
              <w:szCs w:val="22"/>
              <w:lang w:val="de-DE" w:eastAsia="de-DE"/>
            </w:rPr>
          </w:pPr>
          <w:r w:rsidRPr="005C73EC">
            <w:rPr>
              <w:rFonts w:ascii="Arial" w:eastAsia="Times New Roman" w:hAnsi="Arial" w:cs="Arial"/>
              <w:sz w:val="22"/>
              <w:szCs w:val="22"/>
              <w:lang w:val="de-DE" w:eastAsia="de-DE"/>
            </w:rPr>
            <w:t xml:space="preserve">Neuteilen und neuen Baugruppen </w:t>
          </w:r>
        </w:p>
        <w:p w14:paraId="4B371E26" w14:textId="77777777" w:rsidR="00D735FE" w:rsidRPr="005C73EC" w:rsidRDefault="00D735FE" w:rsidP="00D735FE">
          <w:pPr>
            <w:pStyle w:val="Textkrper"/>
            <w:numPr>
              <w:ilvl w:val="0"/>
              <w:numId w:val="11"/>
            </w:numPr>
            <w:tabs>
              <w:tab w:val="left" w:pos="2385"/>
            </w:tabs>
            <w:ind w:left="357"/>
            <w:rPr>
              <w:rFonts w:ascii="Arial" w:eastAsia="Times New Roman" w:hAnsi="Arial" w:cs="Arial"/>
              <w:sz w:val="22"/>
              <w:szCs w:val="22"/>
              <w:lang w:val="de-DE" w:eastAsia="de-DE"/>
            </w:rPr>
          </w:pPr>
          <w:r w:rsidRPr="005C73EC">
            <w:rPr>
              <w:rFonts w:ascii="Arial" w:eastAsia="Times New Roman" w:hAnsi="Arial" w:cs="Arial"/>
              <w:sz w:val="22"/>
              <w:szCs w:val="22"/>
              <w:lang w:val="de-DE" w:eastAsia="de-DE"/>
            </w:rPr>
            <w:t>Produktänderungen (z.B.: Konstruktions-, Spezifikations-, Werkstoffänderung)</w:t>
          </w:r>
        </w:p>
        <w:p w14:paraId="1C8C65BC" w14:textId="77777777" w:rsidR="00D735FE" w:rsidRPr="005C73EC" w:rsidRDefault="00D735FE" w:rsidP="00D735FE">
          <w:pPr>
            <w:pStyle w:val="Textkrper"/>
            <w:numPr>
              <w:ilvl w:val="0"/>
              <w:numId w:val="11"/>
            </w:numPr>
            <w:tabs>
              <w:tab w:val="left" w:pos="2385"/>
            </w:tabs>
            <w:ind w:left="357"/>
            <w:rPr>
              <w:rFonts w:ascii="Arial" w:eastAsia="Times New Roman" w:hAnsi="Arial" w:cs="Arial"/>
              <w:sz w:val="22"/>
              <w:szCs w:val="22"/>
              <w:lang w:val="de-DE" w:eastAsia="de-DE"/>
            </w:rPr>
          </w:pPr>
          <w:r w:rsidRPr="005C73EC">
            <w:rPr>
              <w:rFonts w:ascii="Arial" w:eastAsia="Times New Roman" w:hAnsi="Arial" w:cs="Arial"/>
              <w:sz w:val="22"/>
              <w:szCs w:val="22"/>
              <w:lang w:val="de-DE" w:eastAsia="de-DE"/>
            </w:rPr>
            <w:t>Änderung von Lieferanten</w:t>
          </w:r>
        </w:p>
        <w:p w14:paraId="51278D2D" w14:textId="77777777" w:rsidR="00D735FE" w:rsidRPr="005C73EC" w:rsidRDefault="00D735FE" w:rsidP="00D735FE">
          <w:pPr>
            <w:ind w:right="-1"/>
            <w:rPr>
              <w:rFonts w:cs="Arial"/>
              <w:szCs w:val="22"/>
            </w:rPr>
          </w:pPr>
        </w:p>
        <w:p w14:paraId="755FD3CE" w14:textId="77777777" w:rsidR="00D735FE" w:rsidRPr="005C73EC" w:rsidRDefault="00D735FE" w:rsidP="00D735FE">
          <w:pPr>
            <w:ind w:right="-1"/>
            <w:rPr>
              <w:rFonts w:cs="Arial"/>
              <w:szCs w:val="22"/>
            </w:rPr>
          </w:pPr>
          <w:r w:rsidRPr="005C73EC">
            <w:rPr>
              <w:rFonts w:cs="Arial"/>
              <w:b/>
              <w:szCs w:val="22"/>
            </w:rPr>
            <w:t>Achtung</w:t>
          </w:r>
          <w:r w:rsidRPr="005C73EC">
            <w:rPr>
              <w:rFonts w:cs="Arial"/>
              <w:szCs w:val="22"/>
            </w:rPr>
            <w:t xml:space="preserve">: Bei Baugruppen ist der Nachweis auch für alle Unterbaugruppen und Einzelteile im nicht verbauten Zustand zu erbringen, sofern die Einzelteile durch den Lieferanten hergestellt werden. Dies gilt auch wenn nur die Baugruppe beauftragt wurde. </w:t>
          </w:r>
        </w:p>
        <w:p w14:paraId="784D8B94" w14:textId="77777777" w:rsidR="00D735FE" w:rsidRPr="005C73EC" w:rsidRDefault="00D735FE" w:rsidP="00D735FE">
          <w:pPr>
            <w:ind w:right="-1"/>
            <w:rPr>
              <w:rFonts w:cs="Arial"/>
              <w:szCs w:val="22"/>
            </w:rPr>
          </w:pPr>
          <w:r w:rsidRPr="005C73EC">
            <w:rPr>
              <w:rFonts w:cs="Arial"/>
              <w:szCs w:val="22"/>
            </w:rPr>
            <w:t>Der Lieferant hat grundsätzlich die Pflicht vom zuständigen Disponenten rechtzeitig die Genehmigung einzuholen bei:</w:t>
          </w:r>
        </w:p>
        <w:p w14:paraId="51F0B5CF" w14:textId="77777777" w:rsidR="00D735FE" w:rsidRPr="005C73EC" w:rsidRDefault="00D735FE" w:rsidP="00D735FE">
          <w:pPr>
            <w:pStyle w:val="Textkrper"/>
            <w:numPr>
              <w:ilvl w:val="0"/>
              <w:numId w:val="12"/>
            </w:numPr>
            <w:tabs>
              <w:tab w:val="left" w:pos="2385"/>
            </w:tabs>
            <w:ind w:left="357"/>
            <w:rPr>
              <w:rFonts w:ascii="Arial" w:eastAsia="Times New Roman" w:hAnsi="Arial" w:cs="Arial"/>
              <w:sz w:val="22"/>
              <w:szCs w:val="22"/>
              <w:lang w:val="de-DE" w:eastAsia="de-DE"/>
            </w:rPr>
          </w:pPr>
          <w:r w:rsidRPr="005C73EC">
            <w:rPr>
              <w:rFonts w:ascii="Arial" w:eastAsia="Times New Roman" w:hAnsi="Arial" w:cs="Arial"/>
              <w:sz w:val="22"/>
              <w:szCs w:val="22"/>
              <w:lang w:val="de-DE" w:eastAsia="de-DE"/>
            </w:rPr>
            <w:lastRenderedPageBreak/>
            <w:t>Neubemusterung (Requalifizierung)</w:t>
          </w:r>
        </w:p>
        <w:p w14:paraId="1A7BA895" w14:textId="77777777" w:rsidR="00D735FE" w:rsidRPr="005C73EC" w:rsidRDefault="00D735FE" w:rsidP="00D735FE">
          <w:pPr>
            <w:pStyle w:val="Textkrper"/>
            <w:numPr>
              <w:ilvl w:val="0"/>
              <w:numId w:val="12"/>
            </w:numPr>
            <w:tabs>
              <w:tab w:val="left" w:pos="2385"/>
            </w:tabs>
            <w:ind w:left="357"/>
            <w:rPr>
              <w:rFonts w:ascii="Arial" w:eastAsia="Times New Roman" w:hAnsi="Arial" w:cs="Arial"/>
              <w:sz w:val="22"/>
              <w:szCs w:val="22"/>
              <w:lang w:val="de-DE" w:eastAsia="de-DE"/>
            </w:rPr>
          </w:pPr>
          <w:r w:rsidRPr="005C73EC">
            <w:rPr>
              <w:rFonts w:ascii="Arial" w:eastAsia="Times New Roman" w:hAnsi="Arial" w:cs="Arial"/>
              <w:sz w:val="22"/>
              <w:szCs w:val="22"/>
              <w:lang w:val="de-DE" w:eastAsia="de-DE"/>
            </w:rPr>
            <w:t xml:space="preserve">Produktionsverlagerung </w:t>
          </w:r>
        </w:p>
        <w:p w14:paraId="14FF2291" w14:textId="77777777" w:rsidR="00D735FE" w:rsidRDefault="00D735FE" w:rsidP="00D735FE">
          <w:pPr>
            <w:pStyle w:val="Textkrper"/>
            <w:numPr>
              <w:ilvl w:val="0"/>
              <w:numId w:val="12"/>
            </w:numPr>
            <w:tabs>
              <w:tab w:val="left" w:pos="2385"/>
            </w:tabs>
            <w:ind w:left="357"/>
            <w:rPr>
              <w:rFonts w:ascii="Arial" w:eastAsia="Times New Roman" w:hAnsi="Arial" w:cs="Arial"/>
              <w:sz w:val="22"/>
              <w:szCs w:val="22"/>
              <w:lang w:val="de-DE" w:eastAsia="de-DE"/>
            </w:rPr>
          </w:pPr>
          <w:r w:rsidRPr="00901DAD">
            <w:rPr>
              <w:rFonts w:ascii="Arial" w:eastAsia="Times New Roman" w:hAnsi="Arial" w:cs="Arial"/>
              <w:sz w:val="22"/>
              <w:szCs w:val="22"/>
              <w:lang w:val="de-DE" w:eastAsia="de-DE"/>
            </w:rPr>
            <w:t>Änderung des Produktionsprozesses</w:t>
          </w:r>
          <w:r>
            <w:rPr>
              <w:rFonts w:ascii="Arial" w:eastAsia="Times New Roman" w:hAnsi="Arial" w:cs="Arial"/>
              <w:sz w:val="22"/>
              <w:szCs w:val="22"/>
              <w:lang w:val="de-DE" w:eastAsia="de-DE"/>
            </w:rPr>
            <w:t xml:space="preserve"> </w:t>
          </w:r>
        </w:p>
        <w:p w14:paraId="1ADDBE43" w14:textId="77777777" w:rsidR="00D735FE" w:rsidRPr="001E1683" w:rsidRDefault="00D735FE" w:rsidP="00D735FE">
          <w:pPr>
            <w:pStyle w:val="Textkrper"/>
            <w:numPr>
              <w:ilvl w:val="0"/>
              <w:numId w:val="12"/>
            </w:numPr>
            <w:tabs>
              <w:tab w:val="left" w:pos="2385"/>
            </w:tabs>
            <w:ind w:left="357"/>
            <w:rPr>
              <w:rFonts w:ascii="Arial" w:eastAsia="Times New Roman" w:hAnsi="Arial" w:cs="Arial"/>
              <w:sz w:val="22"/>
              <w:szCs w:val="22"/>
              <w:lang w:val="de-DE" w:eastAsia="de-DE"/>
            </w:rPr>
          </w:pPr>
          <w:r w:rsidRPr="00901DAD">
            <w:rPr>
              <w:rFonts w:ascii="Arial" w:eastAsia="Times New Roman" w:hAnsi="Arial" w:cs="Arial"/>
              <w:sz w:val="22"/>
              <w:szCs w:val="22"/>
              <w:lang w:val="de-DE" w:eastAsia="de-DE"/>
            </w:rPr>
            <w:t>Änderungen von Zulieferanten von Produkten oder Dienstleistungen</w:t>
          </w:r>
          <w:r>
            <w:rPr>
              <w:rFonts w:ascii="Arial" w:eastAsia="Times New Roman" w:hAnsi="Arial" w:cs="Arial"/>
              <w:sz w:val="22"/>
              <w:szCs w:val="22"/>
              <w:lang w:val="de-DE" w:eastAsia="de-DE"/>
            </w:rPr>
            <w:t xml:space="preserve"> </w:t>
          </w:r>
        </w:p>
        <w:p w14:paraId="47D8E2E9" w14:textId="77777777" w:rsidR="00D735FE" w:rsidRPr="00D21710" w:rsidRDefault="00D735FE" w:rsidP="00D735FE">
          <w:pPr>
            <w:pStyle w:val="Textkrper"/>
            <w:numPr>
              <w:ilvl w:val="0"/>
              <w:numId w:val="12"/>
            </w:numPr>
            <w:tabs>
              <w:tab w:val="left" w:pos="2385"/>
            </w:tabs>
            <w:ind w:left="357"/>
            <w:rPr>
              <w:rFonts w:ascii="Arial" w:eastAsia="Times New Roman" w:hAnsi="Arial" w:cs="Arial"/>
              <w:sz w:val="22"/>
              <w:szCs w:val="22"/>
              <w:lang w:val="de-DE" w:eastAsia="de-DE"/>
            </w:rPr>
          </w:pPr>
          <w:r>
            <w:rPr>
              <w:rFonts w:ascii="Arial" w:eastAsia="Times New Roman" w:hAnsi="Arial" w:cs="Arial"/>
              <w:sz w:val="22"/>
              <w:szCs w:val="22"/>
              <w:lang w:val="de-DE" w:eastAsia="de-DE"/>
            </w:rPr>
            <w:t xml:space="preserve">Änderungen von Zukaufteilen </w:t>
          </w:r>
        </w:p>
        <w:p w14:paraId="205D5AD5" w14:textId="2BF9731B" w:rsidR="00D735FE" w:rsidRPr="00CD67F0" w:rsidRDefault="00D735FE" w:rsidP="00E657C6">
          <w:pPr>
            <w:pStyle w:val="Textkrper"/>
            <w:numPr>
              <w:ilvl w:val="0"/>
              <w:numId w:val="12"/>
            </w:numPr>
            <w:tabs>
              <w:tab w:val="left" w:pos="2385"/>
            </w:tabs>
            <w:ind w:left="357"/>
            <w:rPr>
              <w:rFonts w:eastAsiaTheme="majorEastAsia" w:cstheme="majorBidi"/>
              <w:b/>
              <w:bCs/>
              <w:szCs w:val="26"/>
              <w:lang w:val="de-DE"/>
            </w:rPr>
          </w:pPr>
          <w:r w:rsidRPr="00CD67F0">
            <w:rPr>
              <w:rFonts w:ascii="Arial" w:eastAsia="Times New Roman" w:hAnsi="Arial" w:cs="Arial"/>
              <w:sz w:val="22"/>
              <w:szCs w:val="22"/>
              <w:lang w:val="de-DE" w:eastAsia="de-DE"/>
            </w:rPr>
            <w:t xml:space="preserve">Nach Umbau bzw. Wartung von Formwerkzeugen </w:t>
          </w:r>
        </w:p>
        <w:p w14:paraId="5A4E9DA8" w14:textId="77777777" w:rsidR="00CD67F0" w:rsidRDefault="00CD67F0" w:rsidP="00CD67F0">
          <w:pPr>
            <w:pStyle w:val="Textkrper"/>
            <w:tabs>
              <w:tab w:val="left" w:pos="2385"/>
            </w:tabs>
            <w:ind w:left="357"/>
            <w:rPr>
              <w:rFonts w:ascii="Arial" w:eastAsia="Times New Roman" w:hAnsi="Arial" w:cs="Arial"/>
              <w:sz w:val="22"/>
              <w:szCs w:val="22"/>
              <w:lang w:val="de-DE" w:eastAsia="de-DE"/>
            </w:rPr>
          </w:pPr>
        </w:p>
        <w:p w14:paraId="79FDAEB2" w14:textId="77777777" w:rsidR="00CD67F0" w:rsidRPr="00CD67F0" w:rsidRDefault="00CD67F0" w:rsidP="00CD67F0">
          <w:pPr>
            <w:pStyle w:val="Textkrper"/>
            <w:tabs>
              <w:tab w:val="left" w:pos="2385"/>
            </w:tabs>
            <w:ind w:left="357"/>
            <w:rPr>
              <w:rFonts w:eastAsiaTheme="majorEastAsia" w:cstheme="majorBidi"/>
              <w:b/>
              <w:bCs/>
              <w:szCs w:val="26"/>
              <w:lang w:val="de-DE"/>
            </w:rPr>
          </w:pPr>
        </w:p>
        <w:p w14:paraId="38726576" w14:textId="77777777" w:rsidR="00D735FE" w:rsidRDefault="00D735FE" w:rsidP="00D735FE">
          <w:pPr>
            <w:pStyle w:val="berschrift2"/>
          </w:pPr>
          <w:bookmarkStart w:id="5" w:name="_Toc83018395"/>
          <w:bookmarkStart w:id="6" w:name="_Toc224215909"/>
          <w:r w:rsidRPr="00901DAD">
            <w:t>Kennzeichnung von Erstmustern</w:t>
          </w:r>
          <w:bookmarkEnd w:id="5"/>
          <w:bookmarkEnd w:id="6"/>
          <w:r>
            <w:t xml:space="preserve"> </w:t>
          </w:r>
        </w:p>
        <w:p w14:paraId="17AB2FAB" w14:textId="77777777" w:rsidR="00D735FE" w:rsidRDefault="00D735FE" w:rsidP="00D735FE">
          <w:pPr>
            <w:ind w:right="-1"/>
            <w:rPr>
              <w:rFonts w:cs="Arial"/>
              <w:szCs w:val="22"/>
            </w:rPr>
          </w:pPr>
          <w:r w:rsidRPr="00901DAD">
            <w:rPr>
              <w:rFonts w:cs="Arial"/>
              <w:szCs w:val="22"/>
            </w:rPr>
            <w:t xml:space="preserve">Das Erstmuster </w:t>
          </w:r>
          <w:r>
            <w:rPr>
              <w:rFonts w:cs="Arial"/>
              <w:szCs w:val="22"/>
            </w:rPr>
            <w:t>ist</w:t>
          </w:r>
          <w:r w:rsidRPr="00901DAD">
            <w:rPr>
              <w:rFonts w:cs="Arial"/>
              <w:szCs w:val="22"/>
            </w:rPr>
            <w:t xml:space="preserve"> mit </w:t>
          </w:r>
          <w:r>
            <w:rPr>
              <w:rFonts w:cs="Arial"/>
              <w:szCs w:val="22"/>
            </w:rPr>
            <w:t>folgenden Informationen zu versehen:</w:t>
          </w:r>
        </w:p>
        <w:p w14:paraId="1D5077C2" w14:textId="77777777" w:rsidR="00D735FE" w:rsidRDefault="00D735FE" w:rsidP="00D735FE">
          <w:pPr>
            <w:pStyle w:val="Textkrper"/>
            <w:numPr>
              <w:ilvl w:val="0"/>
              <w:numId w:val="12"/>
            </w:numPr>
            <w:tabs>
              <w:tab w:val="left" w:pos="2385"/>
            </w:tabs>
            <w:ind w:left="357"/>
            <w:rPr>
              <w:rFonts w:ascii="Arial" w:eastAsia="Times New Roman" w:hAnsi="Arial" w:cs="Arial"/>
              <w:sz w:val="22"/>
              <w:szCs w:val="22"/>
              <w:lang w:val="de-DE" w:eastAsia="de-DE"/>
            </w:rPr>
          </w:pPr>
          <w:r>
            <w:rPr>
              <w:rFonts w:ascii="Arial" w:eastAsia="Times New Roman" w:hAnsi="Arial" w:cs="Arial"/>
              <w:sz w:val="22"/>
              <w:szCs w:val="22"/>
              <w:lang w:val="de-DE" w:eastAsia="de-DE"/>
            </w:rPr>
            <w:t xml:space="preserve">Teilenummer </w:t>
          </w:r>
        </w:p>
        <w:p w14:paraId="330F0FA4" w14:textId="77777777" w:rsidR="00D735FE" w:rsidRDefault="00D735FE" w:rsidP="00D735FE">
          <w:pPr>
            <w:pStyle w:val="Textkrper"/>
            <w:numPr>
              <w:ilvl w:val="0"/>
              <w:numId w:val="12"/>
            </w:numPr>
            <w:tabs>
              <w:tab w:val="left" w:pos="2385"/>
            </w:tabs>
            <w:ind w:left="357"/>
            <w:rPr>
              <w:rFonts w:ascii="Arial" w:eastAsia="Times New Roman" w:hAnsi="Arial" w:cs="Arial"/>
              <w:sz w:val="22"/>
              <w:szCs w:val="22"/>
              <w:lang w:val="de-DE" w:eastAsia="de-DE"/>
            </w:rPr>
          </w:pPr>
          <w:r>
            <w:rPr>
              <w:rFonts w:ascii="Arial" w:eastAsia="Times New Roman" w:hAnsi="Arial" w:cs="Arial"/>
              <w:sz w:val="22"/>
              <w:szCs w:val="22"/>
              <w:lang w:val="de-DE" w:eastAsia="de-DE"/>
            </w:rPr>
            <w:t xml:space="preserve">Bezeichnung </w:t>
          </w:r>
        </w:p>
        <w:p w14:paraId="63D7C8F6" w14:textId="77777777" w:rsidR="00D735FE" w:rsidRDefault="00D735FE" w:rsidP="00D735FE">
          <w:pPr>
            <w:pStyle w:val="Textkrper"/>
            <w:numPr>
              <w:ilvl w:val="0"/>
              <w:numId w:val="12"/>
            </w:numPr>
            <w:tabs>
              <w:tab w:val="left" w:pos="2385"/>
            </w:tabs>
            <w:ind w:left="357"/>
            <w:rPr>
              <w:rFonts w:ascii="Arial" w:eastAsia="Times New Roman" w:hAnsi="Arial" w:cs="Arial"/>
              <w:sz w:val="22"/>
              <w:szCs w:val="22"/>
              <w:lang w:val="de-DE" w:eastAsia="de-DE"/>
            </w:rPr>
          </w:pPr>
          <w:r>
            <w:rPr>
              <w:rFonts w:ascii="Arial" w:eastAsia="Times New Roman" w:hAnsi="Arial" w:cs="Arial"/>
              <w:sz w:val="22"/>
              <w:szCs w:val="22"/>
              <w:lang w:val="de-DE" w:eastAsia="de-DE"/>
            </w:rPr>
            <w:t xml:space="preserve">Zeichnungsnummer </w:t>
          </w:r>
        </w:p>
        <w:p w14:paraId="68458305" w14:textId="77777777" w:rsidR="00D735FE" w:rsidRDefault="00D735FE" w:rsidP="00D735FE">
          <w:pPr>
            <w:pStyle w:val="Textkrper"/>
            <w:numPr>
              <w:ilvl w:val="0"/>
              <w:numId w:val="12"/>
            </w:numPr>
            <w:tabs>
              <w:tab w:val="left" w:pos="2385"/>
            </w:tabs>
            <w:ind w:left="357"/>
            <w:rPr>
              <w:rFonts w:ascii="Arial" w:eastAsia="Times New Roman" w:hAnsi="Arial" w:cs="Arial"/>
              <w:sz w:val="22"/>
              <w:szCs w:val="22"/>
              <w:lang w:val="de-DE" w:eastAsia="de-DE"/>
            </w:rPr>
          </w:pPr>
          <w:r>
            <w:rPr>
              <w:rFonts w:ascii="Arial" w:eastAsia="Times New Roman" w:hAnsi="Arial" w:cs="Arial"/>
              <w:sz w:val="22"/>
              <w:szCs w:val="22"/>
              <w:lang w:val="de-DE" w:eastAsia="de-DE"/>
            </w:rPr>
            <w:t xml:space="preserve">Index </w:t>
          </w:r>
        </w:p>
        <w:p w14:paraId="4DC0481C" w14:textId="77777777" w:rsidR="00D735FE" w:rsidRPr="00FC03C9" w:rsidRDefault="00D735FE" w:rsidP="00D735FE">
          <w:pPr>
            <w:rPr>
              <w:szCs w:val="22"/>
            </w:rPr>
          </w:pPr>
        </w:p>
        <w:p w14:paraId="649B2639" w14:textId="77777777" w:rsidR="00D735FE" w:rsidRDefault="00D735FE" w:rsidP="00D735FE">
          <w:r w:rsidRPr="005E5DE7">
            <w:t xml:space="preserve">Wichtig ist die Möglichkeit der eindeutigen Zuordnung zwischen dem Erstmuster und der gesamten Erstmusterdokumentation einschließlich der Messprotokolle, so dass eine 100%ige Rückverfolgbarkeit und Durchgängigkeit der Ergebnisse und Abläufe gewährleistet ist. </w:t>
          </w:r>
        </w:p>
        <w:p w14:paraId="2F16408F" w14:textId="77777777" w:rsidR="00D735FE" w:rsidRDefault="00D735FE" w:rsidP="00D735FE">
          <w:r w:rsidRPr="005C73EC">
            <w:t>Es wird empfohlen die vermessenen Teile zu nummerieren und damit eine Verbindung zu den Ergebnissen im Erstmusterprüfbericht herzustellen.</w:t>
          </w:r>
        </w:p>
        <w:p w14:paraId="03B77E5A" w14:textId="77777777" w:rsidR="00D735FE" w:rsidRDefault="00D735FE" w:rsidP="00D735FE">
          <w:pPr>
            <w:spacing w:after="0" w:line="240" w:lineRule="auto"/>
            <w:jc w:val="left"/>
          </w:pPr>
        </w:p>
        <w:p w14:paraId="3176F25A" w14:textId="77777777" w:rsidR="00D735FE" w:rsidRPr="00E415F4" w:rsidRDefault="00D735FE" w:rsidP="00D735FE">
          <w:pPr>
            <w:pStyle w:val="berschrift2"/>
            <w:rPr>
              <w:rFonts w:eastAsia="Times New Roman"/>
            </w:rPr>
          </w:pPr>
          <w:bookmarkStart w:id="7" w:name="_Toc83018396"/>
          <w:bookmarkStart w:id="8" w:name="_Toc224215910"/>
          <w:r w:rsidRPr="00E415F4">
            <w:rPr>
              <w:rFonts w:eastAsia="Times New Roman"/>
            </w:rPr>
            <w:t>Archivierung der Erstmusterprüfberichte</w:t>
          </w:r>
          <w:bookmarkEnd w:id="7"/>
          <w:bookmarkEnd w:id="8"/>
          <w:r w:rsidRPr="00E415F4">
            <w:rPr>
              <w:rFonts w:eastAsia="Times New Roman"/>
            </w:rPr>
            <w:t xml:space="preserve"> </w:t>
          </w:r>
        </w:p>
        <w:p w14:paraId="3B3C2E41" w14:textId="41829049" w:rsidR="00D735FE" w:rsidRPr="005C73EC" w:rsidRDefault="00D735FE" w:rsidP="00D735FE">
          <w:r w:rsidRPr="005C73EC">
            <w:t xml:space="preserve">Die Erstmusterprüfberichte werden bei der JULABO GmbH im ERP-System archiviert und bleiben im Dokumentenstatus  „Aktiv“. Bei erneuter Bemusterung werden die </w:t>
          </w:r>
          <w:r w:rsidR="007A53CE" w:rsidRPr="005C73EC">
            <w:t>vorherigen Bemusterungsdokumente</w:t>
          </w:r>
          <w:r w:rsidRPr="005C73EC">
            <w:t xml:space="preserve"> auf „Inaktiv“ gesetzt.</w:t>
          </w:r>
        </w:p>
        <w:p w14:paraId="0EC73900" w14:textId="348B13C5" w:rsidR="00D735FE" w:rsidRDefault="00D735FE" w:rsidP="00D735FE">
          <w:r w:rsidRPr="00E20617">
            <w:t xml:space="preserve">Das Dokument wird mindestens über die Laufzeit des Produktes inklusive eines zusätzlichen Jahres archiviert. Für die korrekte </w:t>
          </w:r>
          <w:r w:rsidR="007A53CE" w:rsidRPr="00E20617">
            <w:t>Ablage und</w:t>
          </w:r>
          <w:r w:rsidRPr="00E20617">
            <w:t xml:space="preserve"> Einbindung im ERP-System ist der Sachbearbeiter im WEK zuständig. </w:t>
          </w:r>
        </w:p>
        <w:p w14:paraId="0BE2701F" w14:textId="77777777" w:rsidR="00D735FE" w:rsidRPr="00A058B2" w:rsidRDefault="00D735FE" w:rsidP="00D735FE">
          <w:r w:rsidRPr="00A058B2">
            <w:t xml:space="preserve">Die Dokumentenbenennung erfolgt nach folgendem Schema: </w:t>
          </w:r>
        </w:p>
        <w:p w14:paraId="08F414CE" w14:textId="77777777" w:rsidR="00D735FE" w:rsidRPr="00C05FF0" w:rsidRDefault="00D735FE" w:rsidP="00D735FE">
          <w:pPr>
            <w:jc w:val="left"/>
            <w:rPr>
              <w:i/>
            </w:rPr>
          </w:pPr>
          <w:r w:rsidRPr="00A058B2">
            <w:t xml:space="preserve">Artikelnummer Index EMPB Kreditor.pdf  - Bsp.: 7.406.0040 a EMPB 7180039.pdf </w:t>
          </w:r>
          <w:r w:rsidRPr="00A058B2">
            <w:br/>
          </w:r>
          <w:r w:rsidRPr="00C05FF0">
            <w:rPr>
              <w:i/>
            </w:rPr>
            <w:t>(Kreditor-Nr. des jeweiligen Lieferanten)</w:t>
          </w:r>
        </w:p>
        <w:p w14:paraId="16CED783" w14:textId="77777777" w:rsidR="00D735FE" w:rsidRDefault="00D735FE" w:rsidP="00D735FE"/>
        <w:p w14:paraId="182E8AAB" w14:textId="77777777" w:rsidR="00D735FE" w:rsidRPr="00E415F4" w:rsidRDefault="00D735FE" w:rsidP="00D735FE">
          <w:pPr>
            <w:pStyle w:val="berschrift2"/>
            <w:rPr>
              <w:rFonts w:eastAsia="Times New Roman"/>
            </w:rPr>
          </w:pPr>
          <w:bookmarkStart w:id="9" w:name="_Toc83018397"/>
          <w:bookmarkStart w:id="10" w:name="_Toc224215911"/>
          <w:r w:rsidRPr="00E415F4">
            <w:rPr>
              <w:rFonts w:eastAsia="Times New Roman"/>
            </w:rPr>
            <w:t>Aufbewahrung von Erstmustern</w:t>
          </w:r>
          <w:bookmarkEnd w:id="9"/>
          <w:bookmarkEnd w:id="10"/>
        </w:p>
        <w:p w14:paraId="4C8A7FF0" w14:textId="77777777" w:rsidR="00D735FE" w:rsidRPr="00E415F4" w:rsidRDefault="00D735FE" w:rsidP="00D735FE">
          <w:r w:rsidRPr="00E415F4">
            <w:t xml:space="preserve">Grundsätzlich werden die </w:t>
          </w:r>
          <w:r w:rsidRPr="001107DA">
            <w:t xml:space="preserve">Erstmuster bei JULABO nicht </w:t>
          </w:r>
          <w:r w:rsidRPr="00E415F4">
            <w:t>archiviert. Im Falle einer uneingeschränkten Freigabe dürfen diese dem Produktionsprozess zugeführt werden.</w:t>
          </w:r>
        </w:p>
        <w:p w14:paraId="05DDB9B5" w14:textId="06303135" w:rsidR="00D735FE" w:rsidRPr="00A058B2" w:rsidRDefault="00D735FE" w:rsidP="00D735FE">
          <w:pPr>
            <w:pStyle w:val="Textkrper"/>
            <w:numPr>
              <w:ilvl w:val="0"/>
              <w:numId w:val="12"/>
            </w:numPr>
            <w:tabs>
              <w:tab w:val="left" w:pos="2385"/>
            </w:tabs>
            <w:ind w:left="357"/>
            <w:rPr>
              <w:rFonts w:ascii="Arial" w:eastAsia="Times New Roman" w:hAnsi="Arial" w:cs="Arial"/>
              <w:strike/>
              <w:color w:val="FF0000"/>
              <w:sz w:val="22"/>
              <w:szCs w:val="22"/>
              <w:lang w:val="de-DE" w:eastAsia="de-DE"/>
            </w:rPr>
          </w:pPr>
          <w:r w:rsidRPr="00A058B2">
            <w:rPr>
              <w:strike/>
              <w:color w:val="FF0000"/>
              <w:lang w:val="de-DE"/>
            </w:rPr>
            <w:br w:type="page"/>
          </w:r>
        </w:p>
        <w:p w14:paraId="262A18B7" w14:textId="77777777" w:rsidR="00D735FE" w:rsidRPr="00E415F4" w:rsidRDefault="00D735FE" w:rsidP="00D735FE">
          <w:pPr>
            <w:pStyle w:val="berschrift2"/>
            <w:rPr>
              <w:rFonts w:eastAsia="Times New Roman"/>
            </w:rPr>
          </w:pPr>
          <w:bookmarkStart w:id="11" w:name="_Toc83018398"/>
          <w:bookmarkStart w:id="12" w:name="_Toc224215912"/>
          <w:r>
            <w:rPr>
              <w:rFonts w:eastAsia="Times New Roman"/>
            </w:rPr>
            <w:lastRenderedPageBreak/>
            <w:t>Erläuterungen zur</w:t>
          </w:r>
          <w:r w:rsidRPr="00E415F4">
            <w:rPr>
              <w:rFonts w:eastAsia="Times New Roman"/>
            </w:rPr>
            <w:t xml:space="preserve"> Vorlage 1067 (EMPB)</w:t>
          </w:r>
          <w:bookmarkEnd w:id="11"/>
          <w:bookmarkEnd w:id="12"/>
        </w:p>
        <w:p w14:paraId="64709224" w14:textId="77777777" w:rsidR="00D735FE" w:rsidRPr="00140430" w:rsidRDefault="00D735FE" w:rsidP="00D735FE">
          <w:pPr>
            <w:pStyle w:val="berschrift3"/>
          </w:pPr>
          <w:bookmarkStart w:id="13" w:name="_Toc83018399"/>
          <w:bookmarkStart w:id="14" w:name="_Toc224215913"/>
          <w:r w:rsidRPr="00140430">
            <w:t>Deckblatt</w:t>
          </w:r>
          <w:bookmarkEnd w:id="13"/>
          <w:bookmarkEnd w:id="14"/>
        </w:p>
        <w:p w14:paraId="4DA3695C" w14:textId="6A4804B3" w:rsidR="00D735FE" w:rsidRDefault="00A30738" w:rsidP="00D735FE">
          <w:pPr>
            <w:keepNext/>
            <w:spacing w:after="0"/>
            <w:rPr>
              <w:noProof/>
            </w:rPr>
          </w:pPr>
          <w:r>
            <w:rPr>
              <w:noProof/>
            </w:rPr>
            <w:drawing>
              <wp:inline distT="0" distB="0" distL="0" distR="0" wp14:anchorId="4CD09407" wp14:editId="09FF7E08">
                <wp:extent cx="5727956" cy="8134350"/>
                <wp:effectExtent l="0" t="0" r="6350" b="0"/>
                <wp:docPr id="15670642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677" cy="8182237"/>
                        </a:xfrm>
                        <a:prstGeom prst="rect">
                          <a:avLst/>
                        </a:prstGeom>
                        <a:noFill/>
                        <a:ln>
                          <a:noFill/>
                        </a:ln>
                      </pic:spPr>
                    </pic:pic>
                  </a:graphicData>
                </a:graphic>
              </wp:inline>
            </w:drawing>
          </w:r>
        </w:p>
        <w:p w14:paraId="110DD90C" w14:textId="77777777" w:rsidR="00D735FE" w:rsidRPr="003278FF" w:rsidRDefault="00D735FE" w:rsidP="00D735FE">
          <w:pPr>
            <w:pStyle w:val="Beschriftung"/>
            <w:rPr>
              <w:color w:val="548DD4" w:themeColor="text2" w:themeTint="99"/>
            </w:rPr>
          </w:pPr>
          <w:r w:rsidRPr="003278FF">
            <w:rPr>
              <w:color w:val="548DD4" w:themeColor="text2" w:themeTint="99"/>
            </w:rPr>
            <w:t xml:space="preserve">Abbildung </w:t>
          </w:r>
          <w:r w:rsidRPr="003278FF">
            <w:rPr>
              <w:color w:val="548DD4" w:themeColor="text2" w:themeTint="99"/>
            </w:rPr>
            <w:fldChar w:fldCharType="begin"/>
          </w:r>
          <w:r w:rsidRPr="003278FF">
            <w:rPr>
              <w:color w:val="548DD4" w:themeColor="text2" w:themeTint="99"/>
            </w:rPr>
            <w:instrText xml:space="preserve"> SEQ Abbildung \* ARABIC </w:instrText>
          </w:r>
          <w:r w:rsidRPr="003278FF">
            <w:rPr>
              <w:color w:val="548DD4" w:themeColor="text2" w:themeTint="99"/>
            </w:rPr>
            <w:fldChar w:fldCharType="separate"/>
          </w:r>
          <w:r>
            <w:rPr>
              <w:noProof/>
              <w:color w:val="548DD4" w:themeColor="text2" w:themeTint="99"/>
            </w:rPr>
            <w:t>1</w:t>
          </w:r>
          <w:r w:rsidRPr="003278FF">
            <w:rPr>
              <w:color w:val="548DD4" w:themeColor="text2" w:themeTint="99"/>
            </w:rPr>
            <w:fldChar w:fldCharType="end"/>
          </w:r>
          <w:r w:rsidRPr="003278FF">
            <w:rPr>
              <w:color w:val="548DD4" w:themeColor="text2" w:themeTint="99"/>
            </w:rPr>
            <w:t>: Deckblatt EMPB-Vorlage</w:t>
          </w:r>
        </w:p>
        <w:p w14:paraId="5B4C670B" w14:textId="77777777" w:rsidR="00D735FE" w:rsidRDefault="00D735FE" w:rsidP="00D735FE">
          <w:pPr>
            <w:rPr>
              <w:rStyle w:val="Fett"/>
            </w:rPr>
          </w:pPr>
          <w:r w:rsidRPr="002528A6">
            <w:rPr>
              <w:rStyle w:val="Fett"/>
            </w:rPr>
            <w:lastRenderedPageBreak/>
            <w:t>Absender/Lieferant:</w:t>
          </w:r>
        </w:p>
        <w:p w14:paraId="25DAAC1C" w14:textId="576DEC69" w:rsidR="008646C7" w:rsidRPr="002528A6" w:rsidRDefault="008646C7" w:rsidP="00D735FE">
          <w:pPr>
            <w:rPr>
              <w:rStyle w:val="Fett"/>
            </w:rPr>
          </w:pPr>
          <w:r>
            <w:rPr>
              <w:noProof/>
            </w:rPr>
            <w:drawing>
              <wp:inline distT="0" distB="0" distL="0" distR="0" wp14:anchorId="2F135FFF" wp14:editId="796DDCEF">
                <wp:extent cx="3303617" cy="928048"/>
                <wp:effectExtent l="0" t="0" r="0" b="5715"/>
                <wp:docPr id="10807601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60104" name=""/>
                        <pic:cNvPicPr/>
                      </pic:nvPicPr>
                      <pic:blipFill>
                        <a:blip r:embed="rId12"/>
                        <a:stretch>
                          <a:fillRect/>
                        </a:stretch>
                      </pic:blipFill>
                      <pic:spPr>
                        <a:xfrm>
                          <a:off x="0" y="0"/>
                          <a:ext cx="3336150" cy="937187"/>
                        </a:xfrm>
                        <a:prstGeom prst="rect">
                          <a:avLst/>
                        </a:prstGeom>
                      </pic:spPr>
                    </pic:pic>
                  </a:graphicData>
                </a:graphic>
              </wp:inline>
            </w:drawing>
          </w:r>
        </w:p>
        <w:p w14:paraId="05E5AA55" w14:textId="77777777" w:rsidR="00D735FE" w:rsidRPr="003278FF" w:rsidRDefault="00D735FE" w:rsidP="00D735FE">
          <w:pPr>
            <w:pStyle w:val="Beschriftung"/>
            <w:rPr>
              <w:color w:val="548DD4" w:themeColor="text2" w:themeTint="99"/>
            </w:rPr>
          </w:pPr>
          <w:r w:rsidRPr="003278FF">
            <w:rPr>
              <w:color w:val="548DD4" w:themeColor="text2" w:themeTint="99"/>
            </w:rPr>
            <w:t xml:space="preserve">Abbildung </w:t>
          </w:r>
          <w:r w:rsidRPr="003278FF">
            <w:rPr>
              <w:color w:val="548DD4" w:themeColor="text2" w:themeTint="99"/>
            </w:rPr>
            <w:fldChar w:fldCharType="begin"/>
          </w:r>
          <w:r w:rsidRPr="003278FF">
            <w:rPr>
              <w:color w:val="548DD4" w:themeColor="text2" w:themeTint="99"/>
            </w:rPr>
            <w:instrText xml:space="preserve"> SEQ Abbildung \* ARABIC </w:instrText>
          </w:r>
          <w:r w:rsidRPr="003278FF">
            <w:rPr>
              <w:color w:val="548DD4" w:themeColor="text2" w:themeTint="99"/>
            </w:rPr>
            <w:fldChar w:fldCharType="separate"/>
          </w:r>
          <w:r>
            <w:rPr>
              <w:noProof/>
              <w:color w:val="548DD4" w:themeColor="text2" w:themeTint="99"/>
            </w:rPr>
            <w:t>2</w:t>
          </w:r>
          <w:r w:rsidRPr="003278FF">
            <w:rPr>
              <w:color w:val="548DD4" w:themeColor="text2" w:themeTint="99"/>
            </w:rPr>
            <w:fldChar w:fldCharType="end"/>
          </w:r>
          <w:r w:rsidRPr="003278FF">
            <w:rPr>
              <w:color w:val="548DD4" w:themeColor="text2" w:themeTint="99"/>
            </w:rPr>
            <w:t>: Absender</w:t>
          </w:r>
        </w:p>
        <w:p w14:paraId="56C4350D" w14:textId="55515E4E" w:rsidR="00D735FE" w:rsidRDefault="00D735FE" w:rsidP="00D735FE">
          <w:pPr>
            <w:jc w:val="left"/>
            <w:rPr>
              <w:rFonts w:cs="Arial"/>
              <w:szCs w:val="22"/>
            </w:rPr>
          </w:pPr>
          <w:r>
            <w:rPr>
              <w:rFonts w:cs="Arial"/>
              <w:szCs w:val="22"/>
            </w:rPr>
            <w:t xml:space="preserve">Name Lieferant: </w:t>
          </w:r>
          <w:r>
            <w:rPr>
              <w:rFonts w:cs="Arial"/>
              <w:szCs w:val="22"/>
            </w:rPr>
            <w:tab/>
            <w:t>[Vollständige Firmenbezeichnung]</w:t>
          </w:r>
          <w:r>
            <w:rPr>
              <w:rFonts w:cs="Arial"/>
              <w:szCs w:val="22"/>
            </w:rPr>
            <w:br/>
            <w:t xml:space="preserve">Name Person: </w:t>
          </w:r>
          <w:r>
            <w:rPr>
              <w:rFonts w:cs="Arial"/>
              <w:szCs w:val="22"/>
            </w:rPr>
            <w:tab/>
            <w:t>[Ansprechpartner / Verantwortlicher]</w:t>
          </w:r>
          <w:r>
            <w:rPr>
              <w:rFonts w:cs="Arial"/>
              <w:szCs w:val="22"/>
            </w:rPr>
            <w:br/>
            <w:t>Werkbezeichnung:</w:t>
          </w:r>
          <w:r>
            <w:rPr>
              <w:rFonts w:cs="Arial"/>
              <w:szCs w:val="22"/>
            </w:rPr>
            <w:tab/>
            <w:t>[Herstellungsstandort und Werk]</w:t>
          </w:r>
          <w:r>
            <w:rPr>
              <w:rFonts w:cs="Arial"/>
              <w:szCs w:val="22"/>
            </w:rPr>
            <w:br/>
            <w:t>Straße od. Postfach:</w:t>
          </w:r>
          <w:r>
            <w:rPr>
              <w:rFonts w:cs="Arial"/>
              <w:szCs w:val="22"/>
            </w:rPr>
            <w:tab/>
            <w:t>[Straße od. Postfach]</w:t>
          </w:r>
          <w:r>
            <w:rPr>
              <w:rFonts w:cs="Arial"/>
              <w:szCs w:val="22"/>
            </w:rPr>
            <w:br/>
            <w:t>Land, PLZ, Stadt:</w:t>
          </w:r>
          <w:r>
            <w:rPr>
              <w:rFonts w:cs="Arial"/>
              <w:szCs w:val="22"/>
            </w:rPr>
            <w:tab/>
            <w:t>[Anschrift]</w:t>
          </w:r>
        </w:p>
        <w:p w14:paraId="40341A13" w14:textId="77777777" w:rsidR="00D735FE" w:rsidRDefault="00D735FE" w:rsidP="00D735FE"/>
        <w:p w14:paraId="29D92963" w14:textId="77777777" w:rsidR="00D735FE" w:rsidRDefault="00D735FE" w:rsidP="00D735FE">
          <w:pPr>
            <w:rPr>
              <w:rStyle w:val="Fett"/>
            </w:rPr>
          </w:pPr>
          <w:r w:rsidRPr="002528A6">
            <w:rPr>
              <w:rStyle w:val="Fett"/>
            </w:rPr>
            <w:t xml:space="preserve">Grund des Berichts: </w:t>
          </w:r>
        </w:p>
        <w:p w14:paraId="56135864" w14:textId="6A63A8E7" w:rsidR="008646C7" w:rsidRPr="002528A6" w:rsidRDefault="008646C7" w:rsidP="00D735FE">
          <w:pPr>
            <w:rPr>
              <w:rStyle w:val="Fett"/>
            </w:rPr>
          </w:pPr>
          <w:r>
            <w:rPr>
              <w:noProof/>
            </w:rPr>
            <w:drawing>
              <wp:inline distT="0" distB="0" distL="0" distR="0" wp14:anchorId="0C539770" wp14:editId="6286C4C1">
                <wp:extent cx="3492500" cy="2465070"/>
                <wp:effectExtent l="0" t="0" r="0" b="0"/>
                <wp:docPr id="15745918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91891" name=""/>
                        <pic:cNvPicPr/>
                      </pic:nvPicPr>
                      <pic:blipFill rotWithShape="1">
                        <a:blip r:embed="rId13"/>
                        <a:srcRect b="-10"/>
                        <a:stretch>
                          <a:fillRect/>
                        </a:stretch>
                      </pic:blipFill>
                      <pic:spPr bwMode="auto">
                        <a:xfrm>
                          <a:off x="0" y="0"/>
                          <a:ext cx="3492500" cy="2465070"/>
                        </a:xfrm>
                        <a:prstGeom prst="rect">
                          <a:avLst/>
                        </a:prstGeom>
                        <a:ln>
                          <a:noFill/>
                        </a:ln>
                        <a:extLst>
                          <a:ext uri="{53640926-AAD7-44D8-BBD7-CCE9431645EC}">
                            <a14:shadowObscured xmlns:a14="http://schemas.microsoft.com/office/drawing/2010/main"/>
                          </a:ext>
                        </a:extLst>
                      </pic:spPr>
                    </pic:pic>
                  </a:graphicData>
                </a:graphic>
              </wp:inline>
            </w:drawing>
          </w:r>
        </w:p>
        <w:p w14:paraId="56425146" w14:textId="77777777" w:rsidR="00D735FE" w:rsidRPr="003278FF" w:rsidRDefault="00D735FE" w:rsidP="00D735FE">
          <w:pPr>
            <w:pStyle w:val="Beschriftung"/>
            <w:rPr>
              <w:color w:val="548DD4" w:themeColor="text2" w:themeTint="99"/>
            </w:rPr>
          </w:pPr>
          <w:r w:rsidRPr="003278FF">
            <w:rPr>
              <w:color w:val="548DD4" w:themeColor="text2" w:themeTint="99"/>
            </w:rPr>
            <w:t xml:space="preserve">Abbildung </w:t>
          </w:r>
          <w:r w:rsidRPr="003278FF">
            <w:rPr>
              <w:color w:val="548DD4" w:themeColor="text2" w:themeTint="99"/>
            </w:rPr>
            <w:fldChar w:fldCharType="begin"/>
          </w:r>
          <w:r w:rsidRPr="003278FF">
            <w:rPr>
              <w:color w:val="548DD4" w:themeColor="text2" w:themeTint="99"/>
            </w:rPr>
            <w:instrText xml:space="preserve"> SEQ Abbildung \* ARABIC </w:instrText>
          </w:r>
          <w:r w:rsidRPr="003278FF">
            <w:rPr>
              <w:color w:val="548DD4" w:themeColor="text2" w:themeTint="99"/>
            </w:rPr>
            <w:fldChar w:fldCharType="separate"/>
          </w:r>
          <w:r>
            <w:rPr>
              <w:noProof/>
              <w:color w:val="548DD4" w:themeColor="text2" w:themeTint="99"/>
            </w:rPr>
            <w:t>3</w:t>
          </w:r>
          <w:r w:rsidRPr="003278FF">
            <w:rPr>
              <w:color w:val="548DD4" w:themeColor="text2" w:themeTint="99"/>
            </w:rPr>
            <w:fldChar w:fldCharType="end"/>
          </w:r>
          <w:r w:rsidRPr="003278FF">
            <w:rPr>
              <w:color w:val="548DD4" w:themeColor="text2" w:themeTint="99"/>
            </w:rPr>
            <w:t>: Grund des EMPB</w:t>
          </w:r>
        </w:p>
        <w:p w14:paraId="4934CFE2" w14:textId="77777777" w:rsidR="00D735FE" w:rsidRDefault="00D735FE" w:rsidP="00D735FE"/>
        <w:p w14:paraId="0A17E8B2" w14:textId="77777777" w:rsidR="00D735FE" w:rsidRDefault="00D735FE" w:rsidP="00D735FE">
          <w:pPr>
            <w:rPr>
              <w:rStyle w:val="Fett"/>
            </w:rPr>
          </w:pPr>
          <w:r w:rsidRPr="002528A6">
            <w:rPr>
              <w:rStyle w:val="Fett"/>
            </w:rPr>
            <w:t>Bemusterungsinformationen:</w:t>
          </w:r>
        </w:p>
        <w:p w14:paraId="229C2706" w14:textId="3A16CE16" w:rsidR="008646C7" w:rsidRPr="002528A6" w:rsidRDefault="00814F22" w:rsidP="00D735FE">
          <w:pPr>
            <w:rPr>
              <w:rStyle w:val="Fett"/>
            </w:rPr>
          </w:pPr>
          <w:r>
            <w:rPr>
              <w:noProof/>
            </w:rPr>
            <w:drawing>
              <wp:inline distT="0" distB="0" distL="0" distR="0" wp14:anchorId="17ED025A" wp14:editId="2399FB7E">
                <wp:extent cx="5840083" cy="441733"/>
                <wp:effectExtent l="0" t="0" r="0" b="0"/>
                <wp:docPr id="14997062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06237" name=""/>
                        <pic:cNvPicPr/>
                      </pic:nvPicPr>
                      <pic:blipFill>
                        <a:blip r:embed="rId14"/>
                        <a:stretch>
                          <a:fillRect/>
                        </a:stretch>
                      </pic:blipFill>
                      <pic:spPr>
                        <a:xfrm>
                          <a:off x="0" y="0"/>
                          <a:ext cx="5884229" cy="445072"/>
                        </a:xfrm>
                        <a:prstGeom prst="rect">
                          <a:avLst/>
                        </a:prstGeom>
                      </pic:spPr>
                    </pic:pic>
                  </a:graphicData>
                </a:graphic>
              </wp:inline>
            </w:drawing>
          </w:r>
        </w:p>
        <w:p w14:paraId="7D9E8860" w14:textId="77777777" w:rsidR="00D735FE" w:rsidRPr="003278FF" w:rsidRDefault="00D735FE" w:rsidP="00D735FE">
          <w:pPr>
            <w:pStyle w:val="Beschriftung"/>
            <w:rPr>
              <w:color w:val="548DD4" w:themeColor="text2" w:themeTint="99"/>
            </w:rPr>
          </w:pPr>
          <w:r w:rsidRPr="003278FF">
            <w:rPr>
              <w:color w:val="548DD4" w:themeColor="text2" w:themeTint="99"/>
            </w:rPr>
            <w:t xml:space="preserve">Abbildung </w:t>
          </w:r>
          <w:r w:rsidRPr="003278FF">
            <w:rPr>
              <w:color w:val="548DD4" w:themeColor="text2" w:themeTint="99"/>
            </w:rPr>
            <w:fldChar w:fldCharType="begin"/>
          </w:r>
          <w:r w:rsidRPr="003278FF">
            <w:rPr>
              <w:color w:val="548DD4" w:themeColor="text2" w:themeTint="99"/>
            </w:rPr>
            <w:instrText xml:space="preserve"> SEQ Abbildung \* ARABIC </w:instrText>
          </w:r>
          <w:r w:rsidRPr="003278FF">
            <w:rPr>
              <w:color w:val="548DD4" w:themeColor="text2" w:themeTint="99"/>
            </w:rPr>
            <w:fldChar w:fldCharType="separate"/>
          </w:r>
          <w:r>
            <w:rPr>
              <w:noProof/>
              <w:color w:val="548DD4" w:themeColor="text2" w:themeTint="99"/>
            </w:rPr>
            <w:t>4</w:t>
          </w:r>
          <w:r w:rsidRPr="003278FF">
            <w:rPr>
              <w:color w:val="548DD4" w:themeColor="text2" w:themeTint="99"/>
            </w:rPr>
            <w:fldChar w:fldCharType="end"/>
          </w:r>
          <w:r w:rsidRPr="003278FF">
            <w:rPr>
              <w:color w:val="548DD4" w:themeColor="text2" w:themeTint="99"/>
            </w:rPr>
            <w:t>: Bemusterungsinfo</w:t>
          </w:r>
        </w:p>
        <w:p w14:paraId="7A09C263" w14:textId="69FA61DE" w:rsidR="00814F22" w:rsidRDefault="00814F22" w:rsidP="00D735FE">
          <w:pPr>
            <w:spacing w:after="0" w:line="240" w:lineRule="auto"/>
            <w:jc w:val="left"/>
          </w:pPr>
          <w:r>
            <w:t xml:space="preserve">Status der Prüfung; Stand/ Datum; </w:t>
          </w:r>
          <w:r w:rsidRPr="007C6B24">
            <w:t>Art, Umfa</w:t>
          </w:r>
          <w:r>
            <w:t>ng und Kennzeichnung der Anlage</w:t>
          </w:r>
        </w:p>
        <w:p w14:paraId="2528D789" w14:textId="5675A362" w:rsidR="00D735FE" w:rsidRDefault="00D735FE" w:rsidP="00D735FE">
          <w:pPr>
            <w:spacing w:after="0" w:line="240" w:lineRule="auto"/>
            <w:jc w:val="left"/>
          </w:pPr>
          <w:r>
            <w:br w:type="page"/>
          </w:r>
        </w:p>
        <w:p w14:paraId="27B53AFD" w14:textId="77777777" w:rsidR="005C792C" w:rsidRDefault="005C792C" w:rsidP="00D735FE">
          <w:pPr>
            <w:spacing w:after="0" w:line="240" w:lineRule="auto"/>
            <w:jc w:val="left"/>
          </w:pPr>
        </w:p>
        <w:p w14:paraId="2AE15AAB" w14:textId="77777777" w:rsidR="00D735FE" w:rsidRPr="002528A6" w:rsidRDefault="00D735FE" w:rsidP="00D735FE">
          <w:pPr>
            <w:rPr>
              <w:rStyle w:val="Fett"/>
            </w:rPr>
          </w:pPr>
          <w:r w:rsidRPr="002528A6">
            <w:rPr>
              <w:rStyle w:val="Fett"/>
            </w:rPr>
            <w:t>Bemusterungsbestätigung</w:t>
          </w:r>
          <w:r>
            <w:rPr>
              <w:rStyle w:val="Fett"/>
            </w:rPr>
            <w:t>:</w:t>
          </w:r>
        </w:p>
        <w:p w14:paraId="226018EE" w14:textId="12A8C148" w:rsidR="00D735FE" w:rsidRDefault="004B60DC" w:rsidP="00D735FE">
          <w:pPr>
            <w:keepNext/>
          </w:pPr>
          <w:r>
            <w:rPr>
              <w:noProof/>
            </w:rPr>
            <w:drawing>
              <wp:inline distT="0" distB="0" distL="0" distR="0" wp14:anchorId="6F0B9DA0" wp14:editId="1DBBDDD4">
                <wp:extent cx="6120130" cy="975360"/>
                <wp:effectExtent l="0" t="0" r="0" b="0"/>
                <wp:docPr id="167599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9919" name=""/>
                        <pic:cNvPicPr/>
                      </pic:nvPicPr>
                      <pic:blipFill>
                        <a:blip r:embed="rId15"/>
                        <a:stretch>
                          <a:fillRect/>
                        </a:stretch>
                      </pic:blipFill>
                      <pic:spPr>
                        <a:xfrm>
                          <a:off x="0" y="0"/>
                          <a:ext cx="6120130" cy="975360"/>
                        </a:xfrm>
                        <a:prstGeom prst="rect">
                          <a:avLst/>
                        </a:prstGeom>
                      </pic:spPr>
                    </pic:pic>
                  </a:graphicData>
                </a:graphic>
              </wp:inline>
            </w:drawing>
          </w:r>
        </w:p>
        <w:p w14:paraId="5BA92EE3" w14:textId="77777777" w:rsidR="00D735FE" w:rsidRPr="002528A6" w:rsidRDefault="00D735FE" w:rsidP="00D735FE">
          <w:pPr>
            <w:pStyle w:val="Beschriftung"/>
            <w:rPr>
              <w:color w:val="548DD4" w:themeColor="text2" w:themeTint="99"/>
            </w:rPr>
          </w:pPr>
          <w:r w:rsidRPr="002528A6">
            <w:rPr>
              <w:color w:val="548DD4" w:themeColor="text2" w:themeTint="99"/>
            </w:rPr>
            <w:t xml:space="preserve">Abbildung </w:t>
          </w:r>
          <w:r w:rsidRPr="002528A6">
            <w:rPr>
              <w:color w:val="548DD4" w:themeColor="text2" w:themeTint="99"/>
            </w:rPr>
            <w:fldChar w:fldCharType="begin"/>
          </w:r>
          <w:r w:rsidRPr="002528A6">
            <w:rPr>
              <w:color w:val="548DD4" w:themeColor="text2" w:themeTint="99"/>
            </w:rPr>
            <w:instrText xml:space="preserve"> SEQ Abbildung \* ARABIC </w:instrText>
          </w:r>
          <w:r w:rsidRPr="002528A6">
            <w:rPr>
              <w:color w:val="548DD4" w:themeColor="text2" w:themeTint="99"/>
            </w:rPr>
            <w:fldChar w:fldCharType="separate"/>
          </w:r>
          <w:r>
            <w:rPr>
              <w:noProof/>
              <w:color w:val="548DD4" w:themeColor="text2" w:themeTint="99"/>
            </w:rPr>
            <w:t>5</w:t>
          </w:r>
          <w:r w:rsidRPr="002528A6">
            <w:rPr>
              <w:color w:val="548DD4" w:themeColor="text2" w:themeTint="99"/>
            </w:rPr>
            <w:fldChar w:fldCharType="end"/>
          </w:r>
          <w:r w:rsidRPr="002528A6">
            <w:rPr>
              <w:color w:val="548DD4" w:themeColor="text2" w:themeTint="99"/>
            </w:rPr>
            <w:t>: Bemusterungsbestätigung</w:t>
          </w:r>
        </w:p>
        <w:p w14:paraId="04789ECC" w14:textId="77777777" w:rsidR="00D735FE" w:rsidRDefault="00D735FE" w:rsidP="00D735FE">
          <w:pPr>
            <w:keepNext/>
            <w:jc w:val="left"/>
            <w:rPr>
              <w:rStyle w:val="Fett"/>
            </w:rPr>
          </w:pPr>
        </w:p>
        <w:p w14:paraId="2270B3E7" w14:textId="515B57EA" w:rsidR="00D735FE" w:rsidRPr="002528A6" w:rsidRDefault="00D735FE" w:rsidP="00D735FE">
          <w:pPr>
            <w:keepNext/>
            <w:jc w:val="left"/>
            <w:rPr>
              <w:rFonts w:cs="Arial"/>
              <w:i/>
              <w:noProof/>
              <w:color w:val="0070C0"/>
              <w:sz w:val="16"/>
              <w:szCs w:val="22"/>
            </w:rPr>
          </w:pPr>
          <w:r w:rsidRPr="002528A6">
            <w:rPr>
              <w:rStyle w:val="Fett"/>
            </w:rPr>
            <w:t>Einzel- und Gesamtentscheidung JULABO GmbH</w:t>
          </w:r>
          <w:r>
            <w:rPr>
              <w:rStyle w:val="Fett"/>
            </w:rPr>
            <w:t>:</w:t>
          </w:r>
          <w:r w:rsidRPr="002528A6">
            <w:rPr>
              <w:rStyle w:val="Fett"/>
            </w:rPr>
            <w:br/>
          </w:r>
          <w:r w:rsidR="00945773">
            <w:rPr>
              <w:noProof/>
            </w:rPr>
            <w:drawing>
              <wp:inline distT="0" distB="0" distL="0" distR="0" wp14:anchorId="3848858C" wp14:editId="3A2FB90B">
                <wp:extent cx="6120130" cy="1864360"/>
                <wp:effectExtent l="0" t="0" r="0" b="2540"/>
                <wp:docPr id="3773286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28653" name=""/>
                        <pic:cNvPicPr/>
                      </pic:nvPicPr>
                      <pic:blipFill>
                        <a:blip r:embed="rId16"/>
                        <a:stretch>
                          <a:fillRect/>
                        </a:stretch>
                      </pic:blipFill>
                      <pic:spPr>
                        <a:xfrm>
                          <a:off x="0" y="0"/>
                          <a:ext cx="6120130" cy="1864360"/>
                        </a:xfrm>
                        <a:prstGeom prst="rect">
                          <a:avLst/>
                        </a:prstGeom>
                      </pic:spPr>
                    </pic:pic>
                  </a:graphicData>
                </a:graphic>
              </wp:inline>
            </w:drawing>
          </w:r>
        </w:p>
        <w:p w14:paraId="58B27CCF" w14:textId="77777777" w:rsidR="00D735FE" w:rsidRPr="002528A6" w:rsidRDefault="00D735FE" w:rsidP="00D735FE">
          <w:pPr>
            <w:pStyle w:val="Beschriftung"/>
            <w:rPr>
              <w:color w:val="548DD4" w:themeColor="text2" w:themeTint="99"/>
            </w:rPr>
          </w:pPr>
          <w:r w:rsidRPr="002528A6">
            <w:rPr>
              <w:color w:val="548DD4" w:themeColor="text2" w:themeTint="99"/>
            </w:rPr>
            <w:t xml:space="preserve">Abbildung </w:t>
          </w:r>
          <w:r w:rsidRPr="002528A6">
            <w:rPr>
              <w:color w:val="548DD4" w:themeColor="text2" w:themeTint="99"/>
            </w:rPr>
            <w:fldChar w:fldCharType="begin"/>
          </w:r>
          <w:r w:rsidRPr="002528A6">
            <w:rPr>
              <w:color w:val="548DD4" w:themeColor="text2" w:themeTint="99"/>
            </w:rPr>
            <w:instrText xml:space="preserve"> SEQ Abbildung \* ARABIC </w:instrText>
          </w:r>
          <w:r w:rsidRPr="002528A6">
            <w:rPr>
              <w:color w:val="548DD4" w:themeColor="text2" w:themeTint="99"/>
            </w:rPr>
            <w:fldChar w:fldCharType="separate"/>
          </w:r>
          <w:r>
            <w:rPr>
              <w:noProof/>
              <w:color w:val="548DD4" w:themeColor="text2" w:themeTint="99"/>
            </w:rPr>
            <w:t>6</w:t>
          </w:r>
          <w:r w:rsidRPr="002528A6">
            <w:rPr>
              <w:color w:val="548DD4" w:themeColor="text2" w:themeTint="99"/>
            </w:rPr>
            <w:fldChar w:fldCharType="end"/>
          </w:r>
          <w:r w:rsidRPr="002528A6">
            <w:rPr>
              <w:color w:val="548DD4" w:themeColor="text2" w:themeTint="99"/>
            </w:rPr>
            <w:t>: Bewertungsmatrix</w:t>
          </w:r>
        </w:p>
        <w:p w14:paraId="526AED83" w14:textId="77777777" w:rsidR="00D735FE" w:rsidRPr="00822834" w:rsidRDefault="00D735FE" w:rsidP="00D735FE">
          <w:pPr>
            <w:rPr>
              <w:rFonts w:cs="Arial"/>
              <w:szCs w:val="22"/>
            </w:rPr>
          </w:pPr>
          <w:r w:rsidRPr="00822834">
            <w:rPr>
              <w:rFonts w:cs="Arial"/>
              <w:szCs w:val="22"/>
            </w:rPr>
            <w:t xml:space="preserve">Die Einzel- und Gesamtentscheidung werden gemeinsam vom zuständigen Entwickler und dem Messtechniker der JULABO GMBH festgelegt und dokumentiert. </w:t>
          </w:r>
        </w:p>
        <w:p w14:paraId="6B268C09" w14:textId="77777777" w:rsidR="00D735FE" w:rsidRPr="00822834" w:rsidRDefault="00D735FE" w:rsidP="00D735FE">
          <w:pPr>
            <w:rPr>
              <w:rFonts w:cs="Arial"/>
              <w:szCs w:val="22"/>
            </w:rPr>
          </w:pPr>
          <w:r w:rsidRPr="00822834">
            <w:rPr>
              <w:rFonts w:cs="Arial"/>
              <w:szCs w:val="22"/>
            </w:rPr>
            <w:t>Bei einer Entscheidung zur „Technischen Wareneingangsprüfung“ (TWEP) werden dementsprechend Prüfmerkmale festgelegt.</w:t>
          </w:r>
        </w:p>
        <w:p w14:paraId="40D7201E" w14:textId="77777777" w:rsidR="00D735FE" w:rsidRDefault="00D735FE" w:rsidP="00D735FE">
          <w:pPr>
            <w:pStyle w:val="Textkrper"/>
            <w:tabs>
              <w:tab w:val="left" w:pos="2745"/>
            </w:tabs>
            <w:spacing w:before="95"/>
            <w:ind w:left="0" w:right="811"/>
            <w:jc w:val="both"/>
            <w:rPr>
              <w:rFonts w:ascii="Arial" w:eastAsia="Times New Roman" w:hAnsi="Arial" w:cs="Arial"/>
              <w:b/>
              <w:sz w:val="22"/>
              <w:szCs w:val="22"/>
              <w:lang w:val="de-DE" w:eastAsia="de-DE"/>
            </w:rPr>
          </w:pPr>
        </w:p>
        <w:p w14:paraId="17F7F9A4" w14:textId="77777777" w:rsidR="00D735FE" w:rsidRPr="008D6216" w:rsidRDefault="00D735FE" w:rsidP="00D735FE">
          <w:pPr>
            <w:rPr>
              <w:rStyle w:val="Fett"/>
            </w:rPr>
          </w:pPr>
          <w:r w:rsidRPr="008D6216">
            <w:rPr>
              <w:rStyle w:val="Fett"/>
            </w:rPr>
            <w:t xml:space="preserve">Der Gesamtstatus kann sein: </w:t>
          </w:r>
        </w:p>
        <w:p w14:paraId="1F30BAC8" w14:textId="77777777" w:rsidR="00D735FE" w:rsidRPr="00822834" w:rsidRDefault="00D735FE" w:rsidP="00D735FE">
          <w:pPr>
            <w:pStyle w:val="Textkrper"/>
            <w:numPr>
              <w:ilvl w:val="0"/>
              <w:numId w:val="13"/>
            </w:numPr>
            <w:tabs>
              <w:tab w:val="left" w:pos="2745"/>
            </w:tabs>
            <w:spacing w:before="95"/>
            <w:ind w:right="809"/>
            <w:rPr>
              <w:rFonts w:ascii="Arial" w:eastAsia="Times New Roman" w:hAnsi="Arial" w:cs="Arial"/>
              <w:sz w:val="22"/>
              <w:szCs w:val="22"/>
              <w:lang w:val="de-DE" w:eastAsia="de-DE"/>
            </w:rPr>
          </w:pPr>
          <w:r w:rsidRPr="00822834">
            <w:rPr>
              <w:rFonts w:ascii="Arial" w:eastAsia="Times New Roman" w:hAnsi="Arial" w:cs="Arial"/>
              <w:sz w:val="22"/>
              <w:szCs w:val="22"/>
              <w:lang w:val="de-DE" w:eastAsia="de-DE"/>
            </w:rPr>
            <w:t xml:space="preserve">Frei </w:t>
          </w:r>
        </w:p>
        <w:p w14:paraId="2B7A58F5" w14:textId="0A8D6720" w:rsidR="00D735FE" w:rsidRPr="00822834" w:rsidRDefault="00D735FE" w:rsidP="00D735FE">
          <w:pPr>
            <w:pStyle w:val="Textkrper"/>
            <w:numPr>
              <w:ilvl w:val="0"/>
              <w:numId w:val="13"/>
            </w:numPr>
            <w:tabs>
              <w:tab w:val="left" w:pos="2745"/>
            </w:tabs>
            <w:spacing w:before="95"/>
            <w:ind w:right="809"/>
            <w:rPr>
              <w:rFonts w:ascii="Arial" w:eastAsia="Times New Roman" w:hAnsi="Arial" w:cs="Arial"/>
              <w:sz w:val="22"/>
              <w:szCs w:val="22"/>
              <w:lang w:val="de-DE" w:eastAsia="de-DE"/>
            </w:rPr>
          </w:pPr>
          <w:r w:rsidRPr="00822834">
            <w:rPr>
              <w:rFonts w:ascii="Arial" w:eastAsia="Times New Roman" w:hAnsi="Arial" w:cs="Arial"/>
              <w:sz w:val="22"/>
              <w:szCs w:val="22"/>
              <w:lang w:val="de-DE" w:eastAsia="de-DE"/>
            </w:rPr>
            <w:t>Frei mit Auflagen</w:t>
          </w:r>
          <w:r>
            <w:rPr>
              <w:rFonts w:ascii="Arial" w:eastAsia="Times New Roman" w:hAnsi="Arial" w:cs="Arial"/>
              <w:sz w:val="22"/>
              <w:szCs w:val="22"/>
              <w:lang w:val="de-DE" w:eastAsia="de-DE"/>
            </w:rPr>
            <w:t xml:space="preserve">, </w:t>
          </w:r>
          <w:r w:rsidRPr="00822834">
            <w:rPr>
              <w:rFonts w:ascii="Arial" w:eastAsia="Times New Roman" w:hAnsi="Arial" w:cs="Arial"/>
              <w:sz w:val="22"/>
              <w:szCs w:val="22"/>
              <w:lang w:val="de-DE" w:eastAsia="de-DE"/>
            </w:rPr>
            <w:t xml:space="preserve">Zeichnungsanpassung </w:t>
          </w:r>
          <w:r w:rsidR="00936C21">
            <w:rPr>
              <w:rFonts w:ascii="Arial" w:eastAsia="Times New Roman" w:hAnsi="Arial" w:cs="Arial"/>
              <w:sz w:val="22"/>
              <w:szCs w:val="22"/>
              <w:lang w:val="de-DE" w:eastAsia="de-DE"/>
            </w:rPr>
            <w:t xml:space="preserve">erforderlich </w:t>
          </w:r>
          <w:r w:rsidRPr="00822834">
            <w:rPr>
              <w:rFonts w:ascii="Arial" w:eastAsia="Times New Roman" w:hAnsi="Arial" w:cs="Arial"/>
              <w:sz w:val="22"/>
              <w:szCs w:val="22"/>
              <w:lang w:val="de-DE" w:eastAsia="de-DE"/>
            </w:rPr>
            <w:t>und / oder</w:t>
          </w:r>
        </w:p>
        <w:p w14:paraId="0FB381BA" w14:textId="77777777" w:rsidR="00D735FE" w:rsidRPr="00936C21" w:rsidRDefault="00D735FE" w:rsidP="00D735FE">
          <w:pPr>
            <w:pStyle w:val="Textkrper"/>
            <w:numPr>
              <w:ilvl w:val="0"/>
              <w:numId w:val="13"/>
            </w:numPr>
            <w:tabs>
              <w:tab w:val="left" w:pos="2745"/>
            </w:tabs>
            <w:spacing w:before="95"/>
            <w:ind w:right="809"/>
            <w:rPr>
              <w:rFonts w:ascii="Arial" w:eastAsia="Times New Roman" w:hAnsi="Arial" w:cs="Arial"/>
              <w:sz w:val="22"/>
              <w:szCs w:val="22"/>
              <w:lang w:val="de-DE" w:eastAsia="de-DE"/>
            </w:rPr>
          </w:pPr>
          <w:r w:rsidRPr="00936C21">
            <w:rPr>
              <w:rFonts w:ascii="Arial" w:eastAsia="Times New Roman" w:hAnsi="Arial" w:cs="Arial"/>
              <w:sz w:val="22"/>
              <w:szCs w:val="22"/>
              <w:lang w:val="de-DE" w:eastAsia="de-DE"/>
            </w:rPr>
            <w:t xml:space="preserve">Frei mit Auflagen, Nachbemusterung erforderlich </w:t>
          </w:r>
        </w:p>
        <w:p w14:paraId="7484846C" w14:textId="1DD91E61" w:rsidR="00D735FE" w:rsidRPr="00936C21" w:rsidRDefault="00D735FE" w:rsidP="00D735FE">
          <w:pPr>
            <w:pStyle w:val="Textkrper"/>
            <w:numPr>
              <w:ilvl w:val="0"/>
              <w:numId w:val="13"/>
            </w:numPr>
            <w:tabs>
              <w:tab w:val="left" w:pos="2745"/>
            </w:tabs>
            <w:spacing w:before="95"/>
            <w:ind w:right="809"/>
            <w:rPr>
              <w:rFonts w:ascii="Arial" w:eastAsia="Times New Roman" w:hAnsi="Arial" w:cs="Arial"/>
              <w:sz w:val="22"/>
              <w:szCs w:val="22"/>
              <w:lang w:val="de-DE" w:eastAsia="de-DE"/>
            </w:rPr>
          </w:pPr>
          <w:r w:rsidRPr="00936C21">
            <w:rPr>
              <w:rFonts w:ascii="Arial" w:eastAsia="Times New Roman" w:hAnsi="Arial" w:cs="Arial"/>
              <w:sz w:val="22"/>
              <w:szCs w:val="22"/>
              <w:lang w:val="de-DE" w:eastAsia="de-DE"/>
            </w:rPr>
            <w:t xml:space="preserve">Abgelehnt, </w:t>
          </w:r>
          <w:r w:rsidR="00936C21" w:rsidRPr="00936C21">
            <w:rPr>
              <w:rFonts w:ascii="Arial" w:eastAsia="Times New Roman" w:hAnsi="Arial" w:cs="Arial"/>
              <w:sz w:val="22"/>
              <w:szCs w:val="22"/>
              <w:lang w:val="de-DE" w:eastAsia="de-DE"/>
            </w:rPr>
            <w:t>Nach</w:t>
          </w:r>
          <w:r w:rsidRPr="00936C21">
            <w:rPr>
              <w:rFonts w:ascii="Arial" w:eastAsia="Times New Roman" w:hAnsi="Arial" w:cs="Arial"/>
              <w:sz w:val="22"/>
              <w:szCs w:val="22"/>
              <w:lang w:val="de-DE" w:eastAsia="de-DE"/>
            </w:rPr>
            <w:t xml:space="preserve">bemusterung erforderlich </w:t>
          </w:r>
        </w:p>
        <w:p w14:paraId="1AD92ADB" w14:textId="77777777" w:rsidR="00D735FE" w:rsidRDefault="00D735FE" w:rsidP="00D735FE">
          <w:pPr>
            <w:spacing w:after="0" w:line="240" w:lineRule="auto"/>
            <w:jc w:val="left"/>
          </w:pPr>
          <w:r>
            <w:br w:type="page"/>
          </w:r>
        </w:p>
        <w:p w14:paraId="184DE4B5" w14:textId="77777777" w:rsidR="00D735FE" w:rsidRPr="00140430" w:rsidRDefault="00D735FE" w:rsidP="00D735FE">
          <w:pPr>
            <w:pStyle w:val="berschrift3"/>
            <w:rPr>
              <w:rStyle w:val="Fett"/>
              <w:b/>
              <w:bCs/>
            </w:rPr>
          </w:pPr>
          <w:bookmarkStart w:id="15" w:name="_Toc83018400"/>
          <w:bookmarkStart w:id="16" w:name="_Toc224215914"/>
          <w:r w:rsidRPr="00140430">
            <w:rPr>
              <w:rStyle w:val="Fett"/>
              <w:b/>
              <w:bCs/>
            </w:rPr>
            <w:lastRenderedPageBreak/>
            <w:t>Funktionsprüfung:</w:t>
          </w:r>
          <w:bookmarkEnd w:id="15"/>
          <w:bookmarkEnd w:id="16"/>
        </w:p>
        <w:p w14:paraId="7F4BC2BA" w14:textId="364AB716" w:rsidR="00D735FE" w:rsidRDefault="00805219" w:rsidP="00D735FE">
          <w:pPr>
            <w:pStyle w:val="Textkrper"/>
            <w:keepNext/>
            <w:spacing w:line="276" w:lineRule="auto"/>
            <w:ind w:left="0" w:right="810"/>
            <w:jc w:val="both"/>
          </w:pPr>
          <w:r>
            <w:rPr>
              <w:noProof/>
            </w:rPr>
            <w:drawing>
              <wp:inline distT="0" distB="0" distL="0" distR="0" wp14:anchorId="6B5E8C39" wp14:editId="0E32DB99">
                <wp:extent cx="4810125" cy="6809434"/>
                <wp:effectExtent l="0" t="0" r="0" b="0"/>
                <wp:docPr id="18878175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17581" name=""/>
                        <pic:cNvPicPr/>
                      </pic:nvPicPr>
                      <pic:blipFill>
                        <a:blip r:embed="rId17"/>
                        <a:stretch>
                          <a:fillRect/>
                        </a:stretch>
                      </pic:blipFill>
                      <pic:spPr>
                        <a:xfrm>
                          <a:off x="0" y="0"/>
                          <a:ext cx="4831780" cy="6840090"/>
                        </a:xfrm>
                        <a:prstGeom prst="rect">
                          <a:avLst/>
                        </a:prstGeom>
                      </pic:spPr>
                    </pic:pic>
                  </a:graphicData>
                </a:graphic>
              </wp:inline>
            </w:drawing>
          </w:r>
        </w:p>
        <w:p w14:paraId="187A44A5" w14:textId="77777777" w:rsidR="00D735FE" w:rsidRPr="002528A6" w:rsidRDefault="00D735FE" w:rsidP="00D735FE">
          <w:pPr>
            <w:pStyle w:val="Beschriftung"/>
            <w:rPr>
              <w:color w:val="548DD4" w:themeColor="text2" w:themeTint="99"/>
            </w:rPr>
          </w:pPr>
          <w:r w:rsidRPr="002528A6">
            <w:rPr>
              <w:color w:val="548DD4" w:themeColor="text2" w:themeTint="99"/>
            </w:rPr>
            <w:t xml:space="preserve">Abbildung </w:t>
          </w:r>
          <w:r w:rsidRPr="002528A6">
            <w:rPr>
              <w:color w:val="548DD4" w:themeColor="text2" w:themeTint="99"/>
            </w:rPr>
            <w:fldChar w:fldCharType="begin"/>
          </w:r>
          <w:r w:rsidRPr="002528A6">
            <w:rPr>
              <w:color w:val="548DD4" w:themeColor="text2" w:themeTint="99"/>
            </w:rPr>
            <w:instrText xml:space="preserve"> SEQ Abbildung \* ARABIC </w:instrText>
          </w:r>
          <w:r w:rsidRPr="002528A6">
            <w:rPr>
              <w:color w:val="548DD4" w:themeColor="text2" w:themeTint="99"/>
            </w:rPr>
            <w:fldChar w:fldCharType="separate"/>
          </w:r>
          <w:r>
            <w:rPr>
              <w:noProof/>
              <w:color w:val="548DD4" w:themeColor="text2" w:themeTint="99"/>
            </w:rPr>
            <w:t>7</w:t>
          </w:r>
          <w:r w:rsidRPr="002528A6">
            <w:rPr>
              <w:color w:val="548DD4" w:themeColor="text2" w:themeTint="99"/>
            </w:rPr>
            <w:fldChar w:fldCharType="end"/>
          </w:r>
          <w:r w:rsidRPr="002528A6">
            <w:rPr>
              <w:color w:val="548DD4" w:themeColor="text2" w:themeTint="99"/>
            </w:rPr>
            <w:t>: Formular zur Funktionsprüfung</w:t>
          </w:r>
        </w:p>
        <w:p w14:paraId="25A83726" w14:textId="77777777" w:rsidR="00D735FE" w:rsidRDefault="00D735FE" w:rsidP="00D735FE">
          <w:r w:rsidRPr="008709DF">
            <w:t xml:space="preserve">Ist eine Funktionsprüfung gefordert, so hat der Lieferant die definierten Funktionseigenschaften </w:t>
          </w:r>
          <w:r>
            <w:t>a</w:t>
          </w:r>
          <w:r w:rsidRPr="008709DF">
            <w:t>uf dem Formblatt Funktionsprüfung e</w:t>
          </w:r>
          <w:r>
            <w:t>inzutragen.</w:t>
          </w:r>
        </w:p>
        <w:p w14:paraId="4158720A" w14:textId="69A0117D" w:rsidR="00D735FE" w:rsidRDefault="00D735FE" w:rsidP="00D735FE">
          <w:r w:rsidRPr="00C05FF0">
            <w:t>Wenn Prüfmittel nicht vorgegeben sind, legt der Lieferant das Prüfmittel fest und trägt das Ergebnis in der Spalte „IST-Werte Lieferant“ ein. Im Falle der Erfüllung setzt er einen Haken im Feld „Erfüllt“. Im Falle der Nichterfüllung wird der Haken nicht gesetzt und im Bemerkungsfeld die Begründung und mögliche Abstellmaßnahmen eingetragen. Sollte der Platz nicht ausreichen</w:t>
          </w:r>
          <w:r w:rsidR="005B4287">
            <w:t>,</w:t>
          </w:r>
          <w:r w:rsidRPr="00C05FF0">
            <w:t xml:space="preserve"> sind Verweise auf mögliche Beiblätter einzutragen.</w:t>
          </w:r>
        </w:p>
        <w:p w14:paraId="62696712" w14:textId="77777777" w:rsidR="005C792C" w:rsidRPr="00C05FF0" w:rsidRDefault="005C792C" w:rsidP="00D735FE"/>
        <w:p w14:paraId="791BBD2D" w14:textId="3F0F5F00" w:rsidR="00D735FE" w:rsidRDefault="005B4287" w:rsidP="00D735FE">
          <w:pPr>
            <w:keepNext/>
            <w:spacing w:after="0"/>
          </w:pPr>
          <w:r>
            <w:rPr>
              <w:noProof/>
            </w:rPr>
            <w:drawing>
              <wp:inline distT="0" distB="0" distL="0" distR="0" wp14:anchorId="4BBC4E01" wp14:editId="74CC402F">
                <wp:extent cx="6120130" cy="830580"/>
                <wp:effectExtent l="0" t="0" r="0" b="7620"/>
                <wp:docPr id="12775712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71234" name=""/>
                        <pic:cNvPicPr/>
                      </pic:nvPicPr>
                      <pic:blipFill rotWithShape="1">
                        <a:blip r:embed="rId18"/>
                        <a:srcRect/>
                        <a:stretch>
                          <a:fillRect/>
                        </a:stretch>
                      </pic:blipFill>
                      <pic:spPr bwMode="auto">
                        <a:xfrm>
                          <a:off x="0" y="0"/>
                          <a:ext cx="6120130" cy="830580"/>
                        </a:xfrm>
                        <a:prstGeom prst="rect">
                          <a:avLst/>
                        </a:prstGeom>
                        <a:ln>
                          <a:noFill/>
                        </a:ln>
                        <a:extLst>
                          <a:ext uri="{53640926-AAD7-44D8-BBD7-CCE9431645EC}">
                            <a14:shadowObscured xmlns:a14="http://schemas.microsoft.com/office/drawing/2010/main"/>
                          </a:ext>
                        </a:extLst>
                      </pic:spPr>
                    </pic:pic>
                  </a:graphicData>
                </a:graphic>
              </wp:inline>
            </w:drawing>
          </w:r>
        </w:p>
        <w:p w14:paraId="3835557E" w14:textId="77777777" w:rsidR="00D735FE" w:rsidRPr="002528A6" w:rsidRDefault="00D735FE" w:rsidP="00D735FE">
          <w:pPr>
            <w:pStyle w:val="Beschriftung"/>
            <w:rPr>
              <w:color w:val="548DD4" w:themeColor="text2" w:themeTint="99"/>
            </w:rPr>
          </w:pPr>
          <w:r w:rsidRPr="002528A6">
            <w:rPr>
              <w:color w:val="548DD4" w:themeColor="text2" w:themeTint="99"/>
            </w:rPr>
            <w:t xml:space="preserve">Abbildung </w:t>
          </w:r>
          <w:r w:rsidRPr="002528A6">
            <w:rPr>
              <w:color w:val="548DD4" w:themeColor="text2" w:themeTint="99"/>
            </w:rPr>
            <w:fldChar w:fldCharType="begin"/>
          </w:r>
          <w:r w:rsidRPr="002528A6">
            <w:rPr>
              <w:color w:val="548DD4" w:themeColor="text2" w:themeTint="99"/>
            </w:rPr>
            <w:instrText xml:space="preserve"> SEQ Abbildung \* ARABIC </w:instrText>
          </w:r>
          <w:r w:rsidRPr="002528A6">
            <w:rPr>
              <w:color w:val="548DD4" w:themeColor="text2" w:themeTint="99"/>
            </w:rPr>
            <w:fldChar w:fldCharType="separate"/>
          </w:r>
          <w:r>
            <w:rPr>
              <w:noProof/>
              <w:color w:val="548DD4" w:themeColor="text2" w:themeTint="99"/>
            </w:rPr>
            <w:t>8</w:t>
          </w:r>
          <w:r w:rsidRPr="002528A6">
            <w:rPr>
              <w:color w:val="548DD4" w:themeColor="text2" w:themeTint="99"/>
            </w:rPr>
            <w:fldChar w:fldCharType="end"/>
          </w:r>
          <w:r w:rsidRPr="002528A6">
            <w:rPr>
              <w:color w:val="548DD4" w:themeColor="text2" w:themeTint="99"/>
            </w:rPr>
            <w:t>: Forderungen</w:t>
          </w:r>
        </w:p>
        <w:p w14:paraId="16BB4557" w14:textId="0D59BD80" w:rsidR="0022407D" w:rsidRDefault="00D735FE" w:rsidP="00D735FE">
          <w:r w:rsidRPr="00C05FF0">
            <w:t xml:space="preserve">Gegenprüfung erfolgt als Stichprobe durch den Abnehmer, der seine Ergebnisse in der Spalte „Ist-Wert </w:t>
          </w:r>
          <w:proofErr w:type="spellStart"/>
          <w:r w:rsidRPr="00C05FF0">
            <w:t>Kontr</w:t>
          </w:r>
          <w:proofErr w:type="spellEnd"/>
          <w:r w:rsidRPr="00C05FF0">
            <w:t xml:space="preserve">. Teil“ einträgt. </w:t>
          </w:r>
          <w:r>
            <w:t>Bei Nichterfüllung trifft der Abnehmer</w:t>
          </w:r>
          <w:r w:rsidRPr="008537FC">
            <w:t xml:space="preserve"> </w:t>
          </w:r>
          <w:r w:rsidR="008537FC" w:rsidRPr="008537FC">
            <w:t>eine</w:t>
          </w:r>
          <w:r w:rsidR="0022407D" w:rsidRPr="008537FC">
            <w:t xml:space="preserve"> </w:t>
          </w:r>
          <w:r>
            <w:t xml:space="preserve">Entscheidung. </w:t>
          </w:r>
        </w:p>
        <w:p w14:paraId="5010004F" w14:textId="1300016D" w:rsidR="0022407D" w:rsidRDefault="00D735FE" w:rsidP="0022407D">
          <w:pPr>
            <w:pStyle w:val="Listenabsatz"/>
            <w:numPr>
              <w:ilvl w:val="0"/>
              <w:numId w:val="17"/>
            </w:numPr>
          </w:pPr>
          <w:r w:rsidRPr="009B15A3">
            <w:t xml:space="preserve">Zeichnungsanpassung </w:t>
          </w:r>
          <w:r w:rsidRPr="00D35C64">
            <w:t>wir</w:t>
          </w:r>
          <w:r w:rsidR="0022407D" w:rsidRPr="00D35C64">
            <w:t>d</w:t>
          </w:r>
          <w:r w:rsidRPr="00D35C64">
            <w:t xml:space="preserve"> </w:t>
          </w:r>
          <w:r w:rsidR="008537FC" w:rsidRPr="00D35C64">
            <w:t xml:space="preserve">durch Julabo </w:t>
          </w:r>
          <w:r w:rsidRPr="00D35C64">
            <w:t xml:space="preserve">ausgewählt </w:t>
          </w:r>
          <w:r w:rsidRPr="009B15A3">
            <w:t xml:space="preserve">sofern durch diese alle Stichproben eines Merkmals innerhalb der </w:t>
          </w:r>
          <w:r w:rsidRPr="00353F49">
            <w:t xml:space="preserve">Toleranz sind und die Funktion dadurch nicht beeinträchtig wird. </w:t>
          </w:r>
        </w:p>
        <w:p w14:paraId="711D9D36" w14:textId="14AF514B" w:rsidR="00D735FE" w:rsidRDefault="00D735FE" w:rsidP="0022407D">
          <w:pPr>
            <w:pStyle w:val="Listenabsatz"/>
            <w:numPr>
              <w:ilvl w:val="0"/>
              <w:numId w:val="17"/>
            </w:numPr>
          </w:pPr>
          <w:r w:rsidRPr="00D35C64">
            <w:t xml:space="preserve">Nachbemusterung wird </w:t>
          </w:r>
          <w:r w:rsidR="008537FC" w:rsidRPr="00D35C64">
            <w:t xml:space="preserve">durch Julabo </w:t>
          </w:r>
          <w:r w:rsidRPr="00D35C64">
            <w:t>ausgewählt</w:t>
          </w:r>
          <w:r>
            <w:t xml:space="preserve">, wenn die </w:t>
          </w:r>
          <w:r w:rsidRPr="00353F49">
            <w:t xml:space="preserve">Funktionsmerkmale, </w:t>
          </w:r>
          <w:r>
            <w:t xml:space="preserve">auch nach möglicher Zeichnungsanpassung, nicht den Vorgaben </w:t>
          </w:r>
          <w:r w:rsidRPr="00353F49">
            <w:t xml:space="preserve">entsprechen </w:t>
          </w:r>
          <w:r>
            <w:t>bzw. keine Anpassung durchgeführt werden kann. Im Falle einer notwendigen Bauteilkorrektur ist eine Nachbemusterung erforderlich.</w:t>
          </w:r>
        </w:p>
        <w:p w14:paraId="182503AD" w14:textId="77777777" w:rsidR="00D735FE" w:rsidRDefault="00D735FE" w:rsidP="00D735FE">
          <w:pPr>
            <w:keepNext/>
            <w:spacing w:after="0"/>
          </w:pPr>
          <w:r>
            <w:rPr>
              <w:noProof/>
            </w:rPr>
            <w:drawing>
              <wp:inline distT="0" distB="0" distL="0" distR="0" wp14:anchorId="4D9A6C94" wp14:editId="2E0C8C50">
                <wp:extent cx="822838" cy="981075"/>
                <wp:effectExtent l="19050" t="19050" r="15875" b="9525"/>
                <wp:docPr id="10" name="Grafik 10" descr="Ein Bild, das Text, Screenshot, Rechteck,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Screenshot, Rechteck, Reihe enthält.&#10;&#10;KI-generierte Inhalte können fehlerhaft sein."/>
                        <pic:cNvPicPr/>
                      </pic:nvPicPr>
                      <pic:blipFill rotWithShape="1">
                        <a:blip r:embed="rId19"/>
                        <a:srcRect r="38523"/>
                        <a:stretch/>
                      </pic:blipFill>
                      <pic:spPr bwMode="auto">
                        <a:xfrm>
                          <a:off x="0" y="0"/>
                          <a:ext cx="825841" cy="984655"/>
                        </a:xfrm>
                        <a:prstGeom prst="rect">
                          <a:avLst/>
                        </a:prstGeom>
                        <a:ln w="9525" cap="flat" cmpd="sng" algn="ctr">
                          <a:solidFill>
                            <a:schemeClr val="accent1"/>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F0ABC6B" w14:textId="77777777" w:rsidR="00D735FE" w:rsidRPr="00D44A22" w:rsidRDefault="00D735FE" w:rsidP="00D735FE">
          <w:pPr>
            <w:pStyle w:val="Beschriftung"/>
            <w:rPr>
              <w:color w:val="548DD4" w:themeColor="text2" w:themeTint="99"/>
            </w:rPr>
          </w:pPr>
          <w:r w:rsidRPr="00D44A22">
            <w:rPr>
              <w:color w:val="548DD4" w:themeColor="text2" w:themeTint="99"/>
            </w:rPr>
            <w:t xml:space="preserve">Abbildung 9: Detailentscheidung </w:t>
          </w:r>
        </w:p>
        <w:p w14:paraId="76DF4F10" w14:textId="77777777" w:rsidR="0022407D" w:rsidRDefault="0022407D" w:rsidP="00D735FE">
          <w:pPr>
            <w:ind w:right="-1"/>
            <w:rPr>
              <w:rFonts w:cs="Arial"/>
              <w:szCs w:val="22"/>
            </w:rPr>
          </w:pPr>
        </w:p>
        <w:p w14:paraId="39EB3408" w14:textId="5EB8E969" w:rsidR="00D735FE" w:rsidRPr="00AE2CC2" w:rsidRDefault="00D735FE" w:rsidP="00D735FE">
          <w:pPr>
            <w:ind w:right="-1"/>
            <w:rPr>
              <w:rFonts w:cs="Arial"/>
              <w:szCs w:val="22"/>
            </w:rPr>
          </w:pPr>
          <w:r w:rsidRPr="001B5043">
            <w:rPr>
              <w:rFonts w:cs="Arial"/>
              <w:szCs w:val="22"/>
            </w:rPr>
            <w:t>Funktionsmerkmale, die als Prüfkriterium für die Wareneingangsprüfung festgelegt werden, müssen im Feld „</w:t>
          </w:r>
          <w:r w:rsidRPr="00AE2CC2">
            <w:rPr>
              <w:rFonts w:cs="Arial"/>
              <w:szCs w:val="22"/>
            </w:rPr>
            <w:t>Prüf</w:t>
          </w:r>
          <w:r w:rsidR="005B4287" w:rsidRPr="00AE2CC2">
            <w:rPr>
              <w:rFonts w:cs="Arial"/>
              <w:szCs w:val="22"/>
            </w:rPr>
            <w:t>merkmal</w:t>
          </w:r>
          <w:r w:rsidRPr="00AE2CC2">
            <w:rPr>
              <w:rFonts w:cs="Arial"/>
              <w:szCs w:val="22"/>
            </w:rPr>
            <w:t xml:space="preserve"> </w:t>
          </w:r>
          <w:r w:rsidR="005B4287" w:rsidRPr="00AE2CC2">
            <w:rPr>
              <w:rFonts w:cs="Arial"/>
              <w:szCs w:val="22"/>
            </w:rPr>
            <w:t>JULABO</w:t>
          </w:r>
          <w:r w:rsidRPr="00AE2CC2">
            <w:rPr>
              <w:rFonts w:cs="Arial"/>
              <w:szCs w:val="22"/>
            </w:rPr>
            <w:t xml:space="preserve">“ angekreuzt </w:t>
          </w:r>
          <w:r w:rsidRPr="001B5043">
            <w:rPr>
              <w:rFonts w:cs="Arial"/>
              <w:szCs w:val="22"/>
            </w:rPr>
            <w:t xml:space="preserve">werden. Diese werden vom </w:t>
          </w:r>
          <w:r w:rsidRPr="00AE2CC2">
            <w:rPr>
              <w:rFonts w:cs="Arial"/>
              <w:szCs w:val="22"/>
            </w:rPr>
            <w:t xml:space="preserve">WEK im </w:t>
          </w:r>
          <w:r w:rsidR="005B4287" w:rsidRPr="00AE2CC2">
            <w:rPr>
              <w:rFonts w:cs="Arial"/>
              <w:szCs w:val="22"/>
            </w:rPr>
            <w:t>Prüfplan</w:t>
          </w:r>
          <w:r w:rsidRPr="00AE2CC2">
            <w:rPr>
              <w:rFonts w:cs="Arial"/>
              <w:szCs w:val="22"/>
            </w:rPr>
            <w:t xml:space="preserve"> hinterlegt und bei Start der Serienlieferungen herangezogen.</w:t>
          </w:r>
        </w:p>
        <w:p w14:paraId="0F37E49C" w14:textId="2B99F8BA" w:rsidR="00D735FE" w:rsidRDefault="00D735FE" w:rsidP="00D735FE">
          <w:pPr>
            <w:keepNext/>
          </w:pPr>
        </w:p>
        <w:p w14:paraId="6E49F602" w14:textId="4CE7D228" w:rsidR="00D735FE" w:rsidRPr="00D44A22" w:rsidRDefault="005C792C" w:rsidP="00D735FE">
          <w:pPr>
            <w:keepNext/>
            <w:spacing w:after="0"/>
            <w:rPr>
              <w:noProof/>
            </w:rPr>
          </w:pPr>
          <w:r>
            <w:rPr>
              <w:noProof/>
            </w:rPr>
            <mc:AlternateContent>
              <mc:Choice Requires="wps">
                <w:drawing>
                  <wp:anchor distT="0" distB="0" distL="114300" distR="114300" simplePos="0" relativeHeight="251661312" behindDoc="0" locked="0" layoutInCell="1" allowOverlap="1" wp14:anchorId="78951FD7" wp14:editId="327C3E1C">
                    <wp:simplePos x="0" y="0"/>
                    <wp:positionH relativeFrom="column">
                      <wp:posOffset>851535</wp:posOffset>
                    </wp:positionH>
                    <wp:positionV relativeFrom="paragraph">
                      <wp:posOffset>46355</wp:posOffset>
                    </wp:positionV>
                    <wp:extent cx="543560" cy="870585"/>
                    <wp:effectExtent l="0" t="0" r="27940" b="24765"/>
                    <wp:wrapNone/>
                    <wp:docPr id="81644510" name="Ellipse 3"/>
                    <wp:cNvGraphicFramePr/>
                    <a:graphic xmlns:a="http://schemas.openxmlformats.org/drawingml/2006/main">
                      <a:graphicData uri="http://schemas.microsoft.com/office/word/2010/wordprocessingShape">
                        <wps:wsp>
                          <wps:cNvSpPr/>
                          <wps:spPr>
                            <a:xfrm>
                              <a:off x="0" y="0"/>
                              <a:ext cx="543560" cy="870585"/>
                            </a:xfrm>
                            <a:prstGeom prst="ellipse">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A511E2" id="Ellipse 3" o:spid="_x0000_s1026" style="position:absolute;margin-left:67.05pt;margin-top:3.65pt;width:42.8pt;height:6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" filled="f" strokecolor="#c0504d [3205]" strokeweight="2pt"/>
                </w:pict>
              </mc:Fallback>
            </mc:AlternateContent>
          </w:r>
          <w:r w:rsidR="0022407D">
            <w:rPr>
              <w:noProof/>
            </w:rPr>
            <w:drawing>
              <wp:inline distT="0" distB="0" distL="0" distR="0" wp14:anchorId="664ABECA" wp14:editId="31B84D56">
                <wp:extent cx="1506923" cy="914400"/>
                <wp:effectExtent l="0" t="0" r="0" b="0"/>
                <wp:docPr id="438952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5263" name=""/>
                        <pic:cNvPicPr/>
                      </pic:nvPicPr>
                      <pic:blipFill rotWithShape="1">
                        <a:blip r:embed="rId20"/>
                        <a:srcRect l="1443"/>
                        <a:stretch>
                          <a:fillRect/>
                        </a:stretch>
                      </pic:blipFill>
                      <pic:spPr bwMode="auto">
                        <a:xfrm>
                          <a:off x="0" y="0"/>
                          <a:ext cx="1519425" cy="921986"/>
                        </a:xfrm>
                        <a:prstGeom prst="rect">
                          <a:avLst/>
                        </a:prstGeom>
                        <a:ln>
                          <a:noFill/>
                        </a:ln>
                        <a:extLst>
                          <a:ext uri="{53640926-AAD7-44D8-BBD7-CCE9431645EC}">
                            <a14:shadowObscured xmlns:a14="http://schemas.microsoft.com/office/drawing/2010/main"/>
                          </a:ext>
                        </a:extLst>
                      </pic:spPr>
                    </pic:pic>
                  </a:graphicData>
                </a:graphic>
              </wp:inline>
            </w:drawing>
          </w:r>
        </w:p>
        <w:p w14:paraId="266F938E" w14:textId="6FAA15AF" w:rsidR="00D735FE" w:rsidRPr="00D44A22" w:rsidRDefault="00D735FE" w:rsidP="00D735FE">
          <w:pPr>
            <w:pStyle w:val="Beschriftung"/>
            <w:rPr>
              <w:color w:val="548DD4" w:themeColor="text2" w:themeTint="99"/>
            </w:rPr>
          </w:pPr>
          <w:r w:rsidRPr="00D44A22">
            <w:rPr>
              <w:color w:val="548DD4" w:themeColor="text2" w:themeTint="99"/>
            </w:rPr>
            <w:t xml:space="preserve">Abbildung 10: </w:t>
          </w:r>
          <w:r w:rsidR="0022407D" w:rsidRPr="005C792C">
            <w:rPr>
              <w:color w:val="548DD4" w:themeColor="text2" w:themeTint="99"/>
            </w:rPr>
            <w:t>Prüfplan</w:t>
          </w:r>
          <w:r w:rsidR="00670427" w:rsidRPr="005C792C">
            <w:rPr>
              <w:color w:val="548DD4" w:themeColor="text2" w:themeTint="99"/>
            </w:rPr>
            <w:t>-</w:t>
          </w:r>
          <w:r w:rsidRPr="005C792C">
            <w:rPr>
              <w:color w:val="548DD4" w:themeColor="text2" w:themeTint="99"/>
            </w:rPr>
            <w:t>Eintrag</w:t>
          </w:r>
          <w:r w:rsidRPr="008738FA">
            <w:t xml:space="preserve"> </w:t>
          </w:r>
        </w:p>
        <w:p w14:paraId="217C668F" w14:textId="77777777" w:rsidR="00D735FE" w:rsidRDefault="00D735FE" w:rsidP="00D735FE">
          <w:pPr>
            <w:ind w:right="-1"/>
            <w:rPr>
              <w:rFonts w:cs="Arial"/>
              <w:szCs w:val="22"/>
            </w:rPr>
          </w:pPr>
        </w:p>
        <w:p w14:paraId="47542CE0" w14:textId="1DCD426F" w:rsidR="00D735FE" w:rsidRDefault="00D735FE" w:rsidP="00D735FE">
          <w:pPr>
            <w:keepNext/>
            <w:spacing w:after="0"/>
            <w:rPr>
              <w:noProof/>
            </w:rPr>
          </w:pPr>
        </w:p>
        <w:p w14:paraId="5A0747E6" w14:textId="77777777" w:rsidR="00D735FE" w:rsidRDefault="00D735FE" w:rsidP="00D735FE">
          <w:pPr>
            <w:spacing w:after="0" w:line="240" w:lineRule="auto"/>
            <w:jc w:val="left"/>
          </w:pPr>
          <w:r>
            <w:br w:type="page"/>
          </w:r>
        </w:p>
        <w:p w14:paraId="645E2C34" w14:textId="77777777" w:rsidR="00D735FE" w:rsidRPr="00140430" w:rsidRDefault="00D735FE" w:rsidP="00D735FE">
          <w:pPr>
            <w:pStyle w:val="berschrift3"/>
          </w:pPr>
          <w:bookmarkStart w:id="17" w:name="_Toc83018401"/>
          <w:bookmarkStart w:id="18" w:name="_Toc224215915"/>
          <w:r>
            <w:lastRenderedPageBreak/>
            <w:t>Maßprüfung</w:t>
          </w:r>
          <w:bookmarkEnd w:id="17"/>
          <w:bookmarkEnd w:id="18"/>
        </w:p>
        <w:p w14:paraId="0BD2BC15" w14:textId="697EE97A" w:rsidR="00D735FE" w:rsidRDefault="00F9791E" w:rsidP="00D735FE">
          <w:r>
            <w:rPr>
              <w:noProof/>
            </w:rPr>
            <w:drawing>
              <wp:inline distT="0" distB="0" distL="0" distR="0" wp14:anchorId="44CFEA73" wp14:editId="76F113A9">
                <wp:extent cx="3914781" cy="5438775"/>
                <wp:effectExtent l="0" t="0" r="9525" b="0"/>
                <wp:docPr id="2199153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15379" name=""/>
                        <pic:cNvPicPr/>
                      </pic:nvPicPr>
                      <pic:blipFill>
                        <a:blip r:embed="rId21"/>
                        <a:stretch>
                          <a:fillRect/>
                        </a:stretch>
                      </pic:blipFill>
                      <pic:spPr>
                        <a:xfrm>
                          <a:off x="0" y="0"/>
                          <a:ext cx="3925730" cy="5453986"/>
                        </a:xfrm>
                        <a:prstGeom prst="rect">
                          <a:avLst/>
                        </a:prstGeom>
                      </pic:spPr>
                    </pic:pic>
                  </a:graphicData>
                </a:graphic>
              </wp:inline>
            </w:drawing>
          </w:r>
        </w:p>
        <w:p w14:paraId="2E862867" w14:textId="523615DE" w:rsidR="00D735FE" w:rsidRPr="00D44A22" w:rsidRDefault="00D735FE" w:rsidP="00D735FE">
          <w:pPr>
            <w:pStyle w:val="Beschriftung"/>
            <w:rPr>
              <w:color w:val="548DD4" w:themeColor="text2" w:themeTint="99"/>
            </w:rPr>
          </w:pPr>
          <w:r w:rsidRPr="00D44A22">
            <w:rPr>
              <w:color w:val="548DD4" w:themeColor="text2" w:themeTint="99"/>
            </w:rPr>
            <w:t>Abbildung 1</w:t>
          </w:r>
          <w:r w:rsidR="00690AA1">
            <w:rPr>
              <w:color w:val="548DD4" w:themeColor="text2" w:themeTint="99"/>
            </w:rPr>
            <w:t>1</w:t>
          </w:r>
          <w:r w:rsidRPr="00D44A22">
            <w:rPr>
              <w:color w:val="548DD4" w:themeColor="text2" w:themeTint="99"/>
            </w:rPr>
            <w:t xml:space="preserve">: Formular zur Maßprüfung </w:t>
          </w:r>
        </w:p>
        <w:p w14:paraId="6BC8C8CA" w14:textId="77777777" w:rsidR="00D735FE" w:rsidRDefault="00D735FE" w:rsidP="00D735FE">
          <w:pPr>
            <w:ind w:right="-1"/>
            <w:rPr>
              <w:rFonts w:cs="Arial"/>
              <w:szCs w:val="22"/>
            </w:rPr>
          </w:pPr>
          <w:r w:rsidRPr="00555954">
            <w:rPr>
              <w:rFonts w:cs="Arial"/>
              <w:szCs w:val="22"/>
              <w:u w:val="single"/>
            </w:rPr>
            <w:t>Alle</w:t>
          </w:r>
          <w:r w:rsidRPr="00555954">
            <w:rPr>
              <w:rFonts w:cs="Arial"/>
              <w:szCs w:val="22"/>
            </w:rPr>
            <w:t xml:space="preserve"> Merkmale (Maße, Eigenschaften und Verweise auf Spezifikationen) auf der Zeichnung</w:t>
          </w:r>
          <w:r>
            <w:rPr>
              <w:rFonts w:cs="Arial"/>
              <w:szCs w:val="22"/>
            </w:rPr>
            <w:t xml:space="preserve"> müssen nummeriert werden </w:t>
          </w:r>
          <w:r w:rsidRPr="00863B83">
            <w:rPr>
              <w:rFonts w:cs="Arial"/>
              <w:szCs w:val="22"/>
            </w:rPr>
            <w:t xml:space="preserve">damit eindeutiges Referenzieren </w:t>
          </w:r>
          <w:r w:rsidRPr="00555954">
            <w:rPr>
              <w:rFonts w:cs="Arial"/>
              <w:szCs w:val="22"/>
            </w:rPr>
            <w:t>zwischen Zeichnung und Messergebnisblatt im Rahm</w:t>
          </w:r>
          <w:r>
            <w:rPr>
              <w:rFonts w:cs="Arial"/>
              <w:szCs w:val="22"/>
            </w:rPr>
            <w:t>en der Bemusterung möglich ist.</w:t>
          </w:r>
        </w:p>
        <w:p w14:paraId="7627D61F" w14:textId="77777777" w:rsidR="00D735FE" w:rsidRDefault="00D735FE" w:rsidP="00D735FE">
          <w:pPr>
            <w:keepNext/>
            <w:spacing w:after="0"/>
          </w:pPr>
          <w:r>
            <w:rPr>
              <w:rFonts w:cs="Arial"/>
              <w:noProof/>
              <w:szCs w:val="22"/>
            </w:rPr>
            <w:drawing>
              <wp:inline distT="0" distB="0" distL="0" distR="0" wp14:anchorId="740ACD80" wp14:editId="1875267C">
                <wp:extent cx="3856382" cy="1921007"/>
                <wp:effectExtent l="19050" t="19050" r="10795" b="22225"/>
                <wp:docPr id="8" name="Bild 1" descr="Ein Bild, das Reihe, Diagramm, parallel, Entwu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1" descr="Ein Bild, das Reihe, Diagramm, parallel, Entwurf enthält.&#10;&#10;KI-generierte Inhalte können fehlerhaft sein."/>
                        <pic:cNvPicPr>
                          <a:picLocks noChangeAspect="1" noChangeArrowheads="1"/>
                        </pic:cNvPicPr>
                      </pic:nvPicPr>
                      <pic:blipFill rotWithShape="1">
                        <a:blip r:embed="rId22" cstate="print"/>
                        <a:srcRect t="13915"/>
                        <a:stretch/>
                      </pic:blipFill>
                      <pic:spPr bwMode="auto">
                        <a:xfrm>
                          <a:off x="0" y="0"/>
                          <a:ext cx="3858140" cy="1921883"/>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714E5AD8" w14:textId="7754BB33" w:rsidR="00D735FE" w:rsidRPr="00D44A22" w:rsidRDefault="00D735FE" w:rsidP="00D735FE">
          <w:pPr>
            <w:pStyle w:val="Beschriftung"/>
            <w:rPr>
              <w:color w:val="548DD4" w:themeColor="text2" w:themeTint="99"/>
            </w:rPr>
          </w:pPr>
          <w:r w:rsidRPr="00D44A22">
            <w:rPr>
              <w:color w:val="548DD4" w:themeColor="text2" w:themeTint="99"/>
            </w:rPr>
            <w:t>Abbildung 1</w:t>
          </w:r>
          <w:r w:rsidR="00690AA1">
            <w:rPr>
              <w:color w:val="548DD4" w:themeColor="text2" w:themeTint="99"/>
            </w:rPr>
            <w:t>2</w:t>
          </w:r>
          <w:r w:rsidRPr="00D44A22">
            <w:rPr>
              <w:color w:val="548DD4" w:themeColor="text2" w:themeTint="99"/>
            </w:rPr>
            <w:t xml:space="preserve">: Nummerierung der Maße </w:t>
          </w:r>
        </w:p>
        <w:p w14:paraId="66000CC6" w14:textId="40D36E23" w:rsidR="00D735FE" w:rsidRPr="00C612FB" w:rsidRDefault="00D735FE" w:rsidP="00D735FE">
          <w:pPr>
            <w:ind w:right="-1"/>
            <w:rPr>
              <w:rFonts w:cs="Arial"/>
              <w:szCs w:val="22"/>
            </w:rPr>
          </w:pPr>
          <w:r w:rsidRPr="00C612FB">
            <w:rPr>
              <w:rFonts w:cs="Arial"/>
              <w:szCs w:val="22"/>
            </w:rPr>
            <w:lastRenderedPageBreak/>
            <w:t xml:space="preserve">Bei der Maßprüfung sind zu jedem Nennmaß und jeder Toleranz der Zeichnung die spezifischen IST-Maße der Erstmuster einzutragen. </w:t>
          </w:r>
          <w:r w:rsidR="0074137B" w:rsidRPr="00C612FB">
            <w:rPr>
              <w:rFonts w:cs="Arial"/>
              <w:szCs w:val="22"/>
            </w:rPr>
            <w:t>Maßangaben,</w:t>
          </w:r>
          <w:r w:rsidRPr="00C612FB">
            <w:rPr>
              <w:rFonts w:cs="Arial"/>
              <w:szCs w:val="22"/>
            </w:rPr>
            <w:t xml:space="preserve"> die in Klammern stehen, müssen nicht gemessen werden. Im Falle der Erfüllung wird ein Haken im Feld „erfüllt“ gesetzt. Im Falle der Nichterfüllung wird der Haken nicht gesetzt und im Bemerkungsfeld die Begründung und mögliche Abstellmaßnahmen eingetragen. Sollte der Platz nicht ausreichen, sind Verweise auf mögliche Beiblätter einzutragen.</w:t>
          </w:r>
        </w:p>
        <w:p w14:paraId="2AF6EEF5" w14:textId="53F8F225" w:rsidR="00D735FE" w:rsidRDefault="00F9791E" w:rsidP="00D735FE">
          <w:pPr>
            <w:keepNext/>
          </w:pPr>
          <w:r>
            <w:rPr>
              <w:noProof/>
            </w:rPr>
            <w:drawing>
              <wp:inline distT="0" distB="0" distL="0" distR="0" wp14:anchorId="106E62EA" wp14:editId="23FB97D8">
                <wp:extent cx="6120130" cy="838200"/>
                <wp:effectExtent l="0" t="0" r="0" b="0"/>
                <wp:docPr id="16810054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05423" name=""/>
                        <pic:cNvPicPr/>
                      </pic:nvPicPr>
                      <pic:blipFill rotWithShape="1">
                        <a:blip r:embed="rId23"/>
                        <a:srcRect/>
                        <a:stretch>
                          <a:fillRect/>
                        </a:stretch>
                      </pic:blipFill>
                      <pic:spPr bwMode="auto">
                        <a:xfrm>
                          <a:off x="0" y="0"/>
                          <a:ext cx="6120130" cy="838200"/>
                        </a:xfrm>
                        <a:prstGeom prst="rect">
                          <a:avLst/>
                        </a:prstGeom>
                        <a:ln>
                          <a:noFill/>
                        </a:ln>
                        <a:extLst>
                          <a:ext uri="{53640926-AAD7-44D8-BBD7-CCE9431645EC}">
                            <a14:shadowObscured xmlns:a14="http://schemas.microsoft.com/office/drawing/2010/main"/>
                          </a:ext>
                        </a:extLst>
                      </pic:spPr>
                    </pic:pic>
                  </a:graphicData>
                </a:graphic>
              </wp:inline>
            </w:drawing>
          </w:r>
        </w:p>
        <w:p w14:paraId="5E39FD7A" w14:textId="47E3AFAE" w:rsidR="00D735FE" w:rsidRPr="00FB0549" w:rsidRDefault="00D735FE" w:rsidP="00D735FE">
          <w:pPr>
            <w:pStyle w:val="Beschriftung"/>
            <w:jc w:val="both"/>
            <w:rPr>
              <w:color w:val="548DD4" w:themeColor="text2" w:themeTint="99"/>
            </w:rPr>
          </w:pPr>
          <w:r w:rsidRPr="00FB0549">
            <w:rPr>
              <w:color w:val="548DD4" w:themeColor="text2" w:themeTint="99"/>
            </w:rPr>
            <w:t xml:space="preserve">Abbildung </w:t>
          </w:r>
          <w:r w:rsidR="00B75C77">
            <w:rPr>
              <w:color w:val="548DD4" w:themeColor="text2" w:themeTint="99"/>
            </w:rPr>
            <w:t>1</w:t>
          </w:r>
          <w:r w:rsidR="00690AA1">
            <w:rPr>
              <w:color w:val="548DD4" w:themeColor="text2" w:themeTint="99"/>
            </w:rPr>
            <w:t>3</w:t>
          </w:r>
          <w:r w:rsidRPr="00FB0549">
            <w:rPr>
              <w:color w:val="548DD4" w:themeColor="text2" w:themeTint="99"/>
            </w:rPr>
            <w:t>: Ergebnisse</w:t>
          </w:r>
        </w:p>
        <w:p w14:paraId="221912B3" w14:textId="77777777" w:rsidR="002F46F4" w:rsidRDefault="00D735FE" w:rsidP="002F46F4">
          <w:r>
            <w:rPr>
              <w:rFonts w:cs="Arial"/>
              <w:szCs w:val="22"/>
            </w:rPr>
            <w:t xml:space="preserve">Die Gegenprüfung erfolgt als Stichprobe durch den Abnehmer, der seine Ergebnisse in der Spalte </w:t>
          </w:r>
          <w:r w:rsidRPr="00D93CDC">
            <w:rPr>
              <w:rFonts w:cs="Arial"/>
              <w:szCs w:val="22"/>
            </w:rPr>
            <w:t xml:space="preserve">„IST-Maß </w:t>
          </w:r>
          <w:proofErr w:type="spellStart"/>
          <w:r w:rsidRPr="00D93CDC">
            <w:rPr>
              <w:rFonts w:cs="Arial"/>
              <w:szCs w:val="22"/>
            </w:rPr>
            <w:t>Kontr</w:t>
          </w:r>
          <w:proofErr w:type="spellEnd"/>
          <w:r w:rsidRPr="00D93CDC">
            <w:rPr>
              <w:rFonts w:cs="Arial"/>
              <w:szCs w:val="22"/>
            </w:rPr>
            <w:t xml:space="preserve">. Teil“ einträgt. </w:t>
          </w:r>
          <w:r w:rsidR="002F46F4">
            <w:t>Bei Nichterfüllung trifft der Abnehmer</w:t>
          </w:r>
          <w:r w:rsidR="002F46F4" w:rsidRPr="008537FC">
            <w:t xml:space="preserve"> eine </w:t>
          </w:r>
          <w:r w:rsidR="002F46F4">
            <w:t xml:space="preserve">Entscheidung. </w:t>
          </w:r>
        </w:p>
        <w:p w14:paraId="36EF1FCA" w14:textId="77777777" w:rsidR="002F46F4" w:rsidRDefault="002F46F4" w:rsidP="002F46F4">
          <w:pPr>
            <w:pStyle w:val="Listenabsatz"/>
            <w:numPr>
              <w:ilvl w:val="0"/>
              <w:numId w:val="17"/>
            </w:numPr>
          </w:pPr>
          <w:r w:rsidRPr="009B15A3">
            <w:t xml:space="preserve">Zeichnungsanpassung </w:t>
          </w:r>
          <w:r w:rsidRPr="00D35C64">
            <w:t xml:space="preserve">wird durch Julabo ausgewählt </w:t>
          </w:r>
          <w:r w:rsidRPr="009B15A3">
            <w:t xml:space="preserve">sofern durch diese alle Stichproben eines Merkmals innerhalb der </w:t>
          </w:r>
          <w:r w:rsidRPr="00353F49">
            <w:t xml:space="preserve">Toleranz sind und die Funktion dadurch nicht beeinträchtig wird. </w:t>
          </w:r>
        </w:p>
        <w:p w14:paraId="0EA35C28" w14:textId="77777777" w:rsidR="002F46F4" w:rsidRDefault="002F46F4" w:rsidP="002F46F4">
          <w:pPr>
            <w:pStyle w:val="Listenabsatz"/>
            <w:numPr>
              <w:ilvl w:val="0"/>
              <w:numId w:val="17"/>
            </w:numPr>
          </w:pPr>
          <w:r w:rsidRPr="00D35C64">
            <w:t>Nachbemusterung wird durch Julabo ausgewählt</w:t>
          </w:r>
          <w:r>
            <w:t xml:space="preserve">, wenn die </w:t>
          </w:r>
          <w:r w:rsidRPr="00353F49">
            <w:t xml:space="preserve">Funktionsmerkmale, </w:t>
          </w:r>
          <w:r>
            <w:t xml:space="preserve">auch nach möglicher Zeichnungsanpassung, nicht den Vorgaben </w:t>
          </w:r>
          <w:r w:rsidRPr="00353F49">
            <w:t xml:space="preserve">entsprechen </w:t>
          </w:r>
          <w:r>
            <w:t>bzw. keine Anpassung durchgeführt werden kann. Im Falle einer notwendigen Bauteilkorrektur ist eine Nachbemusterung erforderlich.</w:t>
          </w:r>
        </w:p>
        <w:p w14:paraId="2D76E124" w14:textId="77777777" w:rsidR="007644DC" w:rsidRDefault="007644DC" w:rsidP="007644DC">
          <w:pPr>
            <w:pStyle w:val="Listenabsatz"/>
            <w:numPr>
              <w:ilvl w:val="0"/>
              <w:numId w:val="0"/>
            </w:numPr>
            <w:ind w:left="720"/>
          </w:pPr>
        </w:p>
        <w:p w14:paraId="2337B023" w14:textId="2C1320DB" w:rsidR="00D735FE" w:rsidRDefault="00D735FE" w:rsidP="002F46F4">
          <w:r>
            <w:t xml:space="preserve">  </w:t>
          </w:r>
          <w:r>
            <w:rPr>
              <w:noProof/>
            </w:rPr>
            <w:drawing>
              <wp:inline distT="0" distB="0" distL="0" distR="0" wp14:anchorId="271DD975" wp14:editId="2D6B2B21">
                <wp:extent cx="798871" cy="952500"/>
                <wp:effectExtent l="19050" t="19050" r="20320" b="19050"/>
                <wp:docPr id="35" name="Grafik 35" descr="Ein Bild, das Text, Screenshot, Rechteck,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Ein Bild, das Text, Screenshot, Rechteck, Reihe enthält.&#10;&#10;KI-generierte Inhalte können fehlerhaft sein."/>
                        <pic:cNvPicPr/>
                      </pic:nvPicPr>
                      <pic:blipFill rotWithShape="1">
                        <a:blip r:embed="rId19"/>
                        <a:srcRect r="38523"/>
                        <a:stretch/>
                      </pic:blipFill>
                      <pic:spPr bwMode="auto">
                        <a:xfrm>
                          <a:off x="0" y="0"/>
                          <a:ext cx="802985" cy="957405"/>
                        </a:xfrm>
                        <a:prstGeom prst="rect">
                          <a:avLst/>
                        </a:prstGeom>
                        <a:ln w="9525" cap="flat" cmpd="sng" algn="ctr">
                          <a:solidFill>
                            <a:schemeClr val="accent1"/>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A6CF47A" w14:textId="58ABF7AA" w:rsidR="00D735FE" w:rsidRPr="00FB0549" w:rsidRDefault="00D735FE" w:rsidP="00D735FE">
          <w:pPr>
            <w:pStyle w:val="Beschriftung"/>
            <w:jc w:val="both"/>
            <w:rPr>
              <w:color w:val="548DD4" w:themeColor="text2" w:themeTint="99"/>
            </w:rPr>
          </w:pPr>
          <w:r w:rsidRPr="00FB0549">
            <w:rPr>
              <w:color w:val="548DD4" w:themeColor="text2" w:themeTint="99"/>
            </w:rPr>
            <w:t xml:space="preserve">Abbildung </w:t>
          </w:r>
          <w:r w:rsidRPr="00FB0549">
            <w:rPr>
              <w:color w:val="548DD4" w:themeColor="text2" w:themeTint="99"/>
            </w:rPr>
            <w:fldChar w:fldCharType="begin"/>
          </w:r>
          <w:r w:rsidRPr="00FB0549">
            <w:rPr>
              <w:color w:val="548DD4" w:themeColor="text2" w:themeTint="99"/>
            </w:rPr>
            <w:instrText xml:space="preserve"> SEQ Abbildung \* ARABIC </w:instrText>
          </w:r>
          <w:r w:rsidRPr="00FB0549">
            <w:rPr>
              <w:color w:val="548DD4" w:themeColor="text2" w:themeTint="99"/>
            </w:rPr>
            <w:fldChar w:fldCharType="separate"/>
          </w:r>
          <w:r w:rsidRPr="00FB0549">
            <w:rPr>
              <w:noProof/>
              <w:color w:val="548DD4" w:themeColor="text2" w:themeTint="99"/>
            </w:rPr>
            <w:t>1</w:t>
          </w:r>
          <w:r w:rsidRPr="00FB0549">
            <w:rPr>
              <w:color w:val="548DD4" w:themeColor="text2" w:themeTint="99"/>
            </w:rPr>
            <w:fldChar w:fldCharType="end"/>
          </w:r>
          <w:r w:rsidR="00690AA1">
            <w:rPr>
              <w:color w:val="548DD4" w:themeColor="text2" w:themeTint="99"/>
            </w:rPr>
            <w:t>4</w:t>
          </w:r>
          <w:r w:rsidRPr="00FB0549">
            <w:rPr>
              <w:color w:val="548DD4" w:themeColor="text2" w:themeTint="99"/>
            </w:rPr>
            <w:t>: Detailentscheidung</w:t>
          </w:r>
        </w:p>
        <w:p w14:paraId="569E891B" w14:textId="77777777" w:rsidR="00456C3C" w:rsidRDefault="00456C3C" w:rsidP="00D735FE">
          <w:pPr>
            <w:rPr>
              <w:rFonts w:cs="Arial"/>
              <w:szCs w:val="22"/>
            </w:rPr>
          </w:pPr>
        </w:p>
        <w:p w14:paraId="30EBA3EB" w14:textId="783D266D" w:rsidR="00D735FE" w:rsidRPr="00555954" w:rsidRDefault="00D735FE" w:rsidP="00D735FE">
          <w:pPr>
            <w:rPr>
              <w:rFonts w:cs="Arial"/>
              <w:szCs w:val="22"/>
            </w:rPr>
          </w:pPr>
          <w:r w:rsidRPr="003F5DA4">
            <w:rPr>
              <w:rFonts w:cs="Arial"/>
              <w:szCs w:val="22"/>
            </w:rPr>
            <w:t>Maße oder Eigenschaften</w:t>
          </w:r>
          <w:r w:rsidR="00E867B4" w:rsidRPr="003F5DA4">
            <w:rPr>
              <w:rFonts w:cs="Arial"/>
              <w:szCs w:val="22"/>
            </w:rPr>
            <w:t xml:space="preserve">, </w:t>
          </w:r>
          <w:r w:rsidRPr="00555954">
            <w:rPr>
              <w:rFonts w:cs="Arial"/>
              <w:szCs w:val="22"/>
            </w:rPr>
            <w:t>die als Prüfkriterium für die Wareneingangsprüfung festgelegt werden</w:t>
          </w:r>
          <w:r w:rsidR="00E867B4">
            <w:rPr>
              <w:rFonts w:cs="Arial"/>
              <w:szCs w:val="22"/>
            </w:rPr>
            <w:t>,</w:t>
          </w:r>
          <w:r w:rsidRPr="00555954">
            <w:rPr>
              <w:rFonts w:cs="Arial"/>
              <w:szCs w:val="22"/>
            </w:rPr>
            <w:t xml:space="preserve"> müssen im </w:t>
          </w:r>
          <w:r w:rsidRPr="007644DC">
            <w:rPr>
              <w:rFonts w:cs="Arial"/>
              <w:szCs w:val="22"/>
            </w:rPr>
            <w:t>Feld „Prüf</w:t>
          </w:r>
          <w:r w:rsidR="0074137B" w:rsidRPr="007644DC">
            <w:rPr>
              <w:rFonts w:cs="Arial"/>
              <w:szCs w:val="22"/>
            </w:rPr>
            <w:t>merkmal JULABO</w:t>
          </w:r>
          <w:r w:rsidRPr="007644DC">
            <w:rPr>
              <w:rFonts w:cs="Arial"/>
              <w:szCs w:val="22"/>
            </w:rPr>
            <w:t xml:space="preserve">“ </w:t>
          </w:r>
          <w:r w:rsidRPr="009B023F">
            <w:rPr>
              <w:rFonts w:cs="Arial"/>
              <w:szCs w:val="22"/>
            </w:rPr>
            <w:t xml:space="preserve">angekreuzt </w:t>
          </w:r>
          <w:r w:rsidRPr="00555954">
            <w:rPr>
              <w:rFonts w:cs="Arial"/>
              <w:szCs w:val="22"/>
            </w:rPr>
            <w:t xml:space="preserve">werden. Diese werden vom Entwickler und dem </w:t>
          </w:r>
          <w:r w:rsidR="00E867B4" w:rsidRPr="00555954">
            <w:rPr>
              <w:rFonts w:cs="Arial"/>
              <w:szCs w:val="22"/>
            </w:rPr>
            <w:t>WEK-Mitarbeiter</w:t>
          </w:r>
          <w:r w:rsidRPr="00555954">
            <w:rPr>
              <w:rFonts w:cs="Arial"/>
              <w:szCs w:val="22"/>
            </w:rPr>
            <w:t xml:space="preserve"> gemeinsam auf Basis der Funktion des Bauteils und den Erfahrungswerten definiert. Anschließend werden diese im</w:t>
          </w:r>
          <w:r w:rsidR="00E37909">
            <w:rPr>
              <w:rFonts w:cs="Arial"/>
              <w:szCs w:val="22"/>
            </w:rPr>
            <w:t xml:space="preserve"> Prüfplan aufgenommen</w:t>
          </w:r>
          <w:r w:rsidRPr="00555954">
            <w:rPr>
              <w:rFonts w:cs="Arial"/>
              <w:szCs w:val="22"/>
            </w:rPr>
            <w:t xml:space="preserve"> und bei zukünftigen Serienlieferungen </w:t>
          </w:r>
          <w:r w:rsidR="00E37909" w:rsidRPr="007644DC">
            <w:rPr>
              <w:rFonts w:cs="Arial"/>
              <w:szCs w:val="22"/>
            </w:rPr>
            <w:t xml:space="preserve">zur Prüfung </w:t>
          </w:r>
          <w:r w:rsidRPr="00555954">
            <w:rPr>
              <w:rFonts w:cs="Arial"/>
              <w:szCs w:val="22"/>
            </w:rPr>
            <w:t>herangezogen.</w:t>
          </w:r>
        </w:p>
        <w:p w14:paraId="5AFC3FAB" w14:textId="2C6562AB" w:rsidR="00D735FE" w:rsidRDefault="00930C35" w:rsidP="00D735FE">
          <w:pPr>
            <w:keepNext/>
          </w:pPr>
          <w:r>
            <w:rPr>
              <w:noProof/>
            </w:rPr>
            <mc:AlternateContent>
              <mc:Choice Requires="wps">
                <w:drawing>
                  <wp:anchor distT="0" distB="0" distL="114300" distR="114300" simplePos="0" relativeHeight="251663360" behindDoc="0" locked="0" layoutInCell="1" allowOverlap="1" wp14:anchorId="48871695" wp14:editId="1DF1331B">
                    <wp:simplePos x="0" y="0"/>
                    <wp:positionH relativeFrom="column">
                      <wp:posOffset>746449</wp:posOffset>
                    </wp:positionH>
                    <wp:positionV relativeFrom="paragraph">
                      <wp:posOffset>15240</wp:posOffset>
                    </wp:positionV>
                    <wp:extent cx="543644" cy="785003"/>
                    <wp:effectExtent l="0" t="0" r="27940" b="15240"/>
                    <wp:wrapNone/>
                    <wp:docPr id="8611778" name="Ellipse 3"/>
                    <wp:cNvGraphicFramePr/>
                    <a:graphic xmlns:a="http://schemas.openxmlformats.org/drawingml/2006/main">
                      <a:graphicData uri="http://schemas.microsoft.com/office/word/2010/wordprocessingShape">
                        <wps:wsp>
                          <wps:cNvSpPr/>
                          <wps:spPr>
                            <a:xfrm>
                              <a:off x="0" y="0"/>
                              <a:ext cx="543644" cy="785003"/>
                            </a:xfrm>
                            <a:prstGeom prst="ellipse">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51DD8F7" id="Ellipse 3" o:spid="_x0000_s1026" style="position:absolute;margin-left:58.8pt;margin-top:1.2pt;width:42.8pt;height:6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" filled="f" strokecolor="#c0504d [3205]" strokeweight="2pt"/>
                </w:pict>
              </mc:Fallback>
            </mc:AlternateContent>
          </w:r>
          <w:r w:rsidR="00670427">
            <w:rPr>
              <w:noProof/>
            </w:rPr>
            <w:drawing>
              <wp:inline distT="0" distB="0" distL="0" distR="0" wp14:anchorId="23DB8EFD" wp14:editId="41446191">
                <wp:extent cx="1341480" cy="802257"/>
                <wp:effectExtent l="0" t="0" r="0" b="0"/>
                <wp:docPr id="4757600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60093" name=""/>
                        <pic:cNvPicPr/>
                      </pic:nvPicPr>
                      <pic:blipFill>
                        <a:blip r:embed="rId24"/>
                        <a:stretch>
                          <a:fillRect/>
                        </a:stretch>
                      </pic:blipFill>
                      <pic:spPr>
                        <a:xfrm>
                          <a:off x="0" y="0"/>
                          <a:ext cx="1349457" cy="807027"/>
                        </a:xfrm>
                        <a:prstGeom prst="rect">
                          <a:avLst/>
                        </a:prstGeom>
                      </pic:spPr>
                    </pic:pic>
                  </a:graphicData>
                </a:graphic>
              </wp:inline>
            </w:drawing>
          </w:r>
        </w:p>
        <w:p w14:paraId="1A236009" w14:textId="05B935A5" w:rsidR="00D735FE" w:rsidRPr="00FB0549" w:rsidRDefault="00D735FE" w:rsidP="00D735FE">
          <w:pPr>
            <w:pStyle w:val="Beschriftung"/>
            <w:jc w:val="both"/>
            <w:rPr>
              <w:color w:val="548DD4" w:themeColor="text2" w:themeTint="99"/>
              <w:szCs w:val="16"/>
            </w:rPr>
          </w:pPr>
          <w:r w:rsidRPr="00FB0549">
            <w:rPr>
              <w:color w:val="548DD4" w:themeColor="text2" w:themeTint="99"/>
            </w:rPr>
            <w:t xml:space="preserve">Abbildung </w:t>
          </w:r>
          <w:r w:rsidRPr="00FB0549">
            <w:rPr>
              <w:color w:val="548DD4" w:themeColor="text2" w:themeTint="99"/>
            </w:rPr>
            <w:fldChar w:fldCharType="begin"/>
          </w:r>
          <w:r w:rsidRPr="00FB0549">
            <w:rPr>
              <w:color w:val="548DD4" w:themeColor="text2" w:themeTint="99"/>
            </w:rPr>
            <w:instrText xml:space="preserve"> SEQ Abbildung \* ARABIC </w:instrText>
          </w:r>
          <w:r w:rsidRPr="00FB0549">
            <w:rPr>
              <w:color w:val="548DD4" w:themeColor="text2" w:themeTint="99"/>
            </w:rPr>
            <w:fldChar w:fldCharType="separate"/>
          </w:r>
          <w:r w:rsidRPr="00FB0549">
            <w:rPr>
              <w:noProof/>
              <w:color w:val="548DD4" w:themeColor="text2" w:themeTint="99"/>
            </w:rPr>
            <w:t>1</w:t>
          </w:r>
          <w:r w:rsidRPr="00FB0549">
            <w:rPr>
              <w:color w:val="548DD4" w:themeColor="text2" w:themeTint="99"/>
            </w:rPr>
            <w:fldChar w:fldCharType="end"/>
          </w:r>
          <w:r w:rsidR="00690AA1">
            <w:rPr>
              <w:color w:val="548DD4" w:themeColor="text2" w:themeTint="99"/>
            </w:rPr>
            <w:t>5</w:t>
          </w:r>
          <w:r w:rsidRPr="00FB0549">
            <w:rPr>
              <w:color w:val="548DD4" w:themeColor="text2" w:themeTint="99"/>
            </w:rPr>
            <w:t xml:space="preserve">: </w:t>
          </w:r>
          <w:r w:rsidR="00670427" w:rsidRPr="007644DC">
            <w:rPr>
              <w:color w:val="548DD4" w:themeColor="text2" w:themeTint="99"/>
            </w:rPr>
            <w:t>Prüfplan</w:t>
          </w:r>
          <w:r w:rsidR="00670427">
            <w:rPr>
              <w:color w:val="548DD4" w:themeColor="text2" w:themeTint="99"/>
            </w:rPr>
            <w:t>-</w:t>
          </w:r>
          <w:r w:rsidRPr="00FB0549">
            <w:rPr>
              <w:color w:val="548DD4" w:themeColor="text2" w:themeTint="99"/>
            </w:rPr>
            <w:t>Eintrag</w:t>
          </w:r>
        </w:p>
        <w:p w14:paraId="2F2C983B" w14:textId="1086C8AC" w:rsidR="00D735FE" w:rsidRDefault="00D735FE" w:rsidP="00D735FE">
          <w:pPr>
            <w:spacing w:after="0" w:line="240" w:lineRule="auto"/>
            <w:jc w:val="left"/>
          </w:pPr>
        </w:p>
        <w:p w14:paraId="38FEFBCB" w14:textId="77777777" w:rsidR="00456C3C" w:rsidRDefault="00456C3C" w:rsidP="00D735FE">
          <w:pPr>
            <w:spacing w:after="0" w:line="240" w:lineRule="auto"/>
            <w:jc w:val="left"/>
          </w:pPr>
        </w:p>
        <w:p w14:paraId="2A08D6C3" w14:textId="77777777" w:rsidR="00456C3C" w:rsidRDefault="00456C3C" w:rsidP="00D735FE">
          <w:pPr>
            <w:spacing w:after="0" w:line="240" w:lineRule="auto"/>
            <w:jc w:val="left"/>
          </w:pPr>
        </w:p>
        <w:p w14:paraId="5CD8DA23" w14:textId="77777777" w:rsidR="00D735FE" w:rsidRPr="00140430" w:rsidRDefault="00D735FE" w:rsidP="00D735FE">
          <w:pPr>
            <w:pStyle w:val="berschrift2"/>
            <w:rPr>
              <w:rStyle w:val="Fett"/>
              <w:b/>
              <w:bCs/>
            </w:rPr>
          </w:pPr>
          <w:bookmarkStart w:id="19" w:name="_Toc83018402"/>
          <w:bookmarkStart w:id="20" w:name="_Toc224215916"/>
          <w:r w:rsidRPr="00140430">
            <w:rPr>
              <w:rStyle w:val="Fett"/>
              <w:b/>
              <w:bCs/>
            </w:rPr>
            <w:lastRenderedPageBreak/>
            <w:t>Hinweise zur Prüf- und Messgenauigkeit der verwendeten Prüfmittel</w:t>
          </w:r>
          <w:bookmarkEnd w:id="19"/>
          <w:bookmarkEnd w:id="20"/>
        </w:p>
        <w:p w14:paraId="06354E3B" w14:textId="4362F0C9" w:rsidR="00D735FE" w:rsidRPr="00AC36B0" w:rsidRDefault="00D735FE" w:rsidP="00D735FE">
          <w:pPr>
            <w:rPr>
              <w:strike/>
            </w:rPr>
          </w:pPr>
          <w:r w:rsidRPr="00483F18">
            <w:t>Die notwendige Genauigkeit ist vom Anwendungsfall und/oder der Spezifikation der Teile ab</w:t>
          </w:r>
          <w:r>
            <w:t>hän</w:t>
          </w:r>
          <w:r w:rsidRPr="00483F18">
            <w:t>gig. Alle Mess- und Prüfmerkmale müssen mit einer vertretbaren Genauigkeit, unter Berücksichtigung aller Einflüsse gemessen werden können</w:t>
          </w:r>
          <w:r>
            <w:t>.</w:t>
          </w:r>
          <w:r w:rsidRPr="00483F18">
            <w:t xml:space="preserve"> </w:t>
          </w:r>
        </w:p>
        <w:p w14:paraId="0F233103" w14:textId="77777777" w:rsidR="00D735FE" w:rsidRPr="00D43D0C" w:rsidRDefault="00D735FE" w:rsidP="00D735FE">
          <w:r w:rsidRPr="00D43D0C">
            <w:rPr>
              <w:u w:val="single"/>
            </w:rPr>
            <w:t>Kriterium zur Vorauswahl von Messmitteln</w:t>
          </w:r>
          <w:r w:rsidRPr="00D43D0C">
            <w:t>: Die max</w:t>
          </w:r>
          <w:r>
            <w:t>imal</w:t>
          </w:r>
          <w:r w:rsidRPr="00D43D0C">
            <w:t xml:space="preserve"> zulässige Fehlergrenze des Messmittels darf nur 10% der zu prüfenden Toleranz betragen.</w:t>
          </w:r>
        </w:p>
        <w:p w14:paraId="541BFA4F" w14:textId="77777777" w:rsidR="00D735FE" w:rsidRPr="00D43D0C" w:rsidRDefault="00D735FE" w:rsidP="00D735FE">
          <w:r w:rsidRPr="00D43D0C">
            <w:t>Beispiel: Toleranzbreite 0,3mm</w:t>
          </w:r>
          <w:r w:rsidRPr="00D43D0C">
            <w:sym w:font="Wingdings" w:char="F0E0"/>
          </w:r>
          <w:r w:rsidRPr="00D43D0C">
            <w:t xml:space="preserve"> maximal zulässige Messunsicherheit 0,03mm.</w:t>
          </w:r>
        </w:p>
        <w:p w14:paraId="558910E1" w14:textId="30B34A81" w:rsidR="00D735FE" w:rsidRDefault="00D735FE" w:rsidP="007644DC">
          <w:r w:rsidRPr="00483F18">
            <w:t>Die Überwachung der Messeinrichtung in der Entwicklung und Produktion ist Voraussetzung für das erforderliche Vertrauen in die Richtigkeit und Präzision der Messergebnisse und in die darauf aufbauende Entscheidung.</w:t>
          </w:r>
          <w:r>
            <w:t xml:space="preserve"> </w:t>
          </w:r>
          <w:r w:rsidRPr="00483F18">
            <w:t>Der Nachweis der Genauigkeit sowie der regelmäßigen Überwachung der Mess- und Prüfmittel ist auf Verlangen seitens des Abnehmers vom Lieferanten zu erbringen.</w:t>
          </w:r>
        </w:p>
        <w:p w14:paraId="6A2137E5" w14:textId="77777777" w:rsidR="007644DC" w:rsidRDefault="007644DC" w:rsidP="007644DC"/>
        <w:p w14:paraId="065977AF" w14:textId="77777777" w:rsidR="00D735FE" w:rsidRPr="00140430" w:rsidRDefault="00D735FE" w:rsidP="00D735FE">
          <w:pPr>
            <w:pStyle w:val="berschrift2"/>
            <w:rPr>
              <w:rStyle w:val="Fett"/>
              <w:b/>
              <w:bCs/>
            </w:rPr>
          </w:pPr>
          <w:bookmarkStart w:id="21" w:name="_Toc83018403"/>
          <w:bookmarkStart w:id="22" w:name="_Toc224215917"/>
          <w:r w:rsidRPr="00140430">
            <w:rPr>
              <w:rStyle w:val="Fett"/>
              <w:b/>
              <w:bCs/>
            </w:rPr>
            <w:t>Die Bewertung</w:t>
          </w:r>
          <w:bookmarkEnd w:id="21"/>
          <w:bookmarkEnd w:id="22"/>
        </w:p>
        <w:p w14:paraId="3151364A" w14:textId="77777777" w:rsidR="00D735FE" w:rsidRDefault="00D735FE" w:rsidP="00D735FE">
          <w:pPr>
            <w:ind w:right="-1"/>
            <w:rPr>
              <w:rFonts w:cs="Arial"/>
              <w:szCs w:val="22"/>
            </w:rPr>
          </w:pPr>
          <w:r w:rsidRPr="00752182">
            <w:rPr>
              <w:rFonts w:cs="Arial"/>
              <w:szCs w:val="22"/>
            </w:rPr>
            <w:t xml:space="preserve">Die Freigabe der Muster durch den Abnehmer entbindet den Lieferanten nicht von der Verantwortung für die Qualität seiner Produkte. Sie stellt auch keinen Lieferauftrag dar. Nicht vollständig angelieferte </w:t>
          </w:r>
          <w:r w:rsidRPr="00D43D0C">
            <w:rPr>
              <w:rFonts w:cs="Arial"/>
              <w:szCs w:val="22"/>
            </w:rPr>
            <w:t>Bemusterungsunterlagen führen maximal zur „Freigabe mit Auflagen“.</w:t>
          </w:r>
        </w:p>
        <w:p w14:paraId="139C73D3" w14:textId="77777777" w:rsidR="00D735FE" w:rsidRPr="003F1EB0" w:rsidRDefault="00D735FE" w:rsidP="00D735FE">
          <w:pPr>
            <w:pStyle w:val="Textkrper"/>
            <w:ind w:left="0" w:right="810"/>
            <w:jc w:val="both"/>
            <w:rPr>
              <w:rFonts w:ascii="Arial" w:eastAsia="Times New Roman" w:hAnsi="Arial" w:cs="Arial"/>
              <w:color w:val="0000FF"/>
              <w:sz w:val="22"/>
              <w:szCs w:val="22"/>
              <w:lang w:val="de-DE" w:eastAsia="de-DE"/>
            </w:rPr>
          </w:pPr>
        </w:p>
        <w:tbl>
          <w:tblPr>
            <w:tblStyle w:val="TableNormal"/>
            <w:tblW w:w="9625" w:type="dxa"/>
            <w:tblInd w:w="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1E0" w:firstRow="1" w:lastRow="1" w:firstColumn="1" w:lastColumn="1" w:noHBand="0" w:noVBand="0"/>
          </w:tblPr>
          <w:tblGrid>
            <w:gridCol w:w="3247"/>
            <w:gridCol w:w="6378"/>
          </w:tblGrid>
          <w:tr w:rsidR="00D735FE" w:rsidRPr="00935CD8" w14:paraId="36331492" w14:textId="77777777" w:rsidTr="008D6DD5">
            <w:trPr>
              <w:trHeight w:hRule="exact" w:val="674"/>
            </w:trPr>
            <w:tc>
              <w:tcPr>
                <w:tcW w:w="3247" w:type="dxa"/>
                <w:shd w:val="clear" w:color="auto" w:fill="D9D9D9"/>
              </w:tcPr>
              <w:p w14:paraId="74142F4E" w14:textId="77777777" w:rsidR="00D735FE" w:rsidRPr="008D6DD5" w:rsidRDefault="00D735FE" w:rsidP="00FC7D47">
                <w:pPr>
                  <w:pStyle w:val="TableParagraph"/>
                  <w:spacing w:before="87"/>
                  <w:rPr>
                    <w:rFonts w:ascii="Arial" w:eastAsia="Franklin Gothic Demi" w:hAnsi="Arial" w:cs="Arial"/>
                    <w:b/>
                    <w:color w:val="0000FF"/>
                    <w:lang w:val="de-DE"/>
                  </w:rPr>
                </w:pPr>
                <w:r w:rsidRPr="008D6DD5">
                  <w:rPr>
                    <w:rFonts w:ascii="Arial" w:eastAsia="Franklin Gothic Demi" w:hAnsi="Arial" w:cs="Arial"/>
                    <w:b/>
                    <w:lang w:val="de-DE"/>
                  </w:rPr>
                  <w:t xml:space="preserve"> Entsc</w:t>
                </w:r>
                <w:r w:rsidRPr="008D6DD5">
                  <w:rPr>
                    <w:rFonts w:ascii="Arial" w:eastAsia="Franklin Gothic Demi" w:hAnsi="Arial" w:cs="Arial"/>
                    <w:b/>
                    <w:spacing w:val="-1"/>
                    <w:lang w:val="de-DE"/>
                  </w:rPr>
                  <w:t>h</w:t>
                </w:r>
                <w:r w:rsidRPr="008D6DD5">
                  <w:rPr>
                    <w:rFonts w:ascii="Arial" w:eastAsia="Franklin Gothic Demi" w:hAnsi="Arial" w:cs="Arial"/>
                    <w:b/>
                    <w:spacing w:val="2"/>
                    <w:lang w:val="de-DE"/>
                  </w:rPr>
                  <w:t>e</w:t>
                </w:r>
                <w:r w:rsidRPr="008D6DD5">
                  <w:rPr>
                    <w:rFonts w:ascii="Arial" w:eastAsia="Franklin Gothic Demi" w:hAnsi="Arial" w:cs="Arial"/>
                    <w:b/>
                    <w:spacing w:val="-1"/>
                    <w:lang w:val="de-DE"/>
                  </w:rPr>
                  <w:t>i</w:t>
                </w:r>
                <w:r w:rsidRPr="008D6DD5">
                  <w:rPr>
                    <w:rFonts w:ascii="Arial" w:eastAsia="Franklin Gothic Demi" w:hAnsi="Arial" w:cs="Arial"/>
                    <w:b/>
                    <w:lang w:val="de-DE"/>
                  </w:rPr>
                  <w:t>dung</w:t>
                </w:r>
              </w:p>
            </w:tc>
            <w:tc>
              <w:tcPr>
                <w:tcW w:w="6378" w:type="dxa"/>
                <w:shd w:val="clear" w:color="auto" w:fill="D9D9D9"/>
              </w:tcPr>
              <w:p w14:paraId="4567B261" w14:textId="77777777" w:rsidR="00D735FE" w:rsidRPr="008D6DD5" w:rsidRDefault="00D735FE" w:rsidP="00FC7D47">
                <w:pPr>
                  <w:pStyle w:val="TableParagraph"/>
                  <w:spacing w:before="87"/>
                  <w:ind w:right="2"/>
                  <w:rPr>
                    <w:rFonts w:ascii="Arial" w:eastAsia="Franklin Gothic Demi" w:hAnsi="Arial" w:cs="Arial"/>
                    <w:b/>
                    <w:lang w:val="de-DE"/>
                  </w:rPr>
                </w:pPr>
                <w:r w:rsidRPr="008D6DD5">
                  <w:rPr>
                    <w:rFonts w:ascii="Arial" w:eastAsia="Franklin Gothic Demi" w:hAnsi="Arial" w:cs="Arial"/>
                    <w:b/>
                    <w:spacing w:val="-1"/>
                    <w:lang w:val="de-DE"/>
                  </w:rPr>
                  <w:t xml:space="preserve"> De</w:t>
                </w:r>
                <w:r w:rsidRPr="008D6DD5">
                  <w:rPr>
                    <w:rFonts w:ascii="Arial" w:eastAsia="Franklin Gothic Demi" w:hAnsi="Arial" w:cs="Arial"/>
                    <w:b/>
                    <w:lang w:val="de-DE"/>
                  </w:rPr>
                  <w:t>ta</w:t>
                </w:r>
                <w:r w:rsidRPr="008D6DD5">
                  <w:rPr>
                    <w:rFonts w:ascii="Arial" w:eastAsia="Franklin Gothic Demi" w:hAnsi="Arial" w:cs="Arial"/>
                    <w:b/>
                    <w:spacing w:val="1"/>
                    <w:lang w:val="de-DE"/>
                  </w:rPr>
                  <w:t>i</w:t>
                </w:r>
                <w:r w:rsidRPr="008D6DD5">
                  <w:rPr>
                    <w:rFonts w:ascii="Arial" w:eastAsia="Franklin Gothic Demi" w:hAnsi="Arial" w:cs="Arial"/>
                    <w:b/>
                    <w:spacing w:val="-1"/>
                    <w:lang w:val="de-DE"/>
                  </w:rPr>
                  <w:t>l</w:t>
                </w:r>
                <w:r w:rsidRPr="008D6DD5">
                  <w:rPr>
                    <w:rFonts w:ascii="Arial" w:eastAsia="Franklin Gothic Demi" w:hAnsi="Arial" w:cs="Arial"/>
                    <w:b/>
                    <w:lang w:val="de-DE"/>
                  </w:rPr>
                  <w:t>s</w:t>
                </w:r>
              </w:p>
            </w:tc>
          </w:tr>
          <w:tr w:rsidR="00D735FE" w:rsidRPr="008B12F4" w14:paraId="47C3E32A" w14:textId="77777777" w:rsidTr="008D6DD5">
            <w:trPr>
              <w:trHeight w:hRule="exact" w:val="1385"/>
            </w:trPr>
            <w:tc>
              <w:tcPr>
                <w:tcW w:w="3247" w:type="dxa"/>
                <w:shd w:val="clear" w:color="auto" w:fill="00FF00"/>
              </w:tcPr>
              <w:p w14:paraId="60A8FD01" w14:textId="77777777" w:rsidR="00D735FE" w:rsidRPr="008D6DD5" w:rsidRDefault="00D735FE" w:rsidP="00FC7D47">
                <w:pPr>
                  <w:pStyle w:val="TableParagraph"/>
                  <w:spacing w:line="200" w:lineRule="exact"/>
                  <w:rPr>
                    <w:rFonts w:ascii="Arial" w:hAnsi="Arial" w:cs="Arial"/>
                    <w:b/>
                    <w:lang w:val="de-DE"/>
                  </w:rPr>
                </w:pPr>
              </w:p>
              <w:p w14:paraId="4DFEF2A5" w14:textId="77777777" w:rsidR="00D735FE" w:rsidRPr="008D6DD5" w:rsidRDefault="00D735FE" w:rsidP="00FC7D47">
                <w:pPr>
                  <w:pStyle w:val="TableParagraph"/>
                  <w:ind w:right="4"/>
                  <w:rPr>
                    <w:rFonts w:ascii="Arial" w:eastAsia="Franklin Gothic Demi" w:hAnsi="Arial" w:cs="Arial"/>
                    <w:b/>
                    <w:color w:val="0000FF"/>
                    <w:lang w:val="de-DE"/>
                  </w:rPr>
                </w:pPr>
                <w:r w:rsidRPr="008D6DD5">
                  <w:rPr>
                    <w:rFonts w:ascii="Arial" w:eastAsia="Franklin Gothic Demi" w:hAnsi="Arial" w:cs="Arial"/>
                    <w:b/>
                    <w:lang w:val="de-DE"/>
                  </w:rPr>
                  <w:t xml:space="preserve"> F</w:t>
                </w:r>
                <w:r w:rsidRPr="008D6DD5">
                  <w:rPr>
                    <w:rFonts w:ascii="Arial" w:eastAsia="Franklin Gothic Demi" w:hAnsi="Arial" w:cs="Arial"/>
                    <w:b/>
                    <w:spacing w:val="-1"/>
                    <w:lang w:val="de-DE"/>
                  </w:rPr>
                  <w:t>rei</w:t>
                </w:r>
                <w:r w:rsidRPr="008D6DD5">
                  <w:rPr>
                    <w:rFonts w:ascii="Arial" w:eastAsia="Franklin Gothic Demi" w:hAnsi="Arial" w:cs="Arial"/>
                    <w:b/>
                    <w:spacing w:val="1"/>
                    <w:lang w:val="de-DE"/>
                  </w:rPr>
                  <w:t>g</w:t>
                </w:r>
                <w:r w:rsidRPr="008D6DD5">
                  <w:rPr>
                    <w:rFonts w:ascii="Arial" w:eastAsia="Franklin Gothic Demi" w:hAnsi="Arial" w:cs="Arial"/>
                    <w:b/>
                    <w:lang w:val="de-DE"/>
                  </w:rPr>
                  <w:t>a</w:t>
                </w:r>
                <w:r w:rsidRPr="008D6DD5">
                  <w:rPr>
                    <w:rFonts w:ascii="Arial" w:eastAsia="Franklin Gothic Demi" w:hAnsi="Arial" w:cs="Arial"/>
                    <w:b/>
                    <w:spacing w:val="1"/>
                    <w:lang w:val="de-DE"/>
                  </w:rPr>
                  <w:t>b</w:t>
                </w:r>
                <w:r w:rsidRPr="008D6DD5">
                  <w:rPr>
                    <w:rFonts w:ascii="Arial" w:eastAsia="Franklin Gothic Demi" w:hAnsi="Arial" w:cs="Arial"/>
                    <w:b/>
                    <w:lang w:val="de-DE"/>
                  </w:rPr>
                  <w:t>e</w:t>
                </w:r>
              </w:p>
            </w:tc>
            <w:tc>
              <w:tcPr>
                <w:tcW w:w="6378" w:type="dxa"/>
              </w:tcPr>
              <w:p w14:paraId="48AF7144" w14:textId="136E0668" w:rsidR="00D735FE" w:rsidRPr="008D6DD5" w:rsidRDefault="00D735FE" w:rsidP="00FC7D47">
                <w:pPr>
                  <w:pStyle w:val="TableParagraph"/>
                  <w:spacing w:before="41"/>
                  <w:ind w:left="102" w:right="100"/>
                  <w:rPr>
                    <w:rFonts w:ascii="Arial" w:eastAsia="Franklin Gothic Book" w:hAnsi="Arial" w:cs="Arial"/>
                    <w:lang w:val="de-DE"/>
                  </w:rPr>
                </w:pPr>
                <w:r w:rsidRPr="008D6DD5">
                  <w:rPr>
                    <w:rFonts w:ascii="Arial" w:eastAsia="Franklin Gothic Book" w:hAnsi="Arial" w:cs="Arial"/>
                    <w:lang w:val="de-DE"/>
                  </w:rPr>
                  <w:t xml:space="preserve">Die vorgestellten Teile und die Dokumentation </w:t>
                </w:r>
                <w:r w:rsidRPr="008D6DD5">
                  <w:rPr>
                    <w:rFonts w:ascii="Arial" w:eastAsia="Franklin Gothic Book" w:hAnsi="Arial" w:cs="Arial"/>
                    <w:spacing w:val="-4"/>
                    <w:lang w:val="de-DE"/>
                  </w:rPr>
                  <w:t xml:space="preserve">haben </w:t>
                </w:r>
                <w:r w:rsidRPr="008D6DD5">
                  <w:rPr>
                    <w:rFonts w:ascii="Arial" w:eastAsia="Franklin Gothic Book" w:hAnsi="Arial" w:cs="Arial"/>
                    <w:lang w:val="de-DE"/>
                  </w:rPr>
                  <w:t>a</w:t>
                </w:r>
                <w:r w:rsidRPr="008D6DD5">
                  <w:rPr>
                    <w:rFonts w:ascii="Arial" w:eastAsia="Franklin Gothic Book" w:hAnsi="Arial" w:cs="Arial"/>
                    <w:spacing w:val="-1"/>
                    <w:lang w:val="de-DE"/>
                  </w:rPr>
                  <w:t>ll</w:t>
                </w:r>
                <w:r w:rsidRPr="008D6DD5">
                  <w:rPr>
                    <w:rFonts w:ascii="Arial" w:eastAsia="Franklin Gothic Book" w:hAnsi="Arial" w:cs="Arial"/>
                    <w:lang w:val="de-DE"/>
                  </w:rPr>
                  <w:t>e</w:t>
                </w:r>
                <w:r w:rsidRPr="008D6DD5">
                  <w:rPr>
                    <w:rFonts w:ascii="Arial" w:eastAsia="Franklin Gothic Book" w:hAnsi="Arial" w:cs="Arial"/>
                    <w:spacing w:val="19"/>
                    <w:lang w:val="de-DE"/>
                  </w:rPr>
                  <w:t xml:space="preserve"> </w:t>
                </w:r>
                <w:r w:rsidR="00246E79" w:rsidRPr="008D6DD5">
                  <w:rPr>
                    <w:rFonts w:ascii="Arial" w:eastAsia="Franklin Gothic Book" w:hAnsi="Arial" w:cs="Arial"/>
                    <w:spacing w:val="1"/>
                    <w:lang w:val="de-DE"/>
                  </w:rPr>
                  <w:t>S</w:t>
                </w:r>
                <w:r w:rsidRPr="008D6DD5">
                  <w:rPr>
                    <w:rFonts w:ascii="Arial" w:eastAsia="Franklin Gothic Book" w:hAnsi="Arial" w:cs="Arial"/>
                    <w:spacing w:val="1"/>
                    <w:lang w:val="de-DE"/>
                  </w:rPr>
                  <w:t>p</w:t>
                </w:r>
                <w:r w:rsidRPr="008D6DD5">
                  <w:rPr>
                    <w:rFonts w:ascii="Arial" w:eastAsia="Franklin Gothic Book" w:hAnsi="Arial" w:cs="Arial"/>
                    <w:spacing w:val="-1"/>
                    <w:lang w:val="de-DE"/>
                  </w:rPr>
                  <w:t>ezi</w:t>
                </w:r>
                <w:r w:rsidRPr="008D6DD5">
                  <w:rPr>
                    <w:rFonts w:ascii="Arial" w:eastAsia="Franklin Gothic Book" w:hAnsi="Arial" w:cs="Arial"/>
                    <w:lang w:val="de-DE"/>
                  </w:rPr>
                  <w:t>f</w:t>
                </w:r>
                <w:r w:rsidRPr="008D6DD5">
                  <w:rPr>
                    <w:rFonts w:ascii="Arial" w:eastAsia="Franklin Gothic Book" w:hAnsi="Arial" w:cs="Arial"/>
                    <w:spacing w:val="-1"/>
                    <w:lang w:val="de-DE"/>
                  </w:rPr>
                  <w:t>i</w:t>
                </w:r>
                <w:r w:rsidRPr="008D6DD5">
                  <w:rPr>
                    <w:rFonts w:ascii="Arial" w:eastAsia="Franklin Gothic Book" w:hAnsi="Arial" w:cs="Arial"/>
                    <w:spacing w:val="1"/>
                    <w:lang w:val="de-DE"/>
                  </w:rPr>
                  <w:t>k</w:t>
                </w:r>
                <w:r w:rsidRPr="008D6DD5">
                  <w:rPr>
                    <w:rFonts w:ascii="Arial" w:eastAsia="Franklin Gothic Book" w:hAnsi="Arial" w:cs="Arial"/>
                    <w:lang w:val="de-DE"/>
                  </w:rPr>
                  <w:t>a</w:t>
                </w:r>
                <w:r w:rsidRPr="008D6DD5">
                  <w:rPr>
                    <w:rFonts w:ascii="Arial" w:eastAsia="Franklin Gothic Book" w:hAnsi="Arial" w:cs="Arial"/>
                    <w:spacing w:val="1"/>
                    <w:lang w:val="de-DE"/>
                  </w:rPr>
                  <w:t>t</w:t>
                </w:r>
                <w:r w:rsidRPr="008D6DD5">
                  <w:rPr>
                    <w:rFonts w:ascii="Arial" w:eastAsia="Franklin Gothic Book" w:hAnsi="Arial" w:cs="Arial"/>
                    <w:spacing w:val="-1"/>
                    <w:lang w:val="de-DE"/>
                  </w:rPr>
                  <w:t>io</w:t>
                </w:r>
                <w:r w:rsidRPr="008D6DD5">
                  <w:rPr>
                    <w:rFonts w:ascii="Arial" w:eastAsia="Franklin Gothic Book" w:hAnsi="Arial" w:cs="Arial"/>
                    <w:spacing w:val="2"/>
                    <w:lang w:val="de-DE"/>
                  </w:rPr>
                  <w:t>n</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22"/>
                    <w:lang w:val="de-DE"/>
                  </w:rPr>
                  <w:t xml:space="preserve"> </w:t>
                </w:r>
                <w:r w:rsidRPr="008D6DD5">
                  <w:rPr>
                    <w:rFonts w:ascii="Arial" w:eastAsia="Franklin Gothic Book" w:hAnsi="Arial" w:cs="Arial"/>
                    <w:lang w:val="de-DE"/>
                  </w:rPr>
                  <w:t>und</w:t>
                </w:r>
                <w:r w:rsidRPr="008D6DD5">
                  <w:rPr>
                    <w:rFonts w:ascii="Arial" w:eastAsia="Franklin Gothic Book" w:hAnsi="Arial" w:cs="Arial"/>
                    <w:spacing w:val="22"/>
                    <w:lang w:val="de-DE"/>
                  </w:rPr>
                  <w:t xml:space="preserve"> </w:t>
                </w:r>
                <w:r w:rsidRPr="008D6DD5">
                  <w:rPr>
                    <w:rFonts w:ascii="Arial" w:eastAsia="Franklin Gothic Book" w:hAnsi="Arial" w:cs="Arial"/>
                    <w:spacing w:val="-1"/>
                    <w:lang w:val="de-DE"/>
                  </w:rPr>
                  <w:t>F</w:t>
                </w:r>
                <w:r w:rsidRPr="008D6DD5">
                  <w:rPr>
                    <w:rFonts w:ascii="Arial" w:eastAsia="Franklin Gothic Book" w:hAnsi="Arial" w:cs="Arial"/>
                    <w:spacing w:val="2"/>
                    <w:lang w:val="de-DE"/>
                  </w:rPr>
                  <w:t>o</w:t>
                </w:r>
                <w:r w:rsidRPr="008D6DD5">
                  <w:rPr>
                    <w:rFonts w:ascii="Arial" w:eastAsia="Franklin Gothic Book" w:hAnsi="Arial" w:cs="Arial"/>
                    <w:spacing w:val="-1"/>
                    <w:lang w:val="de-DE"/>
                  </w:rPr>
                  <w:t>r</w:t>
                </w:r>
                <w:r w:rsidRPr="008D6DD5">
                  <w:rPr>
                    <w:rFonts w:ascii="Arial" w:eastAsia="Franklin Gothic Book" w:hAnsi="Arial" w:cs="Arial"/>
                    <w:lang w:val="de-DE"/>
                  </w:rPr>
                  <w:t>d</w:t>
                </w:r>
                <w:r w:rsidRPr="008D6DD5">
                  <w:rPr>
                    <w:rFonts w:ascii="Arial" w:eastAsia="Franklin Gothic Book" w:hAnsi="Arial" w:cs="Arial"/>
                    <w:spacing w:val="-1"/>
                    <w:lang w:val="de-DE"/>
                  </w:rPr>
                  <w:t>er</w:t>
                </w:r>
                <w:r w:rsidRPr="008D6DD5">
                  <w:rPr>
                    <w:rFonts w:ascii="Arial" w:eastAsia="Franklin Gothic Book" w:hAnsi="Arial" w:cs="Arial"/>
                    <w:spacing w:val="2"/>
                    <w:lang w:val="de-DE"/>
                  </w:rPr>
                  <w:t>u</w:t>
                </w:r>
                <w:r w:rsidRPr="008D6DD5">
                  <w:rPr>
                    <w:rFonts w:ascii="Arial" w:eastAsia="Franklin Gothic Book" w:hAnsi="Arial" w:cs="Arial"/>
                    <w:lang w:val="de-DE"/>
                  </w:rPr>
                  <w:t>ng</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22"/>
                    <w:lang w:val="de-DE"/>
                  </w:rPr>
                  <w:t xml:space="preserve"> </w:t>
                </w:r>
                <w:r w:rsidRPr="008D6DD5">
                  <w:rPr>
                    <w:rFonts w:ascii="Arial" w:eastAsia="Franklin Gothic Book" w:hAnsi="Arial" w:cs="Arial"/>
                    <w:spacing w:val="-1"/>
                    <w:lang w:val="de-DE"/>
                  </w:rPr>
                  <w:t>er</w:t>
                </w:r>
                <w:r w:rsidRPr="008D6DD5">
                  <w:rPr>
                    <w:rFonts w:ascii="Arial" w:eastAsia="Franklin Gothic Book" w:hAnsi="Arial" w:cs="Arial"/>
                    <w:lang w:val="de-DE"/>
                  </w:rPr>
                  <w:t>f</w:t>
                </w:r>
                <w:r w:rsidRPr="008D6DD5">
                  <w:rPr>
                    <w:rFonts w:ascii="Arial" w:eastAsia="Franklin Gothic Book" w:hAnsi="Arial" w:cs="Arial"/>
                    <w:spacing w:val="2"/>
                    <w:lang w:val="de-DE"/>
                  </w:rPr>
                  <w:t>ü</w:t>
                </w:r>
                <w:r w:rsidRPr="008D6DD5">
                  <w:rPr>
                    <w:rFonts w:ascii="Arial" w:eastAsia="Franklin Gothic Book" w:hAnsi="Arial" w:cs="Arial"/>
                    <w:spacing w:val="-1"/>
                    <w:lang w:val="de-DE"/>
                  </w:rPr>
                  <w:t>ll</w:t>
                </w:r>
                <w:r w:rsidRPr="008D6DD5">
                  <w:rPr>
                    <w:rFonts w:ascii="Arial" w:eastAsia="Franklin Gothic Book" w:hAnsi="Arial" w:cs="Arial"/>
                    <w:lang w:val="de-DE"/>
                  </w:rPr>
                  <w:t xml:space="preserve">t. </w:t>
                </w:r>
              </w:p>
              <w:p w14:paraId="0D9928EE" w14:textId="77777777" w:rsidR="00D735FE" w:rsidRPr="008D6DD5" w:rsidRDefault="00D735FE" w:rsidP="00FC7D47">
                <w:pPr>
                  <w:pStyle w:val="TableParagraph"/>
                  <w:spacing w:before="41"/>
                  <w:ind w:left="102" w:right="100"/>
                  <w:rPr>
                    <w:rFonts w:ascii="Arial" w:eastAsia="Franklin Gothic Book" w:hAnsi="Arial" w:cs="Arial"/>
                    <w:lang w:val="de-DE"/>
                  </w:rPr>
                </w:pPr>
                <w:r w:rsidRPr="008D6DD5">
                  <w:rPr>
                    <w:rFonts w:ascii="Arial" w:eastAsia="Franklin Gothic Book" w:hAnsi="Arial" w:cs="Arial"/>
                    <w:spacing w:val="-1"/>
                    <w:lang w:val="de-DE"/>
                  </w:rPr>
                  <w:t>A</w:t>
                </w:r>
                <w:r w:rsidRPr="008D6DD5">
                  <w:rPr>
                    <w:rFonts w:ascii="Arial" w:eastAsia="Franklin Gothic Book" w:hAnsi="Arial" w:cs="Arial"/>
                    <w:lang w:val="de-DE"/>
                  </w:rPr>
                  <w:t>us</w:t>
                </w:r>
                <w:r w:rsidRPr="008D6DD5">
                  <w:rPr>
                    <w:rFonts w:ascii="Arial" w:eastAsia="Franklin Gothic Book" w:hAnsi="Arial" w:cs="Arial"/>
                    <w:spacing w:val="7"/>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ie</w:t>
                </w:r>
                <w:r w:rsidRPr="008D6DD5">
                  <w:rPr>
                    <w:rFonts w:ascii="Arial" w:eastAsia="Franklin Gothic Book" w:hAnsi="Arial" w:cs="Arial"/>
                    <w:spacing w:val="1"/>
                    <w:lang w:val="de-DE"/>
                  </w:rPr>
                  <w:t>s</w:t>
                </w:r>
                <w:r w:rsidRPr="008D6DD5">
                  <w:rPr>
                    <w:rFonts w:ascii="Arial" w:eastAsia="Franklin Gothic Book" w:hAnsi="Arial" w:cs="Arial"/>
                    <w:spacing w:val="-1"/>
                    <w:lang w:val="de-DE"/>
                  </w:rPr>
                  <w:t>e</w:t>
                </w:r>
                <w:r w:rsidRPr="008D6DD5">
                  <w:rPr>
                    <w:rFonts w:ascii="Arial" w:eastAsia="Franklin Gothic Book" w:hAnsi="Arial" w:cs="Arial"/>
                    <w:lang w:val="de-DE"/>
                  </w:rPr>
                  <w:t>m</w:t>
                </w:r>
                <w:r w:rsidRPr="008D6DD5">
                  <w:rPr>
                    <w:rFonts w:ascii="Arial" w:eastAsia="Franklin Gothic Book" w:hAnsi="Arial" w:cs="Arial"/>
                    <w:spacing w:val="5"/>
                    <w:lang w:val="de-DE"/>
                  </w:rPr>
                  <w:t xml:space="preserve"> </w:t>
                </w:r>
                <w:r w:rsidRPr="008D6DD5">
                  <w:rPr>
                    <w:rFonts w:ascii="Arial" w:eastAsia="Franklin Gothic Book" w:hAnsi="Arial" w:cs="Arial"/>
                    <w:lang w:val="de-DE"/>
                  </w:rPr>
                  <w:t>G</w:t>
                </w:r>
                <w:r w:rsidRPr="008D6DD5">
                  <w:rPr>
                    <w:rFonts w:ascii="Arial" w:eastAsia="Franklin Gothic Book" w:hAnsi="Arial" w:cs="Arial"/>
                    <w:spacing w:val="-1"/>
                    <w:lang w:val="de-DE"/>
                  </w:rPr>
                  <w:t>r</w:t>
                </w:r>
                <w:r w:rsidRPr="008D6DD5">
                  <w:rPr>
                    <w:rFonts w:ascii="Arial" w:eastAsia="Franklin Gothic Book" w:hAnsi="Arial" w:cs="Arial"/>
                    <w:lang w:val="de-DE"/>
                  </w:rPr>
                  <w:t>und</w:t>
                </w:r>
                <w:r w:rsidRPr="008D6DD5">
                  <w:rPr>
                    <w:rFonts w:ascii="Arial" w:eastAsia="Franklin Gothic Book" w:hAnsi="Arial" w:cs="Arial"/>
                    <w:spacing w:val="7"/>
                    <w:lang w:val="de-DE"/>
                  </w:rPr>
                  <w:t xml:space="preserve"> </w:t>
                </w:r>
                <w:r w:rsidRPr="008D6DD5">
                  <w:rPr>
                    <w:rFonts w:ascii="Arial" w:eastAsia="Franklin Gothic Book" w:hAnsi="Arial" w:cs="Arial"/>
                    <w:spacing w:val="-1"/>
                    <w:lang w:val="de-DE"/>
                  </w:rPr>
                  <w:t>i</w:t>
                </w:r>
                <w:r w:rsidRPr="008D6DD5">
                  <w:rPr>
                    <w:rFonts w:ascii="Arial" w:eastAsia="Franklin Gothic Book" w:hAnsi="Arial" w:cs="Arial"/>
                    <w:spacing w:val="-2"/>
                    <w:lang w:val="de-DE"/>
                  </w:rPr>
                  <w:t>s</w:t>
                </w:r>
                <w:r w:rsidRPr="008D6DD5">
                  <w:rPr>
                    <w:rFonts w:ascii="Arial" w:eastAsia="Franklin Gothic Book" w:hAnsi="Arial" w:cs="Arial"/>
                    <w:lang w:val="de-DE"/>
                  </w:rPr>
                  <w:t>t</w:t>
                </w:r>
                <w:r w:rsidRPr="008D6DD5">
                  <w:rPr>
                    <w:rFonts w:ascii="Arial" w:eastAsia="Franklin Gothic Book" w:hAnsi="Arial" w:cs="Arial"/>
                    <w:w w:val="99"/>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e</w:t>
                </w:r>
                <w:r w:rsidRPr="008D6DD5">
                  <w:rPr>
                    <w:rFonts w:ascii="Arial" w:eastAsia="Franklin Gothic Book" w:hAnsi="Arial" w:cs="Arial"/>
                    <w:lang w:val="de-DE"/>
                  </w:rPr>
                  <w:t>r</w:t>
                </w:r>
                <w:r w:rsidRPr="008D6DD5">
                  <w:rPr>
                    <w:rFonts w:ascii="Arial" w:eastAsia="Franklin Gothic Book" w:hAnsi="Arial" w:cs="Arial"/>
                    <w:spacing w:val="17"/>
                    <w:lang w:val="de-DE"/>
                  </w:rPr>
                  <w:t xml:space="preserve"> </w:t>
                </w:r>
                <w:r w:rsidRPr="008D6DD5">
                  <w:rPr>
                    <w:rFonts w:ascii="Arial" w:eastAsia="Franklin Gothic Book" w:hAnsi="Arial" w:cs="Arial"/>
                    <w:lang w:val="de-DE"/>
                  </w:rPr>
                  <w:t>L</w:t>
                </w:r>
                <w:r w:rsidRPr="008D6DD5">
                  <w:rPr>
                    <w:rFonts w:ascii="Arial" w:eastAsia="Franklin Gothic Book" w:hAnsi="Arial" w:cs="Arial"/>
                    <w:spacing w:val="-1"/>
                    <w:lang w:val="de-DE"/>
                  </w:rPr>
                  <w:t>ie</w:t>
                </w:r>
                <w:r w:rsidRPr="008D6DD5">
                  <w:rPr>
                    <w:rFonts w:ascii="Arial" w:eastAsia="Franklin Gothic Book" w:hAnsi="Arial" w:cs="Arial"/>
                    <w:spacing w:val="2"/>
                    <w:lang w:val="de-DE"/>
                  </w:rPr>
                  <w:t>f</w:t>
                </w:r>
                <w:r w:rsidRPr="008D6DD5">
                  <w:rPr>
                    <w:rFonts w:ascii="Arial" w:eastAsia="Franklin Gothic Book" w:hAnsi="Arial" w:cs="Arial"/>
                    <w:spacing w:val="-1"/>
                    <w:lang w:val="de-DE"/>
                  </w:rPr>
                  <w:t>er</w:t>
                </w:r>
                <w:r w:rsidRPr="008D6DD5">
                  <w:rPr>
                    <w:rFonts w:ascii="Arial" w:eastAsia="Franklin Gothic Book" w:hAnsi="Arial" w:cs="Arial"/>
                    <w:lang w:val="de-DE"/>
                  </w:rPr>
                  <w:t>ant</w:t>
                </w:r>
                <w:r w:rsidRPr="008D6DD5">
                  <w:rPr>
                    <w:rFonts w:ascii="Arial" w:eastAsia="Franklin Gothic Book" w:hAnsi="Arial" w:cs="Arial"/>
                    <w:spacing w:val="20"/>
                    <w:lang w:val="de-DE"/>
                  </w:rPr>
                  <w:t xml:space="preserve"> </w:t>
                </w:r>
                <w:r w:rsidRPr="008D6DD5">
                  <w:rPr>
                    <w:rFonts w:ascii="Arial" w:eastAsia="Franklin Gothic Book" w:hAnsi="Arial" w:cs="Arial"/>
                    <w:spacing w:val="1"/>
                    <w:lang w:val="de-DE"/>
                  </w:rPr>
                  <w:t>b</w:t>
                </w:r>
                <w:r w:rsidRPr="008D6DD5">
                  <w:rPr>
                    <w:rFonts w:ascii="Arial" w:eastAsia="Franklin Gothic Book" w:hAnsi="Arial" w:cs="Arial"/>
                    <w:spacing w:val="2"/>
                    <w:lang w:val="de-DE"/>
                  </w:rPr>
                  <w:t>e</w:t>
                </w:r>
                <w:r w:rsidRPr="008D6DD5">
                  <w:rPr>
                    <w:rFonts w:ascii="Arial" w:eastAsia="Franklin Gothic Book" w:hAnsi="Arial" w:cs="Arial"/>
                    <w:spacing w:val="-1"/>
                    <w:lang w:val="de-DE"/>
                  </w:rPr>
                  <w:t>re</w:t>
                </w:r>
                <w:r w:rsidRPr="008D6DD5">
                  <w:rPr>
                    <w:rFonts w:ascii="Arial" w:eastAsia="Franklin Gothic Book" w:hAnsi="Arial" w:cs="Arial"/>
                    <w:lang w:val="de-DE"/>
                  </w:rPr>
                  <w:t>ch</w:t>
                </w:r>
                <w:r w:rsidRPr="008D6DD5">
                  <w:rPr>
                    <w:rFonts w:ascii="Arial" w:eastAsia="Franklin Gothic Book" w:hAnsi="Arial" w:cs="Arial"/>
                    <w:spacing w:val="1"/>
                    <w:lang w:val="de-DE"/>
                  </w:rPr>
                  <w:t>t</w:t>
                </w:r>
                <w:r w:rsidRPr="008D6DD5">
                  <w:rPr>
                    <w:rFonts w:ascii="Arial" w:eastAsia="Franklin Gothic Book" w:hAnsi="Arial" w:cs="Arial"/>
                    <w:spacing w:val="-1"/>
                    <w:lang w:val="de-DE"/>
                  </w:rPr>
                  <w:t>i</w:t>
                </w:r>
                <w:r w:rsidRPr="008D6DD5">
                  <w:rPr>
                    <w:rFonts w:ascii="Arial" w:eastAsia="Franklin Gothic Book" w:hAnsi="Arial" w:cs="Arial"/>
                    <w:lang w:val="de-DE"/>
                  </w:rPr>
                  <w:t>g</w:t>
                </w:r>
                <w:r w:rsidRPr="008D6DD5">
                  <w:rPr>
                    <w:rFonts w:ascii="Arial" w:eastAsia="Franklin Gothic Book" w:hAnsi="Arial" w:cs="Arial"/>
                    <w:spacing w:val="1"/>
                    <w:lang w:val="de-DE"/>
                  </w:rPr>
                  <w:t>t</w:t>
                </w:r>
                <w:r w:rsidRPr="008D6DD5">
                  <w:rPr>
                    <w:rFonts w:ascii="Arial" w:eastAsia="Franklin Gothic Book" w:hAnsi="Arial" w:cs="Arial"/>
                    <w:lang w:val="de-DE"/>
                  </w:rPr>
                  <w:t>,</w:t>
                </w:r>
                <w:r w:rsidRPr="008D6DD5">
                  <w:rPr>
                    <w:rFonts w:ascii="Arial" w:eastAsia="Franklin Gothic Book" w:hAnsi="Arial" w:cs="Arial"/>
                    <w:spacing w:val="20"/>
                    <w:lang w:val="de-DE"/>
                  </w:rPr>
                  <w:t xml:space="preserve"> </w:t>
                </w:r>
                <w:r w:rsidRPr="008D6DD5">
                  <w:rPr>
                    <w:rFonts w:ascii="Arial" w:eastAsia="Franklin Gothic Book" w:hAnsi="Arial" w:cs="Arial"/>
                    <w:spacing w:val="-1"/>
                    <w:lang w:val="de-DE"/>
                  </w:rPr>
                  <w:t>P</w:t>
                </w:r>
                <w:r w:rsidRPr="008D6DD5">
                  <w:rPr>
                    <w:rFonts w:ascii="Arial" w:eastAsia="Franklin Gothic Book" w:hAnsi="Arial" w:cs="Arial"/>
                    <w:spacing w:val="1"/>
                    <w:lang w:val="de-DE"/>
                  </w:rPr>
                  <w:t>r</w:t>
                </w:r>
                <w:r w:rsidRPr="008D6DD5">
                  <w:rPr>
                    <w:rFonts w:ascii="Arial" w:eastAsia="Franklin Gothic Book" w:hAnsi="Arial" w:cs="Arial"/>
                    <w:spacing w:val="-1"/>
                    <w:lang w:val="de-DE"/>
                  </w:rPr>
                  <w:t>o</w:t>
                </w:r>
                <w:r w:rsidRPr="008D6DD5">
                  <w:rPr>
                    <w:rFonts w:ascii="Arial" w:eastAsia="Franklin Gothic Book" w:hAnsi="Arial" w:cs="Arial"/>
                    <w:lang w:val="de-DE"/>
                  </w:rPr>
                  <w:t>duk</w:t>
                </w:r>
                <w:r w:rsidRPr="008D6DD5">
                  <w:rPr>
                    <w:rFonts w:ascii="Arial" w:eastAsia="Franklin Gothic Book" w:hAnsi="Arial" w:cs="Arial"/>
                    <w:spacing w:val="1"/>
                    <w:lang w:val="de-DE"/>
                  </w:rPr>
                  <w:t>t</w:t>
                </w:r>
                <w:r w:rsidRPr="008D6DD5">
                  <w:rPr>
                    <w:rFonts w:ascii="Arial" w:eastAsia="Franklin Gothic Book" w:hAnsi="Arial" w:cs="Arial"/>
                    <w:spacing w:val="-1"/>
                    <w:lang w:val="de-DE"/>
                  </w:rPr>
                  <w:t>io</w:t>
                </w:r>
                <w:r w:rsidRPr="008D6DD5">
                  <w:rPr>
                    <w:rFonts w:ascii="Arial" w:eastAsia="Franklin Gothic Book" w:hAnsi="Arial" w:cs="Arial"/>
                    <w:lang w:val="de-DE"/>
                  </w:rPr>
                  <w:t>n</w:t>
                </w:r>
                <w:r w:rsidRPr="008D6DD5">
                  <w:rPr>
                    <w:rFonts w:ascii="Arial" w:eastAsia="Franklin Gothic Book" w:hAnsi="Arial" w:cs="Arial"/>
                    <w:spacing w:val="1"/>
                    <w:lang w:val="de-DE"/>
                  </w:rPr>
                  <w:t>sm</w:t>
                </w:r>
                <w:r w:rsidRPr="008D6DD5">
                  <w:rPr>
                    <w:rFonts w:ascii="Arial" w:eastAsia="Franklin Gothic Book" w:hAnsi="Arial" w:cs="Arial"/>
                    <w:spacing w:val="-1"/>
                    <w:lang w:val="de-DE"/>
                  </w:rPr>
                  <w:t>e</w:t>
                </w:r>
                <w:r w:rsidRPr="008D6DD5">
                  <w:rPr>
                    <w:rFonts w:ascii="Arial" w:eastAsia="Franklin Gothic Book" w:hAnsi="Arial" w:cs="Arial"/>
                    <w:lang w:val="de-DE"/>
                  </w:rPr>
                  <w:t>ng</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18"/>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e</w:t>
                </w:r>
                <w:r w:rsidRPr="008D6DD5">
                  <w:rPr>
                    <w:rFonts w:ascii="Arial" w:eastAsia="Franklin Gothic Book" w:hAnsi="Arial" w:cs="Arial"/>
                    <w:lang w:val="de-DE"/>
                  </w:rPr>
                  <w:t>s</w:t>
                </w:r>
                <w:r w:rsidRPr="008D6DD5">
                  <w:rPr>
                    <w:rFonts w:ascii="Arial" w:eastAsia="Franklin Gothic Book" w:hAnsi="Arial" w:cs="Arial"/>
                    <w:spacing w:val="23"/>
                    <w:lang w:val="de-DE"/>
                  </w:rPr>
                  <w:t xml:space="preserve"> </w:t>
                </w:r>
                <w:r w:rsidRPr="008D6DD5">
                  <w:rPr>
                    <w:rFonts w:ascii="Arial" w:eastAsia="Franklin Gothic Book" w:hAnsi="Arial" w:cs="Arial"/>
                    <w:spacing w:val="-1"/>
                    <w:lang w:val="de-DE"/>
                  </w:rPr>
                  <w:t>Te</w:t>
                </w:r>
                <w:r w:rsidRPr="008D6DD5">
                  <w:rPr>
                    <w:rFonts w:ascii="Arial" w:eastAsia="Franklin Gothic Book" w:hAnsi="Arial" w:cs="Arial"/>
                    <w:spacing w:val="-2"/>
                    <w:lang w:val="de-DE"/>
                  </w:rPr>
                  <w:t>i</w:t>
                </w:r>
                <w:r w:rsidRPr="008D6DD5">
                  <w:rPr>
                    <w:rFonts w:ascii="Arial" w:eastAsia="Franklin Gothic Book" w:hAnsi="Arial" w:cs="Arial"/>
                    <w:spacing w:val="2"/>
                    <w:lang w:val="de-DE"/>
                  </w:rPr>
                  <w:t>l</w:t>
                </w:r>
                <w:r w:rsidRPr="008D6DD5">
                  <w:rPr>
                    <w:rFonts w:ascii="Arial" w:eastAsia="Franklin Gothic Book" w:hAnsi="Arial" w:cs="Arial"/>
                    <w:spacing w:val="-1"/>
                    <w:lang w:val="de-DE"/>
                  </w:rPr>
                  <w:t>e</w:t>
                </w:r>
                <w:r w:rsidRPr="008D6DD5">
                  <w:rPr>
                    <w:rFonts w:ascii="Arial" w:eastAsia="Franklin Gothic Book" w:hAnsi="Arial" w:cs="Arial"/>
                    <w:lang w:val="de-DE"/>
                  </w:rPr>
                  <w:t>s</w:t>
                </w:r>
                <w:r w:rsidRPr="008D6DD5">
                  <w:rPr>
                    <w:rFonts w:ascii="Arial" w:eastAsia="Franklin Gothic Book" w:hAnsi="Arial" w:cs="Arial"/>
                    <w:w w:val="99"/>
                    <w:lang w:val="de-DE"/>
                  </w:rPr>
                  <w:t xml:space="preserve"> </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1"/>
                    <w:lang w:val="de-DE"/>
                  </w:rPr>
                  <w:t>ts</w:t>
                </w:r>
                <w:r w:rsidRPr="008D6DD5">
                  <w:rPr>
                    <w:rFonts w:ascii="Arial" w:eastAsia="Franklin Gothic Book" w:hAnsi="Arial" w:cs="Arial"/>
                    <w:spacing w:val="-1"/>
                    <w:lang w:val="de-DE"/>
                  </w:rPr>
                  <w:t>pre</w:t>
                </w:r>
                <w:r w:rsidRPr="008D6DD5">
                  <w:rPr>
                    <w:rFonts w:ascii="Arial" w:eastAsia="Franklin Gothic Book" w:hAnsi="Arial" w:cs="Arial"/>
                    <w:lang w:val="de-DE"/>
                  </w:rPr>
                  <w:t>ch</w:t>
                </w:r>
                <w:r w:rsidRPr="008D6DD5">
                  <w:rPr>
                    <w:rFonts w:ascii="Arial" w:eastAsia="Franklin Gothic Book" w:hAnsi="Arial" w:cs="Arial"/>
                    <w:spacing w:val="2"/>
                    <w:lang w:val="de-DE"/>
                  </w:rPr>
                  <w:t>e</w:t>
                </w:r>
                <w:r w:rsidRPr="008D6DD5">
                  <w:rPr>
                    <w:rFonts w:ascii="Arial" w:eastAsia="Franklin Gothic Book" w:hAnsi="Arial" w:cs="Arial"/>
                    <w:lang w:val="de-DE"/>
                  </w:rPr>
                  <w:t>nd</w:t>
                </w:r>
                <w:r w:rsidRPr="008D6DD5">
                  <w:rPr>
                    <w:rFonts w:ascii="Arial" w:eastAsia="Franklin Gothic Book" w:hAnsi="Arial" w:cs="Arial"/>
                    <w:spacing w:val="40"/>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e</w:t>
                </w:r>
                <w:r w:rsidRPr="008D6DD5">
                  <w:rPr>
                    <w:rFonts w:ascii="Arial" w:eastAsia="Franklin Gothic Book" w:hAnsi="Arial" w:cs="Arial"/>
                    <w:lang w:val="de-DE"/>
                  </w:rPr>
                  <w:t>r</w:t>
                </w:r>
                <w:r w:rsidRPr="008D6DD5">
                  <w:rPr>
                    <w:rFonts w:ascii="Arial" w:eastAsia="Franklin Gothic Book" w:hAnsi="Arial" w:cs="Arial"/>
                    <w:spacing w:val="39"/>
                    <w:lang w:val="de-DE"/>
                  </w:rPr>
                  <w:t xml:space="preserve"> </w:t>
                </w:r>
                <w:r w:rsidRPr="008D6DD5">
                  <w:rPr>
                    <w:rFonts w:ascii="Arial" w:eastAsia="Franklin Gothic Book" w:hAnsi="Arial" w:cs="Arial"/>
                    <w:spacing w:val="-1"/>
                    <w:lang w:val="de-DE"/>
                  </w:rPr>
                  <w:t>Fr</w:t>
                </w:r>
                <w:r w:rsidRPr="008D6DD5">
                  <w:rPr>
                    <w:rFonts w:ascii="Arial" w:eastAsia="Franklin Gothic Book" w:hAnsi="Arial" w:cs="Arial"/>
                    <w:spacing w:val="2"/>
                    <w:lang w:val="de-DE"/>
                  </w:rPr>
                  <w:t>e</w:t>
                </w:r>
                <w:r w:rsidRPr="008D6DD5">
                  <w:rPr>
                    <w:rFonts w:ascii="Arial" w:eastAsia="Franklin Gothic Book" w:hAnsi="Arial" w:cs="Arial"/>
                    <w:spacing w:val="-1"/>
                    <w:lang w:val="de-DE"/>
                  </w:rPr>
                  <w:t>i</w:t>
                </w:r>
                <w:r w:rsidRPr="008D6DD5">
                  <w:rPr>
                    <w:rFonts w:ascii="Arial" w:eastAsia="Franklin Gothic Book" w:hAnsi="Arial" w:cs="Arial"/>
                    <w:lang w:val="de-DE"/>
                  </w:rPr>
                  <w:t>ga</w:t>
                </w:r>
                <w:r w:rsidRPr="008D6DD5">
                  <w:rPr>
                    <w:rFonts w:ascii="Arial" w:eastAsia="Franklin Gothic Book" w:hAnsi="Arial" w:cs="Arial"/>
                    <w:spacing w:val="1"/>
                    <w:lang w:val="de-DE"/>
                  </w:rPr>
                  <w:t>b</w:t>
                </w:r>
                <w:r w:rsidRPr="008D6DD5">
                  <w:rPr>
                    <w:rFonts w:ascii="Arial" w:eastAsia="Franklin Gothic Book" w:hAnsi="Arial" w:cs="Arial"/>
                    <w:lang w:val="de-DE"/>
                  </w:rPr>
                  <w:t>e</w:t>
                </w:r>
                <w:r w:rsidRPr="008D6DD5">
                  <w:rPr>
                    <w:rFonts w:ascii="Arial" w:eastAsia="Franklin Gothic Book" w:hAnsi="Arial" w:cs="Arial"/>
                    <w:spacing w:val="40"/>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e</w:t>
                </w:r>
                <w:r w:rsidRPr="008D6DD5">
                  <w:rPr>
                    <w:rFonts w:ascii="Arial" w:eastAsia="Franklin Gothic Book" w:hAnsi="Arial" w:cs="Arial"/>
                    <w:lang w:val="de-DE"/>
                  </w:rPr>
                  <w:t>s</w:t>
                </w:r>
                <w:r w:rsidRPr="008D6DD5">
                  <w:rPr>
                    <w:rFonts w:ascii="Arial" w:eastAsia="Franklin Gothic Book" w:hAnsi="Arial" w:cs="Arial"/>
                    <w:w w:val="99"/>
                    <w:lang w:val="de-DE"/>
                  </w:rPr>
                  <w:t xml:space="preserve"> </w:t>
                </w:r>
                <w:r w:rsidRPr="008D6DD5">
                  <w:rPr>
                    <w:rFonts w:ascii="Arial" w:eastAsia="Franklin Gothic Book" w:hAnsi="Arial" w:cs="Arial"/>
                    <w:spacing w:val="-1"/>
                    <w:lang w:val="de-DE"/>
                  </w:rPr>
                  <w:t>A</w:t>
                </w:r>
                <w:r w:rsidRPr="008D6DD5">
                  <w:rPr>
                    <w:rFonts w:ascii="Arial" w:eastAsia="Franklin Gothic Book" w:hAnsi="Arial" w:cs="Arial"/>
                    <w:spacing w:val="1"/>
                    <w:lang w:val="de-DE"/>
                  </w:rPr>
                  <w:t>b</w:t>
                </w:r>
                <w:r w:rsidRPr="008D6DD5">
                  <w:rPr>
                    <w:rFonts w:ascii="Arial" w:eastAsia="Franklin Gothic Book" w:hAnsi="Arial" w:cs="Arial"/>
                    <w:lang w:val="de-DE"/>
                  </w:rPr>
                  <w:t>n</w:t>
                </w:r>
                <w:r w:rsidRPr="008D6DD5">
                  <w:rPr>
                    <w:rFonts w:ascii="Arial" w:eastAsia="Franklin Gothic Book" w:hAnsi="Arial" w:cs="Arial"/>
                    <w:spacing w:val="-1"/>
                    <w:lang w:val="de-DE"/>
                  </w:rPr>
                  <w:t>e</w:t>
                </w:r>
                <w:r w:rsidRPr="008D6DD5">
                  <w:rPr>
                    <w:rFonts w:ascii="Arial" w:eastAsia="Franklin Gothic Book" w:hAnsi="Arial" w:cs="Arial"/>
                    <w:lang w:val="de-DE"/>
                  </w:rPr>
                  <w:t>h</w:t>
                </w:r>
                <w:r w:rsidRPr="008D6DD5">
                  <w:rPr>
                    <w:rFonts w:ascii="Arial" w:eastAsia="Franklin Gothic Book" w:hAnsi="Arial" w:cs="Arial"/>
                    <w:spacing w:val="1"/>
                    <w:lang w:val="de-DE"/>
                  </w:rPr>
                  <w:t>m</w:t>
                </w:r>
                <w:r w:rsidRPr="008D6DD5">
                  <w:rPr>
                    <w:rFonts w:ascii="Arial" w:eastAsia="Franklin Gothic Book" w:hAnsi="Arial" w:cs="Arial"/>
                    <w:spacing w:val="2"/>
                    <w:lang w:val="de-DE"/>
                  </w:rPr>
                  <w:t>e</w:t>
                </w:r>
                <w:r w:rsidRPr="008D6DD5">
                  <w:rPr>
                    <w:rFonts w:ascii="Arial" w:eastAsia="Franklin Gothic Book" w:hAnsi="Arial" w:cs="Arial"/>
                    <w:spacing w:val="-1"/>
                    <w:lang w:val="de-DE"/>
                  </w:rPr>
                  <w:t>r</w:t>
                </w:r>
                <w:r w:rsidRPr="008D6DD5">
                  <w:rPr>
                    <w:rFonts w:ascii="Arial" w:eastAsia="Franklin Gothic Book" w:hAnsi="Arial" w:cs="Arial"/>
                    <w:lang w:val="de-DE"/>
                  </w:rPr>
                  <w:t>s</w:t>
                </w:r>
                <w:r w:rsidRPr="008D6DD5">
                  <w:rPr>
                    <w:rFonts w:ascii="Arial" w:eastAsia="Franklin Gothic Book" w:hAnsi="Arial" w:cs="Arial"/>
                    <w:spacing w:val="-9"/>
                    <w:lang w:val="de-DE"/>
                  </w:rPr>
                  <w:t xml:space="preserve"> </w:t>
                </w:r>
                <w:r w:rsidRPr="008D6DD5">
                  <w:rPr>
                    <w:rFonts w:ascii="Arial" w:eastAsia="Franklin Gothic Book" w:hAnsi="Arial" w:cs="Arial"/>
                    <w:spacing w:val="-1"/>
                    <w:lang w:val="de-DE"/>
                  </w:rPr>
                  <w:t>z</w:t>
                </w:r>
                <w:r w:rsidRPr="008D6DD5">
                  <w:rPr>
                    <w:rFonts w:ascii="Arial" w:eastAsia="Franklin Gothic Book" w:hAnsi="Arial" w:cs="Arial"/>
                    <w:lang w:val="de-DE"/>
                  </w:rPr>
                  <w:t>u</w:t>
                </w:r>
                <w:r w:rsidRPr="008D6DD5">
                  <w:rPr>
                    <w:rFonts w:ascii="Arial" w:eastAsia="Franklin Gothic Book" w:hAnsi="Arial" w:cs="Arial"/>
                    <w:spacing w:val="-9"/>
                    <w:lang w:val="de-DE"/>
                  </w:rPr>
                  <w:t xml:space="preserve"> </w:t>
                </w:r>
                <w:r w:rsidRPr="008D6DD5">
                  <w:rPr>
                    <w:rFonts w:ascii="Arial" w:eastAsia="Franklin Gothic Book" w:hAnsi="Arial" w:cs="Arial"/>
                    <w:spacing w:val="-1"/>
                    <w:lang w:val="de-DE"/>
                  </w:rPr>
                  <w:t>l</w:t>
                </w:r>
                <w:r w:rsidRPr="008D6DD5">
                  <w:rPr>
                    <w:rFonts w:ascii="Arial" w:eastAsia="Franklin Gothic Book" w:hAnsi="Arial" w:cs="Arial"/>
                    <w:spacing w:val="2"/>
                    <w:lang w:val="de-DE"/>
                  </w:rPr>
                  <w:t>i</w:t>
                </w:r>
                <w:r w:rsidRPr="008D6DD5">
                  <w:rPr>
                    <w:rFonts w:ascii="Arial" w:eastAsia="Franklin Gothic Book" w:hAnsi="Arial" w:cs="Arial"/>
                    <w:spacing w:val="-1"/>
                    <w:lang w:val="de-DE"/>
                  </w:rPr>
                  <w:t>e</w:t>
                </w:r>
                <w:r w:rsidRPr="008D6DD5">
                  <w:rPr>
                    <w:rFonts w:ascii="Arial" w:eastAsia="Franklin Gothic Book" w:hAnsi="Arial" w:cs="Arial"/>
                    <w:lang w:val="de-DE"/>
                  </w:rPr>
                  <w:t>f</w:t>
                </w:r>
                <w:r w:rsidRPr="008D6DD5">
                  <w:rPr>
                    <w:rFonts w:ascii="Arial" w:eastAsia="Franklin Gothic Book" w:hAnsi="Arial" w:cs="Arial"/>
                    <w:spacing w:val="-1"/>
                    <w:lang w:val="de-DE"/>
                  </w:rPr>
                  <w:t>e</w:t>
                </w:r>
                <w:r w:rsidRPr="008D6DD5">
                  <w:rPr>
                    <w:rFonts w:ascii="Arial" w:eastAsia="Franklin Gothic Book" w:hAnsi="Arial" w:cs="Arial"/>
                    <w:spacing w:val="1"/>
                    <w:lang w:val="de-DE"/>
                  </w:rPr>
                  <w:t>r</w:t>
                </w:r>
                <w:r w:rsidRPr="008D6DD5">
                  <w:rPr>
                    <w:rFonts w:ascii="Arial" w:eastAsia="Franklin Gothic Book" w:hAnsi="Arial" w:cs="Arial"/>
                    <w:lang w:val="de-DE"/>
                  </w:rPr>
                  <w:t>n.</w:t>
                </w:r>
              </w:p>
            </w:tc>
          </w:tr>
          <w:tr w:rsidR="00D735FE" w:rsidRPr="008B12F4" w14:paraId="130360A4" w14:textId="77777777" w:rsidTr="008D6DD5">
            <w:trPr>
              <w:trHeight w:hRule="exact" w:val="2272"/>
            </w:trPr>
            <w:tc>
              <w:tcPr>
                <w:tcW w:w="3247" w:type="dxa"/>
                <w:shd w:val="clear" w:color="auto" w:fill="FFFF00"/>
              </w:tcPr>
              <w:p w14:paraId="40EE9EA5" w14:textId="77777777" w:rsidR="00D735FE" w:rsidRPr="008D6DD5" w:rsidRDefault="00D735FE" w:rsidP="00FC7D47">
                <w:pPr>
                  <w:pStyle w:val="TableParagraph"/>
                  <w:spacing w:before="3" w:line="120" w:lineRule="exact"/>
                  <w:rPr>
                    <w:rFonts w:ascii="Arial" w:hAnsi="Arial" w:cs="Arial"/>
                    <w:b/>
                    <w:color w:val="FF0000"/>
                    <w:lang w:val="de-DE"/>
                  </w:rPr>
                </w:pPr>
              </w:p>
              <w:p w14:paraId="1D48F85C" w14:textId="77777777" w:rsidR="00D735FE" w:rsidRPr="008D6DD5" w:rsidRDefault="00D735FE" w:rsidP="00FC7D47">
                <w:pPr>
                  <w:pStyle w:val="TableParagraph"/>
                  <w:ind w:left="2"/>
                  <w:rPr>
                    <w:rFonts w:ascii="Arial" w:eastAsia="Franklin Gothic Demi" w:hAnsi="Arial" w:cs="Arial"/>
                    <w:b/>
                    <w:lang w:val="de-DE"/>
                  </w:rPr>
                </w:pPr>
                <w:r w:rsidRPr="008D6DD5">
                  <w:rPr>
                    <w:rFonts w:ascii="Arial" w:eastAsia="Franklin Gothic Demi" w:hAnsi="Arial" w:cs="Arial"/>
                    <w:b/>
                    <w:lang w:val="de-DE"/>
                  </w:rPr>
                  <w:t xml:space="preserve"> F</w:t>
                </w:r>
                <w:r w:rsidRPr="008D6DD5">
                  <w:rPr>
                    <w:rFonts w:ascii="Arial" w:eastAsia="Franklin Gothic Demi" w:hAnsi="Arial" w:cs="Arial"/>
                    <w:b/>
                    <w:spacing w:val="-1"/>
                    <w:lang w:val="de-DE"/>
                  </w:rPr>
                  <w:t>rei</w:t>
                </w:r>
                <w:r w:rsidRPr="008D6DD5">
                  <w:rPr>
                    <w:rFonts w:ascii="Arial" w:eastAsia="Franklin Gothic Demi" w:hAnsi="Arial" w:cs="Arial"/>
                    <w:b/>
                    <w:spacing w:val="1"/>
                    <w:lang w:val="de-DE"/>
                  </w:rPr>
                  <w:t>g</w:t>
                </w:r>
                <w:r w:rsidRPr="008D6DD5">
                  <w:rPr>
                    <w:rFonts w:ascii="Arial" w:eastAsia="Franklin Gothic Demi" w:hAnsi="Arial" w:cs="Arial"/>
                    <w:b/>
                    <w:lang w:val="de-DE"/>
                  </w:rPr>
                  <w:t>a</w:t>
                </w:r>
                <w:r w:rsidRPr="008D6DD5">
                  <w:rPr>
                    <w:rFonts w:ascii="Arial" w:eastAsia="Franklin Gothic Demi" w:hAnsi="Arial" w:cs="Arial"/>
                    <w:b/>
                    <w:spacing w:val="1"/>
                    <w:lang w:val="de-DE"/>
                  </w:rPr>
                  <w:t>b</w:t>
                </w:r>
                <w:r w:rsidRPr="008D6DD5">
                  <w:rPr>
                    <w:rFonts w:ascii="Arial" w:eastAsia="Franklin Gothic Demi" w:hAnsi="Arial" w:cs="Arial"/>
                    <w:b/>
                    <w:lang w:val="de-DE"/>
                  </w:rPr>
                  <w:t>e</w:t>
                </w:r>
                <w:r w:rsidRPr="008D6DD5">
                  <w:rPr>
                    <w:rFonts w:ascii="Arial" w:eastAsia="Franklin Gothic Demi" w:hAnsi="Arial" w:cs="Arial"/>
                    <w:b/>
                    <w:spacing w:val="-16"/>
                    <w:lang w:val="de-DE"/>
                  </w:rPr>
                  <w:t xml:space="preserve"> </w:t>
                </w:r>
                <w:r w:rsidRPr="008D6DD5">
                  <w:rPr>
                    <w:rFonts w:ascii="Arial" w:eastAsia="Franklin Gothic Demi" w:hAnsi="Arial" w:cs="Arial"/>
                    <w:b/>
                    <w:spacing w:val="1"/>
                    <w:lang w:val="de-DE"/>
                  </w:rPr>
                  <w:t>m</w:t>
                </w:r>
                <w:r w:rsidRPr="008D6DD5">
                  <w:rPr>
                    <w:rFonts w:ascii="Arial" w:eastAsia="Franklin Gothic Demi" w:hAnsi="Arial" w:cs="Arial"/>
                    <w:b/>
                    <w:spacing w:val="-1"/>
                    <w:lang w:val="de-DE"/>
                  </w:rPr>
                  <w:t>i</w:t>
                </w:r>
                <w:r w:rsidRPr="008D6DD5">
                  <w:rPr>
                    <w:rFonts w:ascii="Arial" w:eastAsia="Franklin Gothic Demi" w:hAnsi="Arial" w:cs="Arial"/>
                    <w:b/>
                    <w:lang w:val="de-DE"/>
                  </w:rPr>
                  <w:t>t</w:t>
                </w:r>
                <w:r w:rsidRPr="008D6DD5">
                  <w:rPr>
                    <w:rFonts w:ascii="Arial" w:eastAsia="Franklin Gothic Demi" w:hAnsi="Arial" w:cs="Arial"/>
                    <w:b/>
                    <w:spacing w:val="-13"/>
                    <w:lang w:val="de-DE"/>
                  </w:rPr>
                  <w:t xml:space="preserve"> </w:t>
                </w:r>
                <w:r w:rsidRPr="008D6DD5">
                  <w:rPr>
                    <w:rFonts w:ascii="Arial" w:eastAsia="Franklin Gothic Demi" w:hAnsi="Arial" w:cs="Arial"/>
                    <w:b/>
                    <w:lang w:val="de-DE"/>
                  </w:rPr>
                  <w:t>Au</w:t>
                </w:r>
                <w:r w:rsidRPr="008D6DD5">
                  <w:rPr>
                    <w:rFonts w:ascii="Arial" w:eastAsia="Franklin Gothic Demi" w:hAnsi="Arial" w:cs="Arial"/>
                    <w:b/>
                    <w:spacing w:val="1"/>
                    <w:lang w:val="de-DE"/>
                  </w:rPr>
                  <w:t>fl</w:t>
                </w:r>
                <w:r w:rsidRPr="008D6DD5">
                  <w:rPr>
                    <w:rFonts w:ascii="Arial" w:eastAsia="Franklin Gothic Demi" w:hAnsi="Arial" w:cs="Arial"/>
                    <w:b/>
                    <w:lang w:val="de-DE"/>
                  </w:rPr>
                  <w:t>a</w:t>
                </w:r>
                <w:r w:rsidRPr="008D6DD5">
                  <w:rPr>
                    <w:rFonts w:ascii="Arial" w:eastAsia="Franklin Gothic Demi" w:hAnsi="Arial" w:cs="Arial"/>
                    <w:b/>
                    <w:spacing w:val="1"/>
                    <w:lang w:val="de-DE"/>
                  </w:rPr>
                  <w:t>g</w:t>
                </w:r>
                <w:r w:rsidRPr="008D6DD5">
                  <w:rPr>
                    <w:rFonts w:ascii="Arial" w:eastAsia="Franklin Gothic Demi" w:hAnsi="Arial" w:cs="Arial"/>
                    <w:b/>
                    <w:spacing w:val="-1"/>
                    <w:lang w:val="de-DE"/>
                  </w:rPr>
                  <w:t>en</w:t>
                </w:r>
              </w:p>
              <w:p w14:paraId="136CA1CA" w14:textId="77777777" w:rsidR="00D735FE" w:rsidRPr="008D6DD5" w:rsidRDefault="00D735FE" w:rsidP="00FC7D47">
                <w:pPr>
                  <w:pStyle w:val="TableParagraph"/>
                  <w:ind w:left="2"/>
                  <w:rPr>
                    <w:rFonts w:ascii="Arial" w:eastAsia="Franklin Gothic Demi" w:hAnsi="Arial" w:cs="Arial"/>
                    <w:b/>
                    <w:lang w:val="de-DE"/>
                  </w:rPr>
                </w:pPr>
              </w:p>
              <w:p w14:paraId="498776FB" w14:textId="56309FCF" w:rsidR="00D735FE" w:rsidRPr="008D6DD5" w:rsidRDefault="00246E79" w:rsidP="00D735FE">
                <w:pPr>
                  <w:pStyle w:val="TableParagraph"/>
                  <w:numPr>
                    <w:ilvl w:val="0"/>
                    <w:numId w:val="15"/>
                  </w:numPr>
                  <w:rPr>
                    <w:rFonts w:ascii="Arial" w:eastAsia="Franklin Gothic Demi" w:hAnsi="Arial" w:cs="Arial"/>
                    <w:b/>
                    <w:lang w:val="de-DE"/>
                  </w:rPr>
                </w:pPr>
                <w:r w:rsidRPr="008D6DD5">
                  <w:rPr>
                    <w:rFonts w:ascii="Arial" w:eastAsia="Franklin Gothic Demi" w:hAnsi="Arial" w:cs="Arial"/>
                    <w:b/>
                    <w:lang w:val="de-DE"/>
                  </w:rPr>
                  <w:t>Zeichnungsanpassung erforderlich</w:t>
                </w:r>
              </w:p>
              <w:p w14:paraId="6CEC68A7" w14:textId="77777777" w:rsidR="00D735FE" w:rsidRPr="008D6DD5" w:rsidRDefault="00D735FE" w:rsidP="00FC7D47">
                <w:pPr>
                  <w:pStyle w:val="TableParagraph"/>
                  <w:rPr>
                    <w:rFonts w:ascii="Arial" w:eastAsia="Franklin Gothic Demi" w:hAnsi="Arial" w:cs="Arial"/>
                    <w:b/>
                    <w:color w:val="FF0000"/>
                    <w:lang w:val="de-DE"/>
                  </w:rPr>
                </w:pPr>
              </w:p>
              <w:p w14:paraId="4477B6F8" w14:textId="77777777" w:rsidR="00D735FE" w:rsidRPr="008D6DD5" w:rsidRDefault="00D735FE" w:rsidP="00FC7D47">
                <w:pPr>
                  <w:pStyle w:val="TableParagraph"/>
                  <w:ind w:left="404"/>
                  <w:rPr>
                    <w:rFonts w:ascii="Arial" w:eastAsia="Franklin Gothic Demi" w:hAnsi="Arial" w:cs="Arial"/>
                    <w:b/>
                    <w:color w:val="FF0000"/>
                    <w:lang w:val="de-DE"/>
                  </w:rPr>
                </w:pPr>
              </w:p>
            </w:tc>
            <w:tc>
              <w:tcPr>
                <w:tcW w:w="6378" w:type="dxa"/>
              </w:tcPr>
              <w:p w14:paraId="3FB31BF0" w14:textId="77777777" w:rsidR="00D735FE" w:rsidRPr="008D6DD5" w:rsidRDefault="00D735FE" w:rsidP="00FC7D47">
                <w:pPr>
                  <w:pStyle w:val="TableParagraph"/>
                  <w:spacing w:before="41"/>
                  <w:ind w:left="102" w:right="100"/>
                  <w:rPr>
                    <w:rFonts w:ascii="Arial" w:eastAsia="Franklin Gothic Book" w:hAnsi="Arial" w:cs="Arial"/>
                    <w:lang w:val="de-DE"/>
                  </w:rPr>
                </w:pPr>
                <w:r w:rsidRPr="008D6DD5">
                  <w:rPr>
                    <w:rFonts w:ascii="Arial" w:eastAsia="Franklin Gothic Book" w:hAnsi="Arial" w:cs="Arial"/>
                    <w:lang w:val="de-DE"/>
                  </w:rPr>
                  <w:t xml:space="preserve">Die vorgestellten Teile und die Dokumentation </w:t>
                </w:r>
                <w:r w:rsidRPr="008D6DD5">
                  <w:rPr>
                    <w:rFonts w:ascii="Arial" w:eastAsia="Franklin Gothic Book" w:hAnsi="Arial" w:cs="Arial"/>
                    <w:spacing w:val="-4"/>
                    <w:lang w:val="de-DE"/>
                  </w:rPr>
                  <w:t xml:space="preserve">werden </w:t>
                </w:r>
                <w:proofErr w:type="gramStart"/>
                <w:r w:rsidRPr="008D6DD5">
                  <w:rPr>
                    <w:rFonts w:ascii="Arial" w:eastAsia="Franklin Gothic Book" w:hAnsi="Arial" w:cs="Arial"/>
                    <w:spacing w:val="-4"/>
                    <w:lang w:val="de-DE"/>
                  </w:rPr>
                  <w:t>akzeptiert</w:t>
                </w:r>
                <w:proofErr w:type="gramEnd"/>
                <w:r w:rsidRPr="008D6DD5">
                  <w:rPr>
                    <w:rFonts w:ascii="Arial" w:eastAsia="Franklin Gothic Book" w:hAnsi="Arial" w:cs="Arial"/>
                    <w:spacing w:val="-4"/>
                    <w:lang w:val="de-DE"/>
                  </w:rPr>
                  <w:t xml:space="preserve">. </w:t>
                </w:r>
              </w:p>
              <w:p w14:paraId="5543A9D7" w14:textId="77777777" w:rsidR="00D735FE" w:rsidRPr="008D6DD5" w:rsidRDefault="00D735FE" w:rsidP="00FC7D47">
                <w:pPr>
                  <w:pStyle w:val="TableParagraph"/>
                  <w:spacing w:before="41"/>
                  <w:ind w:left="102" w:right="100"/>
                  <w:rPr>
                    <w:rFonts w:ascii="Arial" w:eastAsia="Franklin Gothic Book" w:hAnsi="Arial" w:cs="Arial"/>
                    <w:lang w:val="de-DE"/>
                  </w:rPr>
                </w:pPr>
                <w:r w:rsidRPr="008D6DD5">
                  <w:rPr>
                    <w:rFonts w:ascii="Arial" w:eastAsia="Franklin Gothic Book" w:hAnsi="Arial" w:cs="Arial"/>
                    <w:spacing w:val="-1"/>
                    <w:lang w:val="de-DE"/>
                  </w:rPr>
                  <w:t>A</w:t>
                </w:r>
                <w:r w:rsidRPr="008D6DD5">
                  <w:rPr>
                    <w:rFonts w:ascii="Arial" w:eastAsia="Franklin Gothic Book" w:hAnsi="Arial" w:cs="Arial"/>
                    <w:lang w:val="de-DE"/>
                  </w:rPr>
                  <w:t>us</w:t>
                </w:r>
                <w:r w:rsidRPr="008D6DD5">
                  <w:rPr>
                    <w:rFonts w:ascii="Arial" w:eastAsia="Franklin Gothic Book" w:hAnsi="Arial" w:cs="Arial"/>
                    <w:spacing w:val="7"/>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ie</w:t>
                </w:r>
                <w:r w:rsidRPr="008D6DD5">
                  <w:rPr>
                    <w:rFonts w:ascii="Arial" w:eastAsia="Franklin Gothic Book" w:hAnsi="Arial" w:cs="Arial"/>
                    <w:spacing w:val="1"/>
                    <w:lang w:val="de-DE"/>
                  </w:rPr>
                  <w:t>s</w:t>
                </w:r>
                <w:r w:rsidRPr="008D6DD5">
                  <w:rPr>
                    <w:rFonts w:ascii="Arial" w:eastAsia="Franklin Gothic Book" w:hAnsi="Arial" w:cs="Arial"/>
                    <w:spacing w:val="-1"/>
                    <w:lang w:val="de-DE"/>
                  </w:rPr>
                  <w:t>e</w:t>
                </w:r>
                <w:r w:rsidRPr="008D6DD5">
                  <w:rPr>
                    <w:rFonts w:ascii="Arial" w:eastAsia="Franklin Gothic Book" w:hAnsi="Arial" w:cs="Arial"/>
                    <w:lang w:val="de-DE"/>
                  </w:rPr>
                  <w:t>m</w:t>
                </w:r>
                <w:r w:rsidRPr="008D6DD5">
                  <w:rPr>
                    <w:rFonts w:ascii="Arial" w:eastAsia="Franklin Gothic Book" w:hAnsi="Arial" w:cs="Arial"/>
                    <w:spacing w:val="5"/>
                    <w:lang w:val="de-DE"/>
                  </w:rPr>
                  <w:t xml:space="preserve"> </w:t>
                </w:r>
                <w:r w:rsidRPr="008D6DD5">
                  <w:rPr>
                    <w:rFonts w:ascii="Arial" w:eastAsia="Franklin Gothic Book" w:hAnsi="Arial" w:cs="Arial"/>
                    <w:lang w:val="de-DE"/>
                  </w:rPr>
                  <w:t>G</w:t>
                </w:r>
                <w:r w:rsidRPr="008D6DD5">
                  <w:rPr>
                    <w:rFonts w:ascii="Arial" w:eastAsia="Franklin Gothic Book" w:hAnsi="Arial" w:cs="Arial"/>
                    <w:spacing w:val="-1"/>
                    <w:lang w:val="de-DE"/>
                  </w:rPr>
                  <w:t>r</w:t>
                </w:r>
                <w:r w:rsidRPr="008D6DD5">
                  <w:rPr>
                    <w:rFonts w:ascii="Arial" w:eastAsia="Franklin Gothic Book" w:hAnsi="Arial" w:cs="Arial"/>
                    <w:lang w:val="de-DE"/>
                  </w:rPr>
                  <w:t>und</w:t>
                </w:r>
                <w:r w:rsidRPr="008D6DD5">
                  <w:rPr>
                    <w:rFonts w:ascii="Arial" w:eastAsia="Franklin Gothic Book" w:hAnsi="Arial" w:cs="Arial"/>
                    <w:spacing w:val="7"/>
                    <w:lang w:val="de-DE"/>
                  </w:rPr>
                  <w:t xml:space="preserve"> </w:t>
                </w:r>
                <w:r w:rsidRPr="008D6DD5">
                  <w:rPr>
                    <w:rFonts w:ascii="Arial" w:eastAsia="Franklin Gothic Book" w:hAnsi="Arial" w:cs="Arial"/>
                    <w:spacing w:val="-1"/>
                    <w:lang w:val="de-DE"/>
                  </w:rPr>
                  <w:t>i</w:t>
                </w:r>
                <w:r w:rsidRPr="008D6DD5">
                  <w:rPr>
                    <w:rFonts w:ascii="Arial" w:eastAsia="Franklin Gothic Book" w:hAnsi="Arial" w:cs="Arial"/>
                    <w:spacing w:val="-2"/>
                    <w:lang w:val="de-DE"/>
                  </w:rPr>
                  <w:t>s</w:t>
                </w:r>
                <w:r w:rsidRPr="008D6DD5">
                  <w:rPr>
                    <w:rFonts w:ascii="Arial" w:eastAsia="Franklin Gothic Book" w:hAnsi="Arial" w:cs="Arial"/>
                    <w:lang w:val="de-DE"/>
                  </w:rPr>
                  <w:t>t</w:t>
                </w:r>
                <w:r w:rsidRPr="008D6DD5">
                  <w:rPr>
                    <w:rFonts w:ascii="Arial" w:eastAsia="Franklin Gothic Book" w:hAnsi="Arial" w:cs="Arial"/>
                    <w:w w:val="99"/>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e</w:t>
                </w:r>
                <w:r w:rsidRPr="008D6DD5">
                  <w:rPr>
                    <w:rFonts w:ascii="Arial" w:eastAsia="Franklin Gothic Book" w:hAnsi="Arial" w:cs="Arial"/>
                    <w:lang w:val="de-DE"/>
                  </w:rPr>
                  <w:t>r</w:t>
                </w:r>
                <w:r w:rsidRPr="008D6DD5">
                  <w:rPr>
                    <w:rFonts w:ascii="Arial" w:eastAsia="Franklin Gothic Book" w:hAnsi="Arial" w:cs="Arial"/>
                    <w:spacing w:val="17"/>
                    <w:lang w:val="de-DE"/>
                  </w:rPr>
                  <w:t xml:space="preserve"> </w:t>
                </w:r>
                <w:r w:rsidRPr="008D6DD5">
                  <w:rPr>
                    <w:rFonts w:ascii="Arial" w:eastAsia="Franklin Gothic Book" w:hAnsi="Arial" w:cs="Arial"/>
                    <w:lang w:val="de-DE"/>
                  </w:rPr>
                  <w:t>L</w:t>
                </w:r>
                <w:r w:rsidRPr="008D6DD5">
                  <w:rPr>
                    <w:rFonts w:ascii="Arial" w:eastAsia="Franklin Gothic Book" w:hAnsi="Arial" w:cs="Arial"/>
                    <w:spacing w:val="-1"/>
                    <w:lang w:val="de-DE"/>
                  </w:rPr>
                  <w:t>ie</w:t>
                </w:r>
                <w:r w:rsidRPr="008D6DD5">
                  <w:rPr>
                    <w:rFonts w:ascii="Arial" w:eastAsia="Franklin Gothic Book" w:hAnsi="Arial" w:cs="Arial"/>
                    <w:spacing w:val="2"/>
                    <w:lang w:val="de-DE"/>
                  </w:rPr>
                  <w:t>f</w:t>
                </w:r>
                <w:r w:rsidRPr="008D6DD5">
                  <w:rPr>
                    <w:rFonts w:ascii="Arial" w:eastAsia="Franklin Gothic Book" w:hAnsi="Arial" w:cs="Arial"/>
                    <w:spacing w:val="-1"/>
                    <w:lang w:val="de-DE"/>
                  </w:rPr>
                  <w:t>er</w:t>
                </w:r>
                <w:r w:rsidRPr="008D6DD5">
                  <w:rPr>
                    <w:rFonts w:ascii="Arial" w:eastAsia="Franklin Gothic Book" w:hAnsi="Arial" w:cs="Arial"/>
                    <w:lang w:val="de-DE"/>
                  </w:rPr>
                  <w:t>ant</w:t>
                </w:r>
                <w:r w:rsidRPr="008D6DD5">
                  <w:rPr>
                    <w:rFonts w:ascii="Arial" w:eastAsia="Franklin Gothic Book" w:hAnsi="Arial" w:cs="Arial"/>
                    <w:spacing w:val="20"/>
                    <w:lang w:val="de-DE"/>
                  </w:rPr>
                  <w:t xml:space="preserve"> </w:t>
                </w:r>
                <w:r w:rsidRPr="008D6DD5">
                  <w:rPr>
                    <w:rFonts w:ascii="Arial" w:eastAsia="Franklin Gothic Book" w:hAnsi="Arial" w:cs="Arial"/>
                    <w:spacing w:val="1"/>
                    <w:lang w:val="de-DE"/>
                  </w:rPr>
                  <w:t>b</w:t>
                </w:r>
                <w:r w:rsidRPr="008D6DD5">
                  <w:rPr>
                    <w:rFonts w:ascii="Arial" w:eastAsia="Franklin Gothic Book" w:hAnsi="Arial" w:cs="Arial"/>
                    <w:spacing w:val="2"/>
                    <w:lang w:val="de-DE"/>
                  </w:rPr>
                  <w:t>e</w:t>
                </w:r>
                <w:r w:rsidRPr="008D6DD5">
                  <w:rPr>
                    <w:rFonts w:ascii="Arial" w:eastAsia="Franklin Gothic Book" w:hAnsi="Arial" w:cs="Arial"/>
                    <w:spacing w:val="-1"/>
                    <w:lang w:val="de-DE"/>
                  </w:rPr>
                  <w:t>re</w:t>
                </w:r>
                <w:r w:rsidRPr="008D6DD5">
                  <w:rPr>
                    <w:rFonts w:ascii="Arial" w:eastAsia="Franklin Gothic Book" w:hAnsi="Arial" w:cs="Arial"/>
                    <w:lang w:val="de-DE"/>
                  </w:rPr>
                  <w:t>ch</w:t>
                </w:r>
                <w:r w:rsidRPr="008D6DD5">
                  <w:rPr>
                    <w:rFonts w:ascii="Arial" w:eastAsia="Franklin Gothic Book" w:hAnsi="Arial" w:cs="Arial"/>
                    <w:spacing w:val="1"/>
                    <w:lang w:val="de-DE"/>
                  </w:rPr>
                  <w:t>t</w:t>
                </w:r>
                <w:r w:rsidRPr="008D6DD5">
                  <w:rPr>
                    <w:rFonts w:ascii="Arial" w:eastAsia="Franklin Gothic Book" w:hAnsi="Arial" w:cs="Arial"/>
                    <w:spacing w:val="-1"/>
                    <w:lang w:val="de-DE"/>
                  </w:rPr>
                  <w:t>i</w:t>
                </w:r>
                <w:r w:rsidRPr="008D6DD5">
                  <w:rPr>
                    <w:rFonts w:ascii="Arial" w:eastAsia="Franklin Gothic Book" w:hAnsi="Arial" w:cs="Arial"/>
                    <w:lang w:val="de-DE"/>
                  </w:rPr>
                  <w:t>g</w:t>
                </w:r>
                <w:r w:rsidRPr="008D6DD5">
                  <w:rPr>
                    <w:rFonts w:ascii="Arial" w:eastAsia="Franklin Gothic Book" w:hAnsi="Arial" w:cs="Arial"/>
                    <w:spacing w:val="1"/>
                    <w:lang w:val="de-DE"/>
                  </w:rPr>
                  <w:t>t,</w:t>
                </w:r>
                <w:r w:rsidRPr="008D6DD5">
                  <w:rPr>
                    <w:rFonts w:ascii="Arial" w:eastAsia="Franklin Gothic Book" w:hAnsi="Arial" w:cs="Arial"/>
                    <w:spacing w:val="20"/>
                    <w:lang w:val="de-DE"/>
                  </w:rPr>
                  <w:t xml:space="preserve"> </w:t>
                </w:r>
                <w:r w:rsidRPr="008D6DD5">
                  <w:rPr>
                    <w:rFonts w:ascii="Arial" w:eastAsia="Franklin Gothic Book" w:hAnsi="Arial" w:cs="Arial"/>
                    <w:spacing w:val="-1"/>
                    <w:lang w:val="de-DE"/>
                  </w:rPr>
                  <w:t>P</w:t>
                </w:r>
                <w:r w:rsidRPr="008D6DD5">
                  <w:rPr>
                    <w:rFonts w:ascii="Arial" w:eastAsia="Franklin Gothic Book" w:hAnsi="Arial" w:cs="Arial"/>
                    <w:spacing w:val="1"/>
                    <w:lang w:val="de-DE"/>
                  </w:rPr>
                  <w:t>r</w:t>
                </w:r>
                <w:r w:rsidRPr="008D6DD5">
                  <w:rPr>
                    <w:rFonts w:ascii="Arial" w:eastAsia="Franklin Gothic Book" w:hAnsi="Arial" w:cs="Arial"/>
                    <w:spacing w:val="-1"/>
                    <w:lang w:val="de-DE"/>
                  </w:rPr>
                  <w:t>o</w:t>
                </w:r>
                <w:r w:rsidRPr="008D6DD5">
                  <w:rPr>
                    <w:rFonts w:ascii="Arial" w:eastAsia="Franklin Gothic Book" w:hAnsi="Arial" w:cs="Arial"/>
                    <w:lang w:val="de-DE"/>
                  </w:rPr>
                  <w:t>duk</w:t>
                </w:r>
                <w:r w:rsidRPr="008D6DD5">
                  <w:rPr>
                    <w:rFonts w:ascii="Arial" w:eastAsia="Franklin Gothic Book" w:hAnsi="Arial" w:cs="Arial"/>
                    <w:spacing w:val="1"/>
                    <w:lang w:val="de-DE"/>
                  </w:rPr>
                  <w:t>t</w:t>
                </w:r>
                <w:r w:rsidRPr="008D6DD5">
                  <w:rPr>
                    <w:rFonts w:ascii="Arial" w:eastAsia="Franklin Gothic Book" w:hAnsi="Arial" w:cs="Arial"/>
                    <w:spacing w:val="-1"/>
                    <w:lang w:val="de-DE"/>
                  </w:rPr>
                  <w:t>io</w:t>
                </w:r>
                <w:r w:rsidRPr="008D6DD5">
                  <w:rPr>
                    <w:rFonts w:ascii="Arial" w:eastAsia="Franklin Gothic Book" w:hAnsi="Arial" w:cs="Arial"/>
                    <w:lang w:val="de-DE"/>
                  </w:rPr>
                  <w:t>n</w:t>
                </w:r>
                <w:r w:rsidRPr="008D6DD5">
                  <w:rPr>
                    <w:rFonts w:ascii="Arial" w:eastAsia="Franklin Gothic Book" w:hAnsi="Arial" w:cs="Arial"/>
                    <w:spacing w:val="1"/>
                    <w:lang w:val="de-DE"/>
                  </w:rPr>
                  <w:t>sm</w:t>
                </w:r>
                <w:r w:rsidRPr="008D6DD5">
                  <w:rPr>
                    <w:rFonts w:ascii="Arial" w:eastAsia="Franklin Gothic Book" w:hAnsi="Arial" w:cs="Arial"/>
                    <w:spacing w:val="-1"/>
                    <w:lang w:val="de-DE"/>
                  </w:rPr>
                  <w:t>e</w:t>
                </w:r>
                <w:r w:rsidRPr="008D6DD5">
                  <w:rPr>
                    <w:rFonts w:ascii="Arial" w:eastAsia="Franklin Gothic Book" w:hAnsi="Arial" w:cs="Arial"/>
                    <w:lang w:val="de-DE"/>
                  </w:rPr>
                  <w:t>ng</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18"/>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e</w:t>
                </w:r>
                <w:r w:rsidRPr="008D6DD5">
                  <w:rPr>
                    <w:rFonts w:ascii="Arial" w:eastAsia="Franklin Gothic Book" w:hAnsi="Arial" w:cs="Arial"/>
                    <w:lang w:val="de-DE"/>
                  </w:rPr>
                  <w:t>s</w:t>
                </w:r>
                <w:r w:rsidRPr="008D6DD5">
                  <w:rPr>
                    <w:rFonts w:ascii="Arial" w:eastAsia="Franklin Gothic Book" w:hAnsi="Arial" w:cs="Arial"/>
                    <w:spacing w:val="23"/>
                    <w:lang w:val="de-DE"/>
                  </w:rPr>
                  <w:t xml:space="preserve"> </w:t>
                </w:r>
                <w:r w:rsidRPr="008D6DD5">
                  <w:rPr>
                    <w:rFonts w:ascii="Arial" w:eastAsia="Franklin Gothic Book" w:hAnsi="Arial" w:cs="Arial"/>
                    <w:spacing w:val="-1"/>
                    <w:lang w:val="de-DE"/>
                  </w:rPr>
                  <w:t>Te</w:t>
                </w:r>
                <w:r w:rsidRPr="008D6DD5">
                  <w:rPr>
                    <w:rFonts w:ascii="Arial" w:eastAsia="Franklin Gothic Book" w:hAnsi="Arial" w:cs="Arial"/>
                    <w:spacing w:val="-2"/>
                    <w:lang w:val="de-DE"/>
                  </w:rPr>
                  <w:t>i</w:t>
                </w:r>
                <w:r w:rsidRPr="008D6DD5">
                  <w:rPr>
                    <w:rFonts w:ascii="Arial" w:eastAsia="Franklin Gothic Book" w:hAnsi="Arial" w:cs="Arial"/>
                    <w:spacing w:val="2"/>
                    <w:lang w:val="de-DE"/>
                  </w:rPr>
                  <w:t>l</w:t>
                </w:r>
                <w:r w:rsidRPr="008D6DD5">
                  <w:rPr>
                    <w:rFonts w:ascii="Arial" w:eastAsia="Franklin Gothic Book" w:hAnsi="Arial" w:cs="Arial"/>
                    <w:spacing w:val="-1"/>
                    <w:lang w:val="de-DE"/>
                  </w:rPr>
                  <w:t>e</w:t>
                </w:r>
                <w:r w:rsidRPr="008D6DD5">
                  <w:rPr>
                    <w:rFonts w:ascii="Arial" w:eastAsia="Franklin Gothic Book" w:hAnsi="Arial" w:cs="Arial"/>
                    <w:lang w:val="de-DE"/>
                  </w:rPr>
                  <w:t>s</w:t>
                </w:r>
                <w:r w:rsidRPr="008D6DD5">
                  <w:rPr>
                    <w:rFonts w:ascii="Arial" w:eastAsia="Franklin Gothic Book" w:hAnsi="Arial" w:cs="Arial"/>
                    <w:w w:val="99"/>
                    <w:lang w:val="de-DE"/>
                  </w:rPr>
                  <w:t xml:space="preserve"> </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1"/>
                    <w:lang w:val="de-DE"/>
                  </w:rPr>
                  <w:t>ts</w:t>
                </w:r>
                <w:r w:rsidRPr="008D6DD5">
                  <w:rPr>
                    <w:rFonts w:ascii="Arial" w:eastAsia="Franklin Gothic Book" w:hAnsi="Arial" w:cs="Arial"/>
                    <w:spacing w:val="-1"/>
                    <w:lang w:val="de-DE"/>
                  </w:rPr>
                  <w:t>pre</w:t>
                </w:r>
                <w:r w:rsidRPr="008D6DD5">
                  <w:rPr>
                    <w:rFonts w:ascii="Arial" w:eastAsia="Franklin Gothic Book" w:hAnsi="Arial" w:cs="Arial"/>
                    <w:lang w:val="de-DE"/>
                  </w:rPr>
                  <w:t>ch</w:t>
                </w:r>
                <w:r w:rsidRPr="008D6DD5">
                  <w:rPr>
                    <w:rFonts w:ascii="Arial" w:eastAsia="Franklin Gothic Book" w:hAnsi="Arial" w:cs="Arial"/>
                    <w:spacing w:val="2"/>
                    <w:lang w:val="de-DE"/>
                  </w:rPr>
                  <w:t>e</w:t>
                </w:r>
                <w:r w:rsidRPr="008D6DD5">
                  <w:rPr>
                    <w:rFonts w:ascii="Arial" w:eastAsia="Franklin Gothic Book" w:hAnsi="Arial" w:cs="Arial"/>
                    <w:lang w:val="de-DE"/>
                  </w:rPr>
                  <w:t>nd</w:t>
                </w:r>
                <w:r w:rsidRPr="008D6DD5">
                  <w:rPr>
                    <w:rFonts w:ascii="Arial" w:eastAsia="Franklin Gothic Book" w:hAnsi="Arial" w:cs="Arial"/>
                    <w:spacing w:val="40"/>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e</w:t>
                </w:r>
                <w:r w:rsidRPr="008D6DD5">
                  <w:rPr>
                    <w:rFonts w:ascii="Arial" w:eastAsia="Franklin Gothic Book" w:hAnsi="Arial" w:cs="Arial"/>
                    <w:lang w:val="de-DE"/>
                  </w:rPr>
                  <w:t>r</w:t>
                </w:r>
                <w:r w:rsidRPr="008D6DD5">
                  <w:rPr>
                    <w:rFonts w:ascii="Arial" w:eastAsia="Franklin Gothic Book" w:hAnsi="Arial" w:cs="Arial"/>
                    <w:spacing w:val="39"/>
                    <w:lang w:val="de-DE"/>
                  </w:rPr>
                  <w:t xml:space="preserve"> </w:t>
                </w:r>
                <w:r w:rsidRPr="008D6DD5">
                  <w:rPr>
                    <w:rFonts w:ascii="Arial" w:eastAsia="Franklin Gothic Book" w:hAnsi="Arial" w:cs="Arial"/>
                    <w:spacing w:val="-1"/>
                    <w:lang w:val="de-DE"/>
                  </w:rPr>
                  <w:t>Fr</w:t>
                </w:r>
                <w:r w:rsidRPr="008D6DD5">
                  <w:rPr>
                    <w:rFonts w:ascii="Arial" w:eastAsia="Franklin Gothic Book" w:hAnsi="Arial" w:cs="Arial"/>
                    <w:spacing w:val="2"/>
                    <w:lang w:val="de-DE"/>
                  </w:rPr>
                  <w:t>e</w:t>
                </w:r>
                <w:r w:rsidRPr="008D6DD5">
                  <w:rPr>
                    <w:rFonts w:ascii="Arial" w:eastAsia="Franklin Gothic Book" w:hAnsi="Arial" w:cs="Arial"/>
                    <w:spacing w:val="-1"/>
                    <w:lang w:val="de-DE"/>
                  </w:rPr>
                  <w:t>i</w:t>
                </w:r>
                <w:r w:rsidRPr="008D6DD5">
                  <w:rPr>
                    <w:rFonts w:ascii="Arial" w:eastAsia="Franklin Gothic Book" w:hAnsi="Arial" w:cs="Arial"/>
                    <w:lang w:val="de-DE"/>
                  </w:rPr>
                  <w:t>ga</w:t>
                </w:r>
                <w:r w:rsidRPr="008D6DD5">
                  <w:rPr>
                    <w:rFonts w:ascii="Arial" w:eastAsia="Franklin Gothic Book" w:hAnsi="Arial" w:cs="Arial"/>
                    <w:spacing w:val="1"/>
                    <w:lang w:val="de-DE"/>
                  </w:rPr>
                  <w:t>b</w:t>
                </w:r>
                <w:r w:rsidRPr="008D6DD5">
                  <w:rPr>
                    <w:rFonts w:ascii="Arial" w:eastAsia="Franklin Gothic Book" w:hAnsi="Arial" w:cs="Arial"/>
                    <w:lang w:val="de-DE"/>
                  </w:rPr>
                  <w:t>e</w:t>
                </w:r>
                <w:r w:rsidRPr="008D6DD5">
                  <w:rPr>
                    <w:rFonts w:ascii="Arial" w:eastAsia="Franklin Gothic Book" w:hAnsi="Arial" w:cs="Arial"/>
                    <w:spacing w:val="40"/>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e</w:t>
                </w:r>
                <w:r w:rsidRPr="008D6DD5">
                  <w:rPr>
                    <w:rFonts w:ascii="Arial" w:eastAsia="Franklin Gothic Book" w:hAnsi="Arial" w:cs="Arial"/>
                    <w:lang w:val="de-DE"/>
                  </w:rPr>
                  <w:t>s</w:t>
                </w:r>
                <w:r w:rsidRPr="008D6DD5">
                  <w:rPr>
                    <w:rFonts w:ascii="Arial" w:eastAsia="Franklin Gothic Book" w:hAnsi="Arial" w:cs="Arial"/>
                    <w:w w:val="99"/>
                    <w:lang w:val="de-DE"/>
                  </w:rPr>
                  <w:t xml:space="preserve"> </w:t>
                </w:r>
                <w:r w:rsidRPr="008D6DD5">
                  <w:rPr>
                    <w:rFonts w:ascii="Arial" w:eastAsia="Franklin Gothic Book" w:hAnsi="Arial" w:cs="Arial"/>
                    <w:spacing w:val="-1"/>
                    <w:lang w:val="de-DE"/>
                  </w:rPr>
                  <w:t>A</w:t>
                </w:r>
                <w:r w:rsidRPr="008D6DD5">
                  <w:rPr>
                    <w:rFonts w:ascii="Arial" w:eastAsia="Franklin Gothic Book" w:hAnsi="Arial" w:cs="Arial"/>
                    <w:spacing w:val="1"/>
                    <w:lang w:val="de-DE"/>
                  </w:rPr>
                  <w:t>b</w:t>
                </w:r>
                <w:r w:rsidRPr="008D6DD5">
                  <w:rPr>
                    <w:rFonts w:ascii="Arial" w:eastAsia="Franklin Gothic Book" w:hAnsi="Arial" w:cs="Arial"/>
                    <w:lang w:val="de-DE"/>
                  </w:rPr>
                  <w:t>n</w:t>
                </w:r>
                <w:r w:rsidRPr="008D6DD5">
                  <w:rPr>
                    <w:rFonts w:ascii="Arial" w:eastAsia="Franklin Gothic Book" w:hAnsi="Arial" w:cs="Arial"/>
                    <w:spacing w:val="-1"/>
                    <w:lang w:val="de-DE"/>
                  </w:rPr>
                  <w:t>e</w:t>
                </w:r>
                <w:r w:rsidRPr="008D6DD5">
                  <w:rPr>
                    <w:rFonts w:ascii="Arial" w:eastAsia="Franklin Gothic Book" w:hAnsi="Arial" w:cs="Arial"/>
                    <w:lang w:val="de-DE"/>
                  </w:rPr>
                  <w:t>h</w:t>
                </w:r>
                <w:r w:rsidRPr="008D6DD5">
                  <w:rPr>
                    <w:rFonts w:ascii="Arial" w:eastAsia="Franklin Gothic Book" w:hAnsi="Arial" w:cs="Arial"/>
                    <w:spacing w:val="1"/>
                    <w:lang w:val="de-DE"/>
                  </w:rPr>
                  <w:t>m</w:t>
                </w:r>
                <w:r w:rsidRPr="008D6DD5">
                  <w:rPr>
                    <w:rFonts w:ascii="Arial" w:eastAsia="Franklin Gothic Book" w:hAnsi="Arial" w:cs="Arial"/>
                    <w:spacing w:val="2"/>
                    <w:lang w:val="de-DE"/>
                  </w:rPr>
                  <w:t>e</w:t>
                </w:r>
                <w:r w:rsidRPr="008D6DD5">
                  <w:rPr>
                    <w:rFonts w:ascii="Arial" w:eastAsia="Franklin Gothic Book" w:hAnsi="Arial" w:cs="Arial"/>
                    <w:spacing w:val="-1"/>
                    <w:lang w:val="de-DE"/>
                  </w:rPr>
                  <w:t>r</w:t>
                </w:r>
                <w:r w:rsidRPr="008D6DD5">
                  <w:rPr>
                    <w:rFonts w:ascii="Arial" w:eastAsia="Franklin Gothic Book" w:hAnsi="Arial" w:cs="Arial"/>
                    <w:lang w:val="de-DE"/>
                  </w:rPr>
                  <w:t>s</w:t>
                </w:r>
                <w:r w:rsidRPr="008D6DD5">
                  <w:rPr>
                    <w:rFonts w:ascii="Arial" w:eastAsia="Franklin Gothic Book" w:hAnsi="Arial" w:cs="Arial"/>
                    <w:spacing w:val="-9"/>
                    <w:lang w:val="de-DE"/>
                  </w:rPr>
                  <w:t xml:space="preserve"> </w:t>
                </w:r>
                <w:r w:rsidRPr="008D6DD5">
                  <w:rPr>
                    <w:rFonts w:ascii="Arial" w:eastAsia="Franklin Gothic Book" w:hAnsi="Arial" w:cs="Arial"/>
                    <w:spacing w:val="-1"/>
                    <w:lang w:val="de-DE"/>
                  </w:rPr>
                  <w:t>z</w:t>
                </w:r>
                <w:r w:rsidRPr="008D6DD5">
                  <w:rPr>
                    <w:rFonts w:ascii="Arial" w:eastAsia="Franklin Gothic Book" w:hAnsi="Arial" w:cs="Arial"/>
                    <w:lang w:val="de-DE"/>
                  </w:rPr>
                  <w:t>u</w:t>
                </w:r>
                <w:r w:rsidRPr="008D6DD5">
                  <w:rPr>
                    <w:rFonts w:ascii="Arial" w:eastAsia="Franklin Gothic Book" w:hAnsi="Arial" w:cs="Arial"/>
                    <w:spacing w:val="-9"/>
                    <w:lang w:val="de-DE"/>
                  </w:rPr>
                  <w:t xml:space="preserve"> </w:t>
                </w:r>
                <w:r w:rsidRPr="008D6DD5">
                  <w:rPr>
                    <w:rFonts w:ascii="Arial" w:eastAsia="Franklin Gothic Book" w:hAnsi="Arial" w:cs="Arial"/>
                    <w:spacing w:val="-1"/>
                    <w:lang w:val="de-DE"/>
                  </w:rPr>
                  <w:t>l</w:t>
                </w:r>
                <w:r w:rsidRPr="008D6DD5">
                  <w:rPr>
                    <w:rFonts w:ascii="Arial" w:eastAsia="Franklin Gothic Book" w:hAnsi="Arial" w:cs="Arial"/>
                    <w:spacing w:val="2"/>
                    <w:lang w:val="de-DE"/>
                  </w:rPr>
                  <w:t>i</w:t>
                </w:r>
                <w:r w:rsidRPr="008D6DD5">
                  <w:rPr>
                    <w:rFonts w:ascii="Arial" w:eastAsia="Franklin Gothic Book" w:hAnsi="Arial" w:cs="Arial"/>
                    <w:spacing w:val="-1"/>
                    <w:lang w:val="de-DE"/>
                  </w:rPr>
                  <w:t>e</w:t>
                </w:r>
                <w:r w:rsidRPr="008D6DD5">
                  <w:rPr>
                    <w:rFonts w:ascii="Arial" w:eastAsia="Franklin Gothic Book" w:hAnsi="Arial" w:cs="Arial"/>
                    <w:lang w:val="de-DE"/>
                  </w:rPr>
                  <w:t>f</w:t>
                </w:r>
                <w:r w:rsidRPr="008D6DD5">
                  <w:rPr>
                    <w:rFonts w:ascii="Arial" w:eastAsia="Franklin Gothic Book" w:hAnsi="Arial" w:cs="Arial"/>
                    <w:spacing w:val="-1"/>
                    <w:lang w:val="de-DE"/>
                  </w:rPr>
                  <w:t>e</w:t>
                </w:r>
                <w:r w:rsidRPr="008D6DD5">
                  <w:rPr>
                    <w:rFonts w:ascii="Arial" w:eastAsia="Franklin Gothic Book" w:hAnsi="Arial" w:cs="Arial"/>
                    <w:spacing w:val="1"/>
                    <w:lang w:val="de-DE"/>
                  </w:rPr>
                  <w:t>r</w:t>
                </w:r>
                <w:r w:rsidRPr="008D6DD5">
                  <w:rPr>
                    <w:rFonts w:ascii="Arial" w:eastAsia="Franklin Gothic Book" w:hAnsi="Arial" w:cs="Arial"/>
                    <w:lang w:val="de-DE"/>
                  </w:rPr>
                  <w:t>n.</w:t>
                </w:r>
              </w:p>
              <w:p w14:paraId="1FD78D47" w14:textId="77777777" w:rsidR="00D735FE" w:rsidRPr="008D6DD5" w:rsidRDefault="00D735FE" w:rsidP="00FC7D47">
                <w:pPr>
                  <w:pStyle w:val="TableParagraph"/>
                  <w:spacing w:before="41"/>
                  <w:ind w:left="102" w:right="100"/>
                  <w:rPr>
                    <w:rFonts w:ascii="Arial" w:eastAsia="Franklin Gothic Book" w:hAnsi="Arial" w:cs="Arial"/>
                    <w:lang w:val="de-DE"/>
                  </w:rPr>
                </w:pPr>
                <w:r w:rsidRPr="008D6DD5">
                  <w:rPr>
                    <w:rFonts w:ascii="Arial" w:eastAsia="Franklin Gothic Book" w:hAnsi="Arial" w:cs="Arial"/>
                    <w:lang w:val="de-DE"/>
                  </w:rPr>
                  <w:t xml:space="preserve">Es ist keine Nachbemusterung erforderlich. </w:t>
                </w:r>
              </w:p>
              <w:p w14:paraId="2B538D0C" w14:textId="3F37E9A7" w:rsidR="00D735FE" w:rsidRPr="008D6DD5" w:rsidRDefault="00D735FE" w:rsidP="00FC7D47">
                <w:pPr>
                  <w:pStyle w:val="TableParagraph"/>
                  <w:spacing w:before="41"/>
                  <w:ind w:left="102" w:right="100"/>
                  <w:rPr>
                    <w:rFonts w:ascii="Arial" w:eastAsia="Franklin Gothic Book" w:hAnsi="Arial" w:cs="Arial"/>
                    <w:spacing w:val="-2"/>
                    <w:lang w:val="de-DE"/>
                  </w:rPr>
                </w:pPr>
                <w:r w:rsidRPr="008D6DD5">
                  <w:rPr>
                    <w:rFonts w:ascii="Arial" w:eastAsia="Franklin Gothic Book" w:hAnsi="Arial" w:cs="Arial"/>
                    <w:spacing w:val="-2"/>
                    <w:lang w:val="de-DE"/>
                  </w:rPr>
                  <w:t xml:space="preserve">Die Zeichnung wird durch die JULABO GmbH nachträglich angepasst und </w:t>
                </w:r>
                <w:r w:rsidR="00E7236B" w:rsidRPr="008D6DD5">
                  <w:rPr>
                    <w:rFonts w:ascii="Arial" w:eastAsia="Franklin Gothic Book" w:hAnsi="Arial" w:cs="Arial"/>
                    <w:spacing w:val="-2"/>
                    <w:lang w:val="de-DE"/>
                  </w:rPr>
                  <w:t>der Lieferant</w:t>
                </w:r>
                <w:r w:rsidRPr="008D6DD5">
                  <w:rPr>
                    <w:rFonts w:ascii="Arial" w:eastAsia="Franklin Gothic Book" w:hAnsi="Arial" w:cs="Arial"/>
                    <w:spacing w:val="-2"/>
                    <w:lang w:val="de-DE"/>
                  </w:rPr>
                  <w:t xml:space="preserve"> erh</w:t>
                </w:r>
                <w:r w:rsidR="00E7236B" w:rsidRPr="008D6DD5">
                  <w:rPr>
                    <w:rFonts w:ascii="Arial" w:eastAsia="Franklin Gothic Book" w:hAnsi="Arial" w:cs="Arial"/>
                    <w:spacing w:val="-2"/>
                    <w:lang w:val="de-DE"/>
                  </w:rPr>
                  <w:t>ält</w:t>
                </w:r>
                <w:r w:rsidRPr="008D6DD5">
                  <w:rPr>
                    <w:rFonts w:ascii="Arial" w:eastAsia="Franklin Gothic Book" w:hAnsi="Arial" w:cs="Arial"/>
                    <w:spacing w:val="-2"/>
                    <w:lang w:val="de-DE"/>
                  </w:rPr>
                  <w:t xml:space="preserve"> eine neue Version. </w:t>
                </w:r>
              </w:p>
              <w:p w14:paraId="42640AE9" w14:textId="77777777" w:rsidR="00D735FE" w:rsidRPr="008D6DD5" w:rsidRDefault="00D735FE" w:rsidP="000E5D11">
                <w:pPr>
                  <w:pStyle w:val="TableParagraph"/>
                  <w:spacing w:before="41"/>
                  <w:ind w:left="102" w:right="100"/>
                  <w:rPr>
                    <w:rFonts w:ascii="Arial" w:eastAsia="Franklin Gothic Book" w:hAnsi="Arial" w:cs="Arial"/>
                    <w:color w:val="FF0000"/>
                    <w:lang w:val="de-DE"/>
                  </w:rPr>
                </w:pPr>
              </w:p>
            </w:tc>
          </w:tr>
          <w:tr w:rsidR="00D735FE" w:rsidRPr="008B12F4" w14:paraId="6F4AE937" w14:textId="77777777" w:rsidTr="008D6DD5">
            <w:trPr>
              <w:trHeight w:hRule="exact" w:val="1567"/>
            </w:trPr>
            <w:tc>
              <w:tcPr>
                <w:tcW w:w="3247" w:type="dxa"/>
                <w:shd w:val="clear" w:color="auto" w:fill="FFFF00"/>
              </w:tcPr>
              <w:p w14:paraId="039F3ECF" w14:textId="77777777" w:rsidR="00D735FE" w:rsidRPr="008D6DD5" w:rsidRDefault="00D735FE" w:rsidP="00FC7D47">
                <w:pPr>
                  <w:pStyle w:val="TableParagraph"/>
                  <w:spacing w:line="200" w:lineRule="exact"/>
                  <w:rPr>
                    <w:rFonts w:ascii="Arial" w:hAnsi="Arial" w:cs="Arial"/>
                    <w:b/>
                    <w:lang w:val="de-DE"/>
                  </w:rPr>
                </w:pPr>
              </w:p>
              <w:p w14:paraId="0F394CC4" w14:textId="77777777" w:rsidR="00D735FE" w:rsidRPr="008D6DD5" w:rsidRDefault="00D735FE" w:rsidP="00FC7D47">
                <w:pPr>
                  <w:pStyle w:val="TableParagraph"/>
                  <w:ind w:left="2"/>
                  <w:rPr>
                    <w:rFonts w:ascii="Arial" w:eastAsia="Franklin Gothic Demi" w:hAnsi="Arial" w:cs="Arial"/>
                    <w:b/>
                    <w:lang w:val="de-DE"/>
                  </w:rPr>
                </w:pPr>
                <w:r w:rsidRPr="008D6DD5">
                  <w:rPr>
                    <w:rFonts w:ascii="Arial" w:eastAsia="Franklin Gothic Demi" w:hAnsi="Arial" w:cs="Arial"/>
                    <w:b/>
                    <w:lang w:val="de-DE"/>
                  </w:rPr>
                  <w:t xml:space="preserve"> F</w:t>
                </w:r>
                <w:r w:rsidRPr="008D6DD5">
                  <w:rPr>
                    <w:rFonts w:ascii="Arial" w:eastAsia="Franklin Gothic Demi" w:hAnsi="Arial" w:cs="Arial"/>
                    <w:b/>
                    <w:spacing w:val="-1"/>
                    <w:lang w:val="de-DE"/>
                  </w:rPr>
                  <w:t>rei</w:t>
                </w:r>
                <w:r w:rsidRPr="008D6DD5">
                  <w:rPr>
                    <w:rFonts w:ascii="Arial" w:eastAsia="Franklin Gothic Demi" w:hAnsi="Arial" w:cs="Arial"/>
                    <w:b/>
                    <w:spacing w:val="1"/>
                    <w:lang w:val="de-DE"/>
                  </w:rPr>
                  <w:t>g</w:t>
                </w:r>
                <w:r w:rsidRPr="008D6DD5">
                  <w:rPr>
                    <w:rFonts w:ascii="Arial" w:eastAsia="Franklin Gothic Demi" w:hAnsi="Arial" w:cs="Arial"/>
                    <w:b/>
                    <w:lang w:val="de-DE"/>
                  </w:rPr>
                  <w:t>a</w:t>
                </w:r>
                <w:r w:rsidRPr="008D6DD5">
                  <w:rPr>
                    <w:rFonts w:ascii="Arial" w:eastAsia="Franklin Gothic Demi" w:hAnsi="Arial" w:cs="Arial"/>
                    <w:b/>
                    <w:spacing w:val="1"/>
                    <w:lang w:val="de-DE"/>
                  </w:rPr>
                  <w:t>b</w:t>
                </w:r>
                <w:r w:rsidRPr="008D6DD5">
                  <w:rPr>
                    <w:rFonts w:ascii="Arial" w:eastAsia="Franklin Gothic Demi" w:hAnsi="Arial" w:cs="Arial"/>
                    <w:b/>
                    <w:lang w:val="de-DE"/>
                  </w:rPr>
                  <w:t>e</w:t>
                </w:r>
                <w:r w:rsidRPr="008D6DD5">
                  <w:rPr>
                    <w:rFonts w:ascii="Arial" w:eastAsia="Franklin Gothic Demi" w:hAnsi="Arial" w:cs="Arial"/>
                    <w:b/>
                    <w:spacing w:val="-16"/>
                    <w:lang w:val="de-DE"/>
                  </w:rPr>
                  <w:t xml:space="preserve"> </w:t>
                </w:r>
                <w:r w:rsidRPr="008D6DD5">
                  <w:rPr>
                    <w:rFonts w:ascii="Arial" w:eastAsia="Franklin Gothic Demi" w:hAnsi="Arial" w:cs="Arial"/>
                    <w:b/>
                    <w:spacing w:val="1"/>
                    <w:lang w:val="de-DE"/>
                  </w:rPr>
                  <w:t>m</w:t>
                </w:r>
                <w:r w:rsidRPr="008D6DD5">
                  <w:rPr>
                    <w:rFonts w:ascii="Arial" w:eastAsia="Franklin Gothic Demi" w:hAnsi="Arial" w:cs="Arial"/>
                    <w:b/>
                    <w:spacing w:val="-1"/>
                    <w:lang w:val="de-DE"/>
                  </w:rPr>
                  <w:t>i</w:t>
                </w:r>
                <w:r w:rsidRPr="008D6DD5">
                  <w:rPr>
                    <w:rFonts w:ascii="Arial" w:eastAsia="Franklin Gothic Demi" w:hAnsi="Arial" w:cs="Arial"/>
                    <w:b/>
                    <w:lang w:val="de-DE"/>
                  </w:rPr>
                  <w:t>t</w:t>
                </w:r>
                <w:r w:rsidRPr="008D6DD5">
                  <w:rPr>
                    <w:rFonts w:ascii="Arial" w:eastAsia="Franklin Gothic Demi" w:hAnsi="Arial" w:cs="Arial"/>
                    <w:b/>
                    <w:spacing w:val="-13"/>
                    <w:lang w:val="de-DE"/>
                  </w:rPr>
                  <w:t xml:space="preserve"> </w:t>
                </w:r>
                <w:r w:rsidRPr="008D6DD5">
                  <w:rPr>
                    <w:rFonts w:ascii="Arial" w:eastAsia="Franklin Gothic Demi" w:hAnsi="Arial" w:cs="Arial"/>
                    <w:b/>
                    <w:lang w:val="de-DE"/>
                  </w:rPr>
                  <w:t>Au</w:t>
                </w:r>
                <w:r w:rsidRPr="008D6DD5">
                  <w:rPr>
                    <w:rFonts w:ascii="Arial" w:eastAsia="Franklin Gothic Demi" w:hAnsi="Arial" w:cs="Arial"/>
                    <w:b/>
                    <w:spacing w:val="1"/>
                    <w:lang w:val="de-DE"/>
                  </w:rPr>
                  <w:t>fl</w:t>
                </w:r>
                <w:r w:rsidRPr="008D6DD5">
                  <w:rPr>
                    <w:rFonts w:ascii="Arial" w:eastAsia="Franklin Gothic Demi" w:hAnsi="Arial" w:cs="Arial"/>
                    <w:b/>
                    <w:lang w:val="de-DE"/>
                  </w:rPr>
                  <w:t>a</w:t>
                </w:r>
                <w:r w:rsidRPr="008D6DD5">
                  <w:rPr>
                    <w:rFonts w:ascii="Arial" w:eastAsia="Franklin Gothic Demi" w:hAnsi="Arial" w:cs="Arial"/>
                    <w:b/>
                    <w:spacing w:val="1"/>
                    <w:lang w:val="de-DE"/>
                  </w:rPr>
                  <w:t>g</w:t>
                </w:r>
                <w:r w:rsidRPr="008D6DD5">
                  <w:rPr>
                    <w:rFonts w:ascii="Arial" w:eastAsia="Franklin Gothic Demi" w:hAnsi="Arial" w:cs="Arial"/>
                    <w:b/>
                    <w:spacing w:val="-1"/>
                    <w:lang w:val="de-DE"/>
                  </w:rPr>
                  <w:t>e</w:t>
                </w:r>
                <w:r w:rsidRPr="008D6DD5">
                  <w:rPr>
                    <w:rFonts w:ascii="Arial" w:eastAsia="Franklin Gothic Demi" w:hAnsi="Arial" w:cs="Arial"/>
                    <w:b/>
                    <w:lang w:val="de-DE"/>
                  </w:rPr>
                  <w:t xml:space="preserve">n </w:t>
                </w:r>
              </w:p>
              <w:p w14:paraId="2442AC35" w14:textId="77777777" w:rsidR="00D735FE" w:rsidRPr="008D6DD5" w:rsidRDefault="00D735FE" w:rsidP="00FC7D47">
                <w:pPr>
                  <w:pStyle w:val="TableParagraph"/>
                  <w:ind w:left="2"/>
                  <w:rPr>
                    <w:rFonts w:ascii="Arial" w:eastAsia="Franklin Gothic Demi" w:hAnsi="Arial" w:cs="Arial"/>
                    <w:b/>
                    <w:lang w:val="de-DE"/>
                  </w:rPr>
                </w:pPr>
              </w:p>
              <w:p w14:paraId="2CD53F27" w14:textId="7F8E7288" w:rsidR="00D735FE" w:rsidRPr="008D6DD5" w:rsidRDefault="00D735FE" w:rsidP="00D735FE">
                <w:pPr>
                  <w:pStyle w:val="TableParagraph"/>
                  <w:numPr>
                    <w:ilvl w:val="0"/>
                    <w:numId w:val="14"/>
                  </w:numPr>
                  <w:rPr>
                    <w:rFonts w:ascii="Arial" w:eastAsia="Franklin Gothic Demi" w:hAnsi="Arial" w:cs="Arial"/>
                    <w:b/>
                    <w:lang w:val="de-DE"/>
                  </w:rPr>
                </w:pPr>
                <w:r w:rsidRPr="008D6DD5">
                  <w:rPr>
                    <w:rFonts w:ascii="Arial" w:eastAsia="Franklin Gothic Demi" w:hAnsi="Arial" w:cs="Arial"/>
                    <w:b/>
                    <w:lang w:val="de-DE"/>
                  </w:rPr>
                  <w:t>Nachbemusterung</w:t>
                </w:r>
                <w:r w:rsidR="008D6DD5">
                  <w:rPr>
                    <w:rFonts w:ascii="Arial" w:eastAsia="Franklin Gothic Demi" w:hAnsi="Arial" w:cs="Arial"/>
                    <w:b/>
                    <w:lang w:val="de-DE"/>
                  </w:rPr>
                  <w:t xml:space="preserve"> </w:t>
                </w:r>
                <w:r w:rsidRPr="008D6DD5">
                  <w:rPr>
                    <w:rFonts w:ascii="Arial" w:eastAsia="Franklin Gothic Demi" w:hAnsi="Arial" w:cs="Arial"/>
                    <w:b/>
                    <w:lang w:val="de-DE"/>
                  </w:rPr>
                  <w:t>erf</w:t>
                </w:r>
                <w:r w:rsidR="008D6DD5">
                  <w:rPr>
                    <w:rFonts w:ascii="Arial" w:eastAsia="Franklin Gothic Demi" w:hAnsi="Arial" w:cs="Arial"/>
                    <w:b/>
                    <w:lang w:val="de-DE"/>
                  </w:rPr>
                  <w:t>or</w:t>
                </w:r>
                <w:r w:rsidRPr="008D6DD5">
                  <w:rPr>
                    <w:rFonts w:ascii="Arial" w:eastAsia="Franklin Gothic Demi" w:hAnsi="Arial" w:cs="Arial"/>
                    <w:b/>
                    <w:lang w:val="de-DE"/>
                  </w:rPr>
                  <w:t>derlich</w:t>
                </w:r>
              </w:p>
              <w:p w14:paraId="0BE4831A" w14:textId="77777777" w:rsidR="00D735FE" w:rsidRPr="008D6DD5" w:rsidRDefault="00D735FE" w:rsidP="00FC7D47">
                <w:pPr>
                  <w:pStyle w:val="TableParagraph"/>
                  <w:spacing w:before="3" w:line="120" w:lineRule="exact"/>
                  <w:rPr>
                    <w:rFonts w:ascii="Arial" w:hAnsi="Arial" w:cs="Arial"/>
                    <w:b/>
                    <w:lang w:val="de-DE"/>
                  </w:rPr>
                </w:pPr>
              </w:p>
            </w:tc>
            <w:tc>
              <w:tcPr>
                <w:tcW w:w="6378" w:type="dxa"/>
              </w:tcPr>
              <w:p w14:paraId="58863E4E" w14:textId="77777777" w:rsidR="00D735FE" w:rsidRPr="008D6DD5" w:rsidRDefault="00D735FE" w:rsidP="00FC7D47">
                <w:pPr>
                  <w:pStyle w:val="TableParagraph"/>
                  <w:spacing w:before="41"/>
                  <w:ind w:left="102" w:right="101"/>
                  <w:rPr>
                    <w:rFonts w:ascii="Arial" w:eastAsia="Franklin Gothic Book" w:hAnsi="Arial" w:cs="Arial"/>
                    <w:color w:val="FF0000"/>
                    <w:spacing w:val="26"/>
                    <w:lang w:val="de-DE"/>
                  </w:rPr>
                </w:pPr>
                <w:r w:rsidRPr="008D6DD5">
                  <w:rPr>
                    <w:rFonts w:ascii="Arial" w:eastAsia="Franklin Gothic Book" w:hAnsi="Arial" w:cs="Arial"/>
                    <w:lang w:val="de-DE"/>
                  </w:rPr>
                  <w:t>Das Los</w:t>
                </w:r>
                <w:r w:rsidRPr="008D6DD5">
                  <w:rPr>
                    <w:rFonts w:ascii="Arial" w:eastAsia="Franklin Gothic Book" w:hAnsi="Arial" w:cs="Arial"/>
                    <w:spacing w:val="-1"/>
                    <w:lang w:val="de-DE"/>
                  </w:rPr>
                  <w:t xml:space="preserve"> wir</w:t>
                </w:r>
                <w:r w:rsidRPr="008D6DD5">
                  <w:rPr>
                    <w:rFonts w:ascii="Arial" w:eastAsia="Franklin Gothic Book" w:hAnsi="Arial" w:cs="Arial"/>
                    <w:lang w:val="de-DE"/>
                  </w:rPr>
                  <w:t>d</w:t>
                </w:r>
                <w:r w:rsidRPr="008D6DD5">
                  <w:rPr>
                    <w:rFonts w:ascii="Arial" w:eastAsia="Franklin Gothic Book" w:hAnsi="Arial" w:cs="Arial"/>
                    <w:spacing w:val="-1"/>
                    <w:lang w:val="de-DE"/>
                  </w:rPr>
                  <w:t xml:space="preserve"> </w:t>
                </w:r>
                <w:r w:rsidRPr="008D6DD5">
                  <w:rPr>
                    <w:rFonts w:ascii="Arial" w:eastAsia="Franklin Gothic Book" w:hAnsi="Arial" w:cs="Arial"/>
                    <w:spacing w:val="1"/>
                    <w:lang w:val="de-DE"/>
                  </w:rPr>
                  <w:t>m</w:t>
                </w:r>
                <w:r w:rsidRPr="008D6DD5">
                  <w:rPr>
                    <w:rFonts w:ascii="Arial" w:eastAsia="Franklin Gothic Book" w:hAnsi="Arial" w:cs="Arial"/>
                    <w:spacing w:val="-1"/>
                    <w:lang w:val="de-DE"/>
                  </w:rPr>
                  <w:t>i</w:t>
                </w:r>
                <w:r w:rsidRPr="008D6DD5">
                  <w:rPr>
                    <w:rFonts w:ascii="Arial" w:eastAsia="Franklin Gothic Book" w:hAnsi="Arial" w:cs="Arial"/>
                    <w:lang w:val="de-DE"/>
                  </w:rPr>
                  <w:t>t</w:t>
                </w:r>
                <w:r w:rsidRPr="008D6DD5">
                  <w:rPr>
                    <w:rFonts w:ascii="Arial" w:eastAsia="Franklin Gothic Book" w:hAnsi="Arial" w:cs="Arial"/>
                    <w:spacing w:val="-1"/>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e</w:t>
                </w:r>
                <w:r w:rsidRPr="008D6DD5">
                  <w:rPr>
                    <w:rFonts w:ascii="Arial" w:eastAsia="Franklin Gothic Book" w:hAnsi="Arial" w:cs="Arial"/>
                    <w:lang w:val="de-DE"/>
                  </w:rPr>
                  <w:t>m</w:t>
                </w:r>
                <w:r w:rsidRPr="008D6DD5">
                  <w:rPr>
                    <w:rFonts w:ascii="Arial" w:eastAsia="Franklin Gothic Book" w:hAnsi="Arial" w:cs="Arial"/>
                    <w:spacing w:val="-3"/>
                    <w:lang w:val="de-DE"/>
                  </w:rPr>
                  <w:t xml:space="preserve"> </w:t>
                </w:r>
                <w:r w:rsidRPr="008D6DD5">
                  <w:rPr>
                    <w:rFonts w:ascii="Arial" w:eastAsia="Franklin Gothic Book" w:hAnsi="Arial" w:cs="Arial"/>
                    <w:spacing w:val="1"/>
                    <w:lang w:val="de-DE"/>
                  </w:rPr>
                  <w:t>V</w:t>
                </w:r>
                <w:r w:rsidRPr="008D6DD5">
                  <w:rPr>
                    <w:rFonts w:ascii="Arial" w:eastAsia="Franklin Gothic Book" w:hAnsi="Arial" w:cs="Arial"/>
                    <w:spacing w:val="-1"/>
                    <w:lang w:val="de-DE"/>
                  </w:rPr>
                  <w:t>or</w:t>
                </w:r>
                <w:r w:rsidRPr="008D6DD5">
                  <w:rPr>
                    <w:rFonts w:ascii="Arial" w:eastAsia="Franklin Gothic Book" w:hAnsi="Arial" w:cs="Arial"/>
                    <w:spacing w:val="1"/>
                    <w:lang w:val="de-DE"/>
                  </w:rPr>
                  <w:t>b</w:t>
                </w:r>
                <w:r w:rsidRPr="008D6DD5">
                  <w:rPr>
                    <w:rFonts w:ascii="Arial" w:eastAsia="Franklin Gothic Book" w:hAnsi="Arial" w:cs="Arial"/>
                    <w:spacing w:val="-1"/>
                    <w:lang w:val="de-DE"/>
                  </w:rPr>
                  <w:t>e</w:t>
                </w:r>
                <w:r w:rsidRPr="008D6DD5">
                  <w:rPr>
                    <w:rFonts w:ascii="Arial" w:eastAsia="Franklin Gothic Book" w:hAnsi="Arial" w:cs="Arial"/>
                    <w:lang w:val="de-DE"/>
                  </w:rPr>
                  <w:t>ha</w:t>
                </w:r>
                <w:r w:rsidRPr="008D6DD5">
                  <w:rPr>
                    <w:rFonts w:ascii="Arial" w:eastAsia="Franklin Gothic Book" w:hAnsi="Arial" w:cs="Arial"/>
                    <w:spacing w:val="-1"/>
                    <w:lang w:val="de-DE"/>
                  </w:rPr>
                  <w:t>l</w:t>
                </w:r>
                <w:r w:rsidRPr="008D6DD5">
                  <w:rPr>
                    <w:rFonts w:ascii="Arial" w:eastAsia="Franklin Gothic Book" w:hAnsi="Arial" w:cs="Arial"/>
                    <w:lang w:val="de-DE"/>
                  </w:rPr>
                  <w:t>t</w:t>
                </w:r>
                <w:r w:rsidRPr="008D6DD5">
                  <w:rPr>
                    <w:rFonts w:ascii="Arial" w:eastAsia="Franklin Gothic Book" w:hAnsi="Arial" w:cs="Arial"/>
                    <w:w w:val="99"/>
                    <w:lang w:val="de-DE"/>
                  </w:rPr>
                  <w:t xml:space="preserve"> </w:t>
                </w:r>
                <w:r w:rsidRPr="008D6DD5">
                  <w:rPr>
                    <w:rFonts w:ascii="Arial" w:eastAsia="Franklin Gothic Book" w:hAnsi="Arial" w:cs="Arial"/>
                    <w:spacing w:val="-1"/>
                    <w:lang w:val="de-DE"/>
                  </w:rPr>
                  <w:t>ei</w:t>
                </w:r>
                <w:r w:rsidRPr="008D6DD5">
                  <w:rPr>
                    <w:rFonts w:ascii="Arial" w:eastAsia="Franklin Gothic Book" w:hAnsi="Arial" w:cs="Arial"/>
                    <w:lang w:val="de-DE"/>
                  </w:rPr>
                  <w:t>n</w:t>
                </w:r>
                <w:r w:rsidRPr="008D6DD5">
                  <w:rPr>
                    <w:rFonts w:ascii="Arial" w:eastAsia="Franklin Gothic Book" w:hAnsi="Arial" w:cs="Arial"/>
                    <w:spacing w:val="2"/>
                    <w:lang w:val="de-DE"/>
                  </w:rPr>
                  <w:t>e</w:t>
                </w:r>
                <w:r w:rsidRPr="008D6DD5">
                  <w:rPr>
                    <w:rFonts w:ascii="Arial" w:eastAsia="Franklin Gothic Book" w:hAnsi="Arial" w:cs="Arial"/>
                    <w:lang w:val="de-DE"/>
                  </w:rPr>
                  <w:t>r</w:t>
                </w:r>
                <w:r w:rsidRPr="008D6DD5">
                  <w:rPr>
                    <w:rFonts w:ascii="Arial" w:eastAsia="Franklin Gothic Book" w:hAnsi="Arial" w:cs="Arial"/>
                    <w:spacing w:val="22"/>
                    <w:lang w:val="de-DE"/>
                  </w:rPr>
                  <w:t xml:space="preserve"> </w:t>
                </w:r>
                <w:r w:rsidRPr="008D6DD5">
                  <w:rPr>
                    <w:rFonts w:ascii="Arial" w:eastAsia="Franklin Gothic Book" w:hAnsi="Arial" w:cs="Arial"/>
                    <w:spacing w:val="-1"/>
                    <w:lang w:val="de-DE"/>
                  </w:rPr>
                  <w:t>p</w:t>
                </w:r>
                <w:r w:rsidRPr="008D6DD5">
                  <w:rPr>
                    <w:rFonts w:ascii="Arial" w:eastAsia="Franklin Gothic Book" w:hAnsi="Arial" w:cs="Arial"/>
                    <w:spacing w:val="1"/>
                    <w:lang w:val="de-DE"/>
                  </w:rPr>
                  <w:t>r</w:t>
                </w:r>
                <w:r w:rsidRPr="008D6DD5">
                  <w:rPr>
                    <w:rFonts w:ascii="Arial" w:eastAsia="Franklin Gothic Book" w:hAnsi="Arial" w:cs="Arial"/>
                    <w:spacing w:val="-1"/>
                    <w:lang w:val="de-DE"/>
                  </w:rPr>
                  <w:t>o</w:t>
                </w:r>
                <w:r w:rsidRPr="008D6DD5">
                  <w:rPr>
                    <w:rFonts w:ascii="Arial" w:eastAsia="Franklin Gothic Book" w:hAnsi="Arial" w:cs="Arial"/>
                    <w:spacing w:val="1"/>
                    <w:lang w:val="de-DE"/>
                  </w:rPr>
                  <w:t>b</w:t>
                </w:r>
                <w:r w:rsidRPr="008D6DD5">
                  <w:rPr>
                    <w:rFonts w:ascii="Arial" w:eastAsia="Franklin Gothic Book" w:hAnsi="Arial" w:cs="Arial"/>
                    <w:spacing w:val="-1"/>
                    <w:lang w:val="de-DE"/>
                  </w:rPr>
                  <w:t>le</w:t>
                </w:r>
                <w:r w:rsidRPr="008D6DD5">
                  <w:rPr>
                    <w:rFonts w:ascii="Arial" w:eastAsia="Franklin Gothic Book" w:hAnsi="Arial" w:cs="Arial"/>
                    <w:spacing w:val="1"/>
                    <w:lang w:val="de-DE"/>
                  </w:rPr>
                  <w:t>m</w:t>
                </w:r>
                <w:r w:rsidRPr="008D6DD5">
                  <w:rPr>
                    <w:rFonts w:ascii="Arial" w:eastAsia="Franklin Gothic Book" w:hAnsi="Arial" w:cs="Arial"/>
                    <w:spacing w:val="-1"/>
                    <w:lang w:val="de-DE"/>
                  </w:rPr>
                  <w:t>lo</w:t>
                </w:r>
                <w:r w:rsidRPr="008D6DD5">
                  <w:rPr>
                    <w:rFonts w:ascii="Arial" w:eastAsia="Franklin Gothic Book" w:hAnsi="Arial" w:cs="Arial"/>
                    <w:spacing w:val="1"/>
                    <w:lang w:val="de-DE"/>
                  </w:rPr>
                  <w:t>s</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23"/>
                    <w:lang w:val="de-DE"/>
                  </w:rPr>
                  <w:t xml:space="preserve"> </w:t>
                </w:r>
                <w:r w:rsidRPr="008D6DD5">
                  <w:rPr>
                    <w:rFonts w:ascii="Arial" w:eastAsia="Franklin Gothic Book" w:hAnsi="Arial" w:cs="Arial"/>
                    <w:spacing w:val="2"/>
                    <w:lang w:val="de-DE"/>
                  </w:rPr>
                  <w:t>W</w:t>
                </w:r>
                <w:r w:rsidRPr="008D6DD5">
                  <w:rPr>
                    <w:rFonts w:ascii="Arial" w:eastAsia="Franklin Gothic Book" w:hAnsi="Arial" w:cs="Arial"/>
                    <w:spacing w:val="-1"/>
                    <w:lang w:val="de-DE"/>
                  </w:rPr>
                  <w:t>ei</w:t>
                </w:r>
                <w:r w:rsidRPr="008D6DD5">
                  <w:rPr>
                    <w:rFonts w:ascii="Arial" w:eastAsia="Franklin Gothic Book" w:hAnsi="Arial" w:cs="Arial"/>
                    <w:spacing w:val="1"/>
                    <w:lang w:val="de-DE"/>
                  </w:rPr>
                  <w:t>t</w:t>
                </w:r>
                <w:r w:rsidRPr="008D6DD5">
                  <w:rPr>
                    <w:rFonts w:ascii="Arial" w:eastAsia="Franklin Gothic Book" w:hAnsi="Arial" w:cs="Arial"/>
                    <w:spacing w:val="-1"/>
                    <w:lang w:val="de-DE"/>
                  </w:rPr>
                  <w:t>e</w:t>
                </w:r>
                <w:r w:rsidRPr="008D6DD5">
                  <w:rPr>
                    <w:rFonts w:ascii="Arial" w:eastAsia="Franklin Gothic Book" w:hAnsi="Arial" w:cs="Arial"/>
                    <w:spacing w:val="1"/>
                    <w:lang w:val="de-DE"/>
                  </w:rPr>
                  <w:t>r</w:t>
                </w:r>
                <w:r w:rsidRPr="008D6DD5">
                  <w:rPr>
                    <w:rFonts w:ascii="Arial" w:eastAsia="Franklin Gothic Book" w:hAnsi="Arial" w:cs="Arial"/>
                    <w:spacing w:val="-1"/>
                    <w:lang w:val="de-DE"/>
                  </w:rPr>
                  <w:t>ver</w:t>
                </w:r>
                <w:r w:rsidRPr="008D6DD5">
                  <w:rPr>
                    <w:rFonts w:ascii="Arial" w:eastAsia="Franklin Gothic Book" w:hAnsi="Arial" w:cs="Arial"/>
                    <w:spacing w:val="2"/>
                    <w:lang w:val="de-DE"/>
                  </w:rPr>
                  <w:t>a</w:t>
                </w:r>
                <w:r w:rsidRPr="008D6DD5">
                  <w:rPr>
                    <w:rFonts w:ascii="Arial" w:eastAsia="Franklin Gothic Book" w:hAnsi="Arial" w:cs="Arial"/>
                    <w:spacing w:val="-1"/>
                    <w:lang w:val="de-DE"/>
                  </w:rPr>
                  <w:t>r</w:t>
                </w:r>
                <w:r w:rsidRPr="008D6DD5">
                  <w:rPr>
                    <w:rFonts w:ascii="Arial" w:eastAsia="Franklin Gothic Book" w:hAnsi="Arial" w:cs="Arial"/>
                    <w:spacing w:val="1"/>
                    <w:lang w:val="de-DE"/>
                  </w:rPr>
                  <w:t>b</w:t>
                </w:r>
                <w:r w:rsidRPr="008D6DD5">
                  <w:rPr>
                    <w:rFonts w:ascii="Arial" w:eastAsia="Franklin Gothic Book" w:hAnsi="Arial" w:cs="Arial"/>
                    <w:spacing w:val="-1"/>
                    <w:lang w:val="de-DE"/>
                  </w:rPr>
                  <w:t>ei</w:t>
                </w:r>
                <w:r w:rsidRPr="008D6DD5">
                  <w:rPr>
                    <w:rFonts w:ascii="Arial" w:eastAsia="Franklin Gothic Book" w:hAnsi="Arial" w:cs="Arial"/>
                    <w:spacing w:val="1"/>
                    <w:lang w:val="de-DE"/>
                  </w:rPr>
                  <w:t>t</w:t>
                </w:r>
                <w:r w:rsidRPr="008D6DD5">
                  <w:rPr>
                    <w:rFonts w:ascii="Arial" w:eastAsia="Franklin Gothic Book" w:hAnsi="Arial" w:cs="Arial"/>
                    <w:lang w:val="de-DE"/>
                  </w:rPr>
                  <w:t>ung</w:t>
                </w:r>
                <w:r w:rsidRPr="008D6DD5">
                  <w:rPr>
                    <w:rFonts w:ascii="Arial" w:eastAsia="Franklin Gothic Book" w:hAnsi="Arial" w:cs="Arial"/>
                    <w:spacing w:val="23"/>
                    <w:lang w:val="de-DE"/>
                  </w:rPr>
                  <w:t xml:space="preserve"> </w:t>
                </w:r>
                <w:r w:rsidRPr="008D6DD5">
                  <w:rPr>
                    <w:rFonts w:ascii="Arial" w:eastAsia="Franklin Gothic Book" w:hAnsi="Arial" w:cs="Arial"/>
                    <w:lang w:val="de-DE"/>
                  </w:rPr>
                  <w:t>ang</w:t>
                </w:r>
                <w:r w:rsidRPr="008D6DD5">
                  <w:rPr>
                    <w:rFonts w:ascii="Arial" w:eastAsia="Franklin Gothic Book" w:hAnsi="Arial" w:cs="Arial"/>
                    <w:spacing w:val="2"/>
                    <w:lang w:val="de-DE"/>
                  </w:rPr>
                  <w:t>e</w:t>
                </w:r>
                <w:r w:rsidRPr="008D6DD5">
                  <w:rPr>
                    <w:rFonts w:ascii="Arial" w:eastAsia="Franklin Gothic Book" w:hAnsi="Arial" w:cs="Arial"/>
                    <w:lang w:val="de-DE"/>
                  </w:rPr>
                  <w:t>n</w:t>
                </w:r>
                <w:r w:rsidRPr="008D6DD5">
                  <w:rPr>
                    <w:rFonts w:ascii="Arial" w:eastAsia="Franklin Gothic Book" w:hAnsi="Arial" w:cs="Arial"/>
                    <w:spacing w:val="-1"/>
                    <w:lang w:val="de-DE"/>
                  </w:rPr>
                  <w:t>o</w:t>
                </w:r>
                <w:r w:rsidRPr="008D6DD5">
                  <w:rPr>
                    <w:rFonts w:ascii="Arial" w:eastAsia="Franklin Gothic Book" w:hAnsi="Arial" w:cs="Arial"/>
                    <w:spacing w:val="1"/>
                    <w:lang w:val="de-DE"/>
                  </w:rPr>
                  <w:t>mm</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26"/>
                    <w:lang w:val="de-DE"/>
                  </w:rPr>
                  <w:t xml:space="preserve"> </w:t>
                </w:r>
              </w:p>
              <w:p w14:paraId="6EFCB223" w14:textId="0A615007" w:rsidR="00D735FE" w:rsidRPr="008D6DD5" w:rsidRDefault="00D735FE" w:rsidP="00DD56A7">
                <w:pPr>
                  <w:pStyle w:val="TableParagraph"/>
                  <w:spacing w:before="41"/>
                  <w:ind w:left="102" w:right="101"/>
                  <w:rPr>
                    <w:rFonts w:ascii="Arial" w:eastAsia="Franklin Gothic Book" w:hAnsi="Arial" w:cs="Arial"/>
                    <w:lang w:val="de-DE"/>
                  </w:rPr>
                </w:pPr>
                <w:r w:rsidRPr="008D6DD5">
                  <w:rPr>
                    <w:rFonts w:ascii="Arial" w:eastAsia="Franklin Gothic Book" w:hAnsi="Arial" w:cs="Arial"/>
                    <w:spacing w:val="-2"/>
                    <w:lang w:val="de-DE"/>
                  </w:rPr>
                  <w:t>E</w:t>
                </w:r>
                <w:r w:rsidRPr="008D6DD5">
                  <w:rPr>
                    <w:rFonts w:ascii="Arial" w:eastAsia="Franklin Gothic Book" w:hAnsi="Arial" w:cs="Arial"/>
                    <w:spacing w:val="-1"/>
                    <w:lang w:val="de-DE"/>
                  </w:rPr>
                  <w:t>i</w:t>
                </w:r>
                <w:r w:rsidRPr="008D6DD5">
                  <w:rPr>
                    <w:rFonts w:ascii="Arial" w:eastAsia="Franklin Gothic Book" w:hAnsi="Arial" w:cs="Arial"/>
                    <w:lang w:val="de-DE"/>
                  </w:rPr>
                  <w:t>n</w:t>
                </w:r>
                <w:r w:rsidRPr="008D6DD5">
                  <w:rPr>
                    <w:rFonts w:ascii="Arial" w:eastAsia="Franklin Gothic Book" w:hAnsi="Arial" w:cs="Arial"/>
                    <w:w w:val="99"/>
                    <w:lang w:val="de-DE"/>
                  </w:rPr>
                  <w:t xml:space="preserve"> </w:t>
                </w:r>
                <w:r w:rsidRPr="008D6DD5">
                  <w:rPr>
                    <w:rFonts w:ascii="Arial" w:eastAsia="Franklin Gothic Book" w:hAnsi="Arial" w:cs="Arial"/>
                    <w:spacing w:val="-1"/>
                    <w:lang w:val="de-DE"/>
                  </w:rPr>
                  <w:t>ver</w:t>
                </w:r>
                <w:r w:rsidRPr="008D6DD5">
                  <w:rPr>
                    <w:rFonts w:ascii="Arial" w:eastAsia="Franklin Gothic Book" w:hAnsi="Arial" w:cs="Arial"/>
                    <w:spacing w:val="3"/>
                    <w:lang w:val="de-DE"/>
                  </w:rPr>
                  <w:t>b</w:t>
                </w:r>
                <w:r w:rsidRPr="008D6DD5">
                  <w:rPr>
                    <w:rFonts w:ascii="Arial" w:eastAsia="Franklin Gothic Book" w:hAnsi="Arial" w:cs="Arial"/>
                    <w:spacing w:val="-1"/>
                    <w:lang w:val="de-DE"/>
                  </w:rPr>
                  <w:t>e</w:t>
                </w:r>
                <w:r w:rsidRPr="008D6DD5">
                  <w:rPr>
                    <w:rFonts w:ascii="Arial" w:eastAsia="Franklin Gothic Book" w:hAnsi="Arial" w:cs="Arial"/>
                    <w:spacing w:val="1"/>
                    <w:lang w:val="de-DE"/>
                  </w:rPr>
                  <w:t>ss</w:t>
                </w:r>
                <w:r w:rsidRPr="008D6DD5">
                  <w:rPr>
                    <w:rFonts w:ascii="Arial" w:eastAsia="Franklin Gothic Book" w:hAnsi="Arial" w:cs="Arial"/>
                    <w:spacing w:val="-1"/>
                    <w:lang w:val="de-DE"/>
                  </w:rPr>
                  <w:t>er</w:t>
                </w:r>
                <w:r w:rsidRPr="008D6DD5">
                  <w:rPr>
                    <w:rFonts w:ascii="Arial" w:eastAsia="Franklin Gothic Book" w:hAnsi="Arial" w:cs="Arial"/>
                    <w:spacing w:val="1"/>
                    <w:lang w:val="de-DE"/>
                  </w:rPr>
                  <w:t>t</w:t>
                </w:r>
                <w:r w:rsidRPr="008D6DD5">
                  <w:rPr>
                    <w:rFonts w:ascii="Arial" w:eastAsia="Franklin Gothic Book" w:hAnsi="Arial" w:cs="Arial"/>
                    <w:spacing w:val="-1"/>
                    <w:lang w:val="de-DE"/>
                  </w:rPr>
                  <w:t>e</w:t>
                </w:r>
                <w:r w:rsidRPr="008D6DD5">
                  <w:rPr>
                    <w:rFonts w:ascii="Arial" w:eastAsia="Franklin Gothic Book" w:hAnsi="Arial" w:cs="Arial"/>
                    <w:lang w:val="de-DE"/>
                  </w:rPr>
                  <w:t>s</w:t>
                </w:r>
                <w:r w:rsidRPr="008D6DD5">
                  <w:rPr>
                    <w:rFonts w:ascii="Arial" w:eastAsia="Franklin Gothic Book" w:hAnsi="Arial" w:cs="Arial"/>
                    <w:spacing w:val="36"/>
                    <w:lang w:val="de-DE"/>
                  </w:rPr>
                  <w:t xml:space="preserve"> </w:t>
                </w:r>
                <w:r w:rsidRPr="008D6DD5">
                  <w:rPr>
                    <w:rFonts w:ascii="Arial" w:eastAsia="Franklin Gothic Book" w:hAnsi="Arial" w:cs="Arial"/>
                    <w:spacing w:val="-1"/>
                    <w:lang w:val="de-DE"/>
                  </w:rPr>
                  <w:t>Pro</w:t>
                </w:r>
                <w:r w:rsidRPr="008D6DD5">
                  <w:rPr>
                    <w:rFonts w:ascii="Arial" w:eastAsia="Franklin Gothic Book" w:hAnsi="Arial" w:cs="Arial"/>
                    <w:lang w:val="de-DE"/>
                  </w:rPr>
                  <w:t>dukt</w:t>
                </w:r>
                <w:r w:rsidRPr="008D6DD5">
                  <w:rPr>
                    <w:rFonts w:ascii="Arial" w:eastAsia="Franklin Gothic Book" w:hAnsi="Arial" w:cs="Arial"/>
                    <w:spacing w:val="36"/>
                    <w:lang w:val="de-DE"/>
                  </w:rPr>
                  <w:t xml:space="preserve"> </w:t>
                </w:r>
                <w:r w:rsidRPr="008D6DD5">
                  <w:rPr>
                    <w:rFonts w:ascii="Arial" w:eastAsia="Franklin Gothic Book" w:hAnsi="Arial" w:cs="Arial"/>
                    <w:lang w:val="de-DE"/>
                  </w:rPr>
                  <w:t>und</w:t>
                </w:r>
                <w:r w:rsidRPr="008D6DD5">
                  <w:rPr>
                    <w:rFonts w:ascii="Arial" w:eastAsia="Franklin Gothic Book" w:hAnsi="Arial" w:cs="Arial"/>
                    <w:spacing w:val="35"/>
                    <w:lang w:val="de-DE"/>
                  </w:rPr>
                  <w:t xml:space="preserve"> </w:t>
                </w:r>
                <w:r w:rsidRPr="008D6DD5">
                  <w:rPr>
                    <w:rFonts w:ascii="Arial" w:eastAsia="Franklin Gothic Book" w:hAnsi="Arial" w:cs="Arial"/>
                    <w:spacing w:val="-1"/>
                    <w:lang w:val="de-DE"/>
                  </w:rPr>
                  <w:t>ei</w:t>
                </w:r>
                <w:r w:rsidRPr="008D6DD5">
                  <w:rPr>
                    <w:rFonts w:ascii="Arial" w:eastAsia="Franklin Gothic Book" w:hAnsi="Arial" w:cs="Arial"/>
                    <w:lang w:val="de-DE"/>
                  </w:rPr>
                  <w:t>ne</w:t>
                </w:r>
                <w:r w:rsidRPr="008D6DD5">
                  <w:rPr>
                    <w:rFonts w:ascii="Arial" w:eastAsia="Franklin Gothic Book" w:hAnsi="Arial" w:cs="Arial"/>
                    <w:spacing w:val="35"/>
                    <w:lang w:val="de-DE"/>
                  </w:rPr>
                  <w:t xml:space="preserve"> </w:t>
                </w:r>
                <w:r w:rsidRPr="008D6DD5">
                  <w:rPr>
                    <w:rFonts w:ascii="Arial" w:eastAsia="Franklin Gothic Book" w:hAnsi="Arial" w:cs="Arial"/>
                    <w:spacing w:val="1"/>
                    <w:lang w:val="de-DE"/>
                  </w:rPr>
                  <w:t>k</w:t>
                </w:r>
                <w:r w:rsidRPr="008D6DD5">
                  <w:rPr>
                    <w:rFonts w:ascii="Arial" w:eastAsia="Franklin Gothic Book" w:hAnsi="Arial" w:cs="Arial"/>
                    <w:spacing w:val="-1"/>
                    <w:lang w:val="de-DE"/>
                  </w:rPr>
                  <w:t>orri</w:t>
                </w:r>
                <w:r w:rsidRPr="008D6DD5">
                  <w:rPr>
                    <w:rFonts w:ascii="Arial" w:eastAsia="Franklin Gothic Book" w:hAnsi="Arial" w:cs="Arial"/>
                    <w:lang w:val="de-DE"/>
                  </w:rPr>
                  <w:t>g</w:t>
                </w:r>
                <w:r w:rsidRPr="008D6DD5">
                  <w:rPr>
                    <w:rFonts w:ascii="Arial" w:eastAsia="Franklin Gothic Book" w:hAnsi="Arial" w:cs="Arial"/>
                    <w:spacing w:val="2"/>
                    <w:lang w:val="de-DE"/>
                  </w:rPr>
                  <w:t>i</w:t>
                </w:r>
                <w:r w:rsidRPr="008D6DD5">
                  <w:rPr>
                    <w:rFonts w:ascii="Arial" w:eastAsia="Franklin Gothic Book" w:hAnsi="Arial" w:cs="Arial"/>
                    <w:spacing w:val="-1"/>
                    <w:lang w:val="de-DE"/>
                  </w:rPr>
                  <w:t>er</w:t>
                </w:r>
                <w:r w:rsidRPr="008D6DD5">
                  <w:rPr>
                    <w:rFonts w:ascii="Arial" w:eastAsia="Franklin Gothic Book" w:hAnsi="Arial" w:cs="Arial"/>
                    <w:spacing w:val="1"/>
                    <w:lang w:val="de-DE"/>
                  </w:rPr>
                  <w:t>t</w:t>
                </w:r>
                <w:r w:rsidRPr="008D6DD5">
                  <w:rPr>
                    <w:rFonts w:ascii="Arial" w:eastAsia="Franklin Gothic Book" w:hAnsi="Arial" w:cs="Arial"/>
                    <w:lang w:val="de-DE"/>
                  </w:rPr>
                  <w:t>e</w:t>
                </w:r>
                <w:r w:rsidRPr="008D6DD5">
                  <w:rPr>
                    <w:rFonts w:ascii="Arial" w:eastAsia="Franklin Gothic Book" w:hAnsi="Arial" w:cs="Arial"/>
                    <w:spacing w:val="34"/>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o</w:t>
                </w:r>
                <w:r w:rsidRPr="008D6DD5">
                  <w:rPr>
                    <w:rFonts w:ascii="Arial" w:eastAsia="Franklin Gothic Book" w:hAnsi="Arial" w:cs="Arial"/>
                    <w:spacing w:val="1"/>
                    <w:lang w:val="de-DE"/>
                  </w:rPr>
                  <w:t>k</w:t>
                </w:r>
                <w:r w:rsidRPr="008D6DD5">
                  <w:rPr>
                    <w:rFonts w:ascii="Arial" w:eastAsia="Franklin Gothic Book" w:hAnsi="Arial" w:cs="Arial"/>
                    <w:lang w:val="de-DE"/>
                  </w:rPr>
                  <w:t>u</w:t>
                </w:r>
                <w:r w:rsidRPr="008D6DD5">
                  <w:rPr>
                    <w:rFonts w:ascii="Arial" w:eastAsia="Franklin Gothic Book" w:hAnsi="Arial" w:cs="Arial"/>
                    <w:spacing w:val="1"/>
                    <w:lang w:val="de-DE"/>
                  </w:rPr>
                  <w:t>m</w:t>
                </w:r>
                <w:r w:rsidRPr="008D6DD5">
                  <w:rPr>
                    <w:rFonts w:ascii="Arial" w:eastAsia="Franklin Gothic Book" w:hAnsi="Arial" w:cs="Arial"/>
                    <w:spacing w:val="2"/>
                    <w:lang w:val="de-DE"/>
                  </w:rPr>
                  <w:t>e</w:t>
                </w:r>
                <w:r w:rsidRPr="008D6DD5">
                  <w:rPr>
                    <w:rFonts w:ascii="Arial" w:eastAsia="Franklin Gothic Book" w:hAnsi="Arial" w:cs="Arial"/>
                    <w:lang w:val="de-DE"/>
                  </w:rPr>
                  <w:t>n</w:t>
                </w:r>
                <w:r w:rsidRPr="008D6DD5">
                  <w:rPr>
                    <w:rFonts w:ascii="Arial" w:eastAsia="Franklin Gothic Book" w:hAnsi="Arial" w:cs="Arial"/>
                    <w:spacing w:val="1"/>
                    <w:lang w:val="de-DE"/>
                  </w:rPr>
                  <w:t>t</w:t>
                </w:r>
                <w:r w:rsidRPr="008D6DD5">
                  <w:rPr>
                    <w:rFonts w:ascii="Arial" w:eastAsia="Franklin Gothic Book" w:hAnsi="Arial" w:cs="Arial"/>
                    <w:spacing w:val="-2"/>
                    <w:lang w:val="de-DE"/>
                  </w:rPr>
                  <w:t>a</w:t>
                </w:r>
                <w:r w:rsidRPr="008D6DD5">
                  <w:rPr>
                    <w:rFonts w:ascii="Arial" w:eastAsia="Franklin Gothic Book" w:hAnsi="Arial" w:cs="Arial"/>
                    <w:spacing w:val="1"/>
                    <w:lang w:val="de-DE"/>
                  </w:rPr>
                  <w:t>t</w:t>
                </w:r>
                <w:r w:rsidRPr="008D6DD5">
                  <w:rPr>
                    <w:rFonts w:ascii="Arial" w:eastAsia="Franklin Gothic Book" w:hAnsi="Arial" w:cs="Arial"/>
                    <w:spacing w:val="-1"/>
                    <w:lang w:val="de-DE"/>
                  </w:rPr>
                  <w:t>io</w:t>
                </w:r>
                <w:r w:rsidRPr="008D6DD5">
                  <w:rPr>
                    <w:rFonts w:ascii="Arial" w:eastAsia="Franklin Gothic Book" w:hAnsi="Arial" w:cs="Arial"/>
                    <w:lang w:val="de-DE"/>
                  </w:rPr>
                  <w:t>n</w:t>
                </w:r>
                <w:r w:rsidRPr="008D6DD5">
                  <w:rPr>
                    <w:rFonts w:ascii="Arial" w:eastAsia="Franklin Gothic Book" w:hAnsi="Arial" w:cs="Arial"/>
                    <w:w w:val="99"/>
                    <w:lang w:val="de-DE"/>
                  </w:rPr>
                  <w:t xml:space="preserve"> </w:t>
                </w:r>
                <w:r w:rsidRPr="008D6DD5">
                  <w:rPr>
                    <w:rFonts w:ascii="Arial" w:eastAsia="Franklin Gothic Book" w:hAnsi="Arial" w:cs="Arial"/>
                    <w:spacing w:val="1"/>
                    <w:lang w:val="de-DE"/>
                  </w:rPr>
                  <w:t>m</w:t>
                </w:r>
                <w:r w:rsidRPr="008D6DD5">
                  <w:rPr>
                    <w:rFonts w:ascii="Arial" w:eastAsia="Franklin Gothic Book" w:hAnsi="Arial" w:cs="Arial"/>
                    <w:lang w:val="de-DE"/>
                  </w:rPr>
                  <w:t>ü</w:t>
                </w:r>
                <w:r w:rsidRPr="008D6DD5">
                  <w:rPr>
                    <w:rFonts w:ascii="Arial" w:eastAsia="Franklin Gothic Book" w:hAnsi="Arial" w:cs="Arial"/>
                    <w:spacing w:val="1"/>
                    <w:lang w:val="de-DE"/>
                  </w:rPr>
                  <w:t>ss</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7"/>
                    <w:lang w:val="de-DE"/>
                  </w:rPr>
                  <w:t xml:space="preserve"> </w:t>
                </w:r>
                <w:r w:rsidR="00F03E18" w:rsidRPr="008D6DD5">
                  <w:rPr>
                    <w:rFonts w:ascii="Arial" w:eastAsia="Franklin Gothic Book" w:hAnsi="Arial" w:cs="Arial"/>
                    <w:spacing w:val="7"/>
                    <w:lang w:val="de-DE"/>
                  </w:rPr>
                  <w:t xml:space="preserve">bei </w:t>
                </w:r>
                <w:r w:rsidRPr="008D6DD5">
                  <w:rPr>
                    <w:rFonts w:ascii="Arial" w:eastAsia="Franklin Gothic Book" w:hAnsi="Arial" w:cs="Arial"/>
                    <w:lang w:val="de-DE"/>
                  </w:rPr>
                  <w:t>a</w:t>
                </w:r>
                <w:r w:rsidRPr="008D6DD5">
                  <w:rPr>
                    <w:rFonts w:ascii="Arial" w:eastAsia="Franklin Gothic Book" w:hAnsi="Arial" w:cs="Arial"/>
                    <w:spacing w:val="1"/>
                    <w:lang w:val="de-DE"/>
                  </w:rPr>
                  <w:t>b</w:t>
                </w:r>
                <w:r w:rsidRPr="008D6DD5">
                  <w:rPr>
                    <w:rFonts w:ascii="Arial" w:eastAsia="Franklin Gothic Book" w:hAnsi="Arial" w:cs="Arial"/>
                    <w:lang w:val="de-DE"/>
                  </w:rPr>
                  <w:t>g</w:t>
                </w:r>
                <w:r w:rsidRPr="008D6DD5">
                  <w:rPr>
                    <w:rFonts w:ascii="Arial" w:eastAsia="Franklin Gothic Book" w:hAnsi="Arial" w:cs="Arial"/>
                    <w:spacing w:val="-1"/>
                    <w:lang w:val="de-DE"/>
                  </w:rPr>
                  <w:t>e</w:t>
                </w:r>
                <w:r w:rsidRPr="008D6DD5">
                  <w:rPr>
                    <w:rFonts w:ascii="Arial" w:eastAsia="Franklin Gothic Book" w:hAnsi="Arial" w:cs="Arial"/>
                    <w:lang w:val="de-DE"/>
                  </w:rPr>
                  <w:t>g</w:t>
                </w:r>
                <w:r w:rsidRPr="008D6DD5">
                  <w:rPr>
                    <w:rFonts w:ascii="Arial" w:eastAsia="Franklin Gothic Book" w:hAnsi="Arial" w:cs="Arial"/>
                    <w:spacing w:val="-1"/>
                    <w:lang w:val="de-DE"/>
                  </w:rPr>
                  <w:t>e</w:t>
                </w:r>
                <w:r w:rsidRPr="008D6DD5">
                  <w:rPr>
                    <w:rFonts w:ascii="Arial" w:eastAsia="Franklin Gothic Book" w:hAnsi="Arial" w:cs="Arial"/>
                    <w:spacing w:val="1"/>
                    <w:lang w:val="de-DE"/>
                  </w:rPr>
                  <w:t>b</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11"/>
                    <w:lang w:val="de-DE"/>
                  </w:rPr>
                  <w:t xml:space="preserve"> </w:t>
                </w:r>
                <w:r w:rsidRPr="008D6DD5">
                  <w:rPr>
                    <w:rFonts w:ascii="Arial" w:eastAsia="Franklin Gothic Book" w:hAnsi="Arial" w:cs="Arial"/>
                    <w:spacing w:val="-1"/>
                    <w:lang w:val="de-DE"/>
                  </w:rPr>
                  <w:t>w</w:t>
                </w:r>
                <w:r w:rsidRPr="008D6DD5">
                  <w:rPr>
                    <w:rFonts w:ascii="Arial" w:eastAsia="Franklin Gothic Book" w:hAnsi="Arial" w:cs="Arial"/>
                    <w:spacing w:val="2"/>
                    <w:lang w:val="de-DE"/>
                  </w:rPr>
                  <w:t>e</w:t>
                </w:r>
                <w:r w:rsidRPr="008D6DD5">
                  <w:rPr>
                    <w:rFonts w:ascii="Arial" w:eastAsia="Franklin Gothic Book" w:hAnsi="Arial" w:cs="Arial"/>
                    <w:spacing w:val="-1"/>
                    <w:lang w:val="de-DE"/>
                  </w:rPr>
                  <w:t>r</w:t>
                </w:r>
                <w:r w:rsidRPr="008D6DD5">
                  <w:rPr>
                    <w:rFonts w:ascii="Arial" w:eastAsia="Franklin Gothic Book" w:hAnsi="Arial" w:cs="Arial"/>
                    <w:lang w:val="de-DE"/>
                  </w:rPr>
                  <w:t>d</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11"/>
                    <w:lang w:val="de-DE"/>
                  </w:rPr>
                  <w:t xml:space="preserve"> </w:t>
                </w:r>
                <w:r w:rsidRPr="008D6DD5">
                  <w:rPr>
                    <w:rFonts w:ascii="Arial" w:eastAsia="Franklin Gothic Book" w:hAnsi="Arial" w:cs="Arial"/>
                    <w:lang w:val="de-DE"/>
                  </w:rPr>
                  <w:t>und</w:t>
                </w:r>
                <w:r w:rsidRPr="008D6DD5">
                  <w:rPr>
                    <w:rFonts w:ascii="Arial" w:eastAsia="Franklin Gothic Book" w:hAnsi="Arial" w:cs="Arial"/>
                    <w:spacing w:val="8"/>
                    <w:lang w:val="de-DE"/>
                  </w:rPr>
                  <w:t xml:space="preserve"> </w:t>
                </w:r>
                <w:r w:rsidRPr="008D6DD5">
                  <w:rPr>
                    <w:rFonts w:ascii="Arial" w:eastAsia="Franklin Gothic Book" w:hAnsi="Arial" w:cs="Arial"/>
                    <w:spacing w:val="1"/>
                    <w:lang w:val="de-DE"/>
                  </w:rPr>
                  <w:t>b</w:t>
                </w:r>
                <w:r w:rsidRPr="008D6DD5">
                  <w:rPr>
                    <w:rFonts w:ascii="Arial" w:eastAsia="Franklin Gothic Book" w:hAnsi="Arial" w:cs="Arial"/>
                    <w:spacing w:val="-1"/>
                    <w:lang w:val="de-DE"/>
                  </w:rPr>
                  <w:t>e</w:t>
                </w:r>
                <w:r w:rsidRPr="008D6DD5">
                  <w:rPr>
                    <w:rFonts w:ascii="Arial" w:eastAsia="Franklin Gothic Book" w:hAnsi="Arial" w:cs="Arial"/>
                    <w:lang w:val="de-DE"/>
                  </w:rPr>
                  <w:t>dü</w:t>
                </w:r>
                <w:r w:rsidRPr="008D6DD5">
                  <w:rPr>
                    <w:rFonts w:ascii="Arial" w:eastAsia="Franklin Gothic Book" w:hAnsi="Arial" w:cs="Arial"/>
                    <w:spacing w:val="-1"/>
                    <w:lang w:val="de-DE"/>
                  </w:rPr>
                  <w:t>r</w:t>
                </w:r>
                <w:r w:rsidRPr="008D6DD5">
                  <w:rPr>
                    <w:rFonts w:ascii="Arial" w:eastAsia="Franklin Gothic Book" w:hAnsi="Arial" w:cs="Arial"/>
                    <w:spacing w:val="2"/>
                    <w:lang w:val="de-DE"/>
                  </w:rPr>
                  <w:t>f</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8"/>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2"/>
                    <w:lang w:val="de-DE"/>
                  </w:rPr>
                  <w:t>e</w:t>
                </w:r>
                <w:r w:rsidRPr="008D6DD5">
                  <w:rPr>
                    <w:rFonts w:ascii="Arial" w:eastAsia="Franklin Gothic Book" w:hAnsi="Arial" w:cs="Arial"/>
                    <w:lang w:val="de-DE"/>
                  </w:rPr>
                  <w:t>r</w:t>
                </w:r>
                <w:r w:rsidRPr="008D6DD5">
                  <w:rPr>
                    <w:rFonts w:ascii="Arial" w:eastAsia="Franklin Gothic Book" w:hAnsi="Arial" w:cs="Arial"/>
                    <w:spacing w:val="8"/>
                    <w:lang w:val="de-DE"/>
                  </w:rPr>
                  <w:t xml:space="preserve"> </w:t>
                </w:r>
                <w:r w:rsidRPr="008D6DD5">
                  <w:rPr>
                    <w:rFonts w:ascii="Arial" w:eastAsia="Franklin Gothic Book" w:hAnsi="Arial" w:cs="Arial"/>
                    <w:spacing w:val="2"/>
                    <w:lang w:val="de-DE"/>
                  </w:rPr>
                  <w:t>F</w:t>
                </w:r>
                <w:r w:rsidRPr="008D6DD5">
                  <w:rPr>
                    <w:rFonts w:ascii="Arial" w:eastAsia="Franklin Gothic Book" w:hAnsi="Arial" w:cs="Arial"/>
                    <w:spacing w:val="-1"/>
                    <w:lang w:val="de-DE"/>
                  </w:rPr>
                  <w:t>rei</w:t>
                </w:r>
                <w:r w:rsidRPr="008D6DD5">
                  <w:rPr>
                    <w:rFonts w:ascii="Arial" w:eastAsia="Franklin Gothic Book" w:hAnsi="Arial" w:cs="Arial"/>
                    <w:lang w:val="de-DE"/>
                  </w:rPr>
                  <w:t>ga</w:t>
                </w:r>
                <w:r w:rsidRPr="008D6DD5">
                  <w:rPr>
                    <w:rFonts w:ascii="Arial" w:eastAsia="Franklin Gothic Book" w:hAnsi="Arial" w:cs="Arial"/>
                    <w:spacing w:val="3"/>
                    <w:lang w:val="de-DE"/>
                  </w:rPr>
                  <w:t>b</w:t>
                </w:r>
                <w:r w:rsidRPr="008D6DD5">
                  <w:rPr>
                    <w:rFonts w:ascii="Arial" w:eastAsia="Franklin Gothic Book" w:hAnsi="Arial" w:cs="Arial"/>
                    <w:spacing w:val="-1"/>
                    <w:lang w:val="de-DE"/>
                  </w:rPr>
                  <w:t>e</w:t>
                </w:r>
                <w:r w:rsidRPr="008D6DD5">
                  <w:rPr>
                    <w:rFonts w:ascii="Arial" w:eastAsia="Franklin Gothic Book" w:hAnsi="Arial" w:cs="Arial"/>
                    <w:lang w:val="de-DE"/>
                  </w:rPr>
                  <w:t>,</w:t>
                </w:r>
                <w:r w:rsidRPr="008D6DD5">
                  <w:rPr>
                    <w:rFonts w:ascii="Arial" w:eastAsia="Franklin Gothic Book" w:hAnsi="Arial" w:cs="Arial"/>
                    <w:spacing w:val="9"/>
                    <w:lang w:val="de-DE"/>
                  </w:rPr>
                  <w:t xml:space="preserve"> </w:t>
                </w:r>
                <w:r w:rsidRPr="008D6DD5">
                  <w:rPr>
                    <w:rFonts w:ascii="Arial" w:eastAsia="Franklin Gothic Book" w:hAnsi="Arial" w:cs="Arial"/>
                    <w:spacing w:val="1"/>
                    <w:lang w:val="de-DE"/>
                  </w:rPr>
                  <w:t>b</w:t>
                </w:r>
                <w:r w:rsidRPr="008D6DD5">
                  <w:rPr>
                    <w:rFonts w:ascii="Arial" w:eastAsia="Franklin Gothic Book" w:hAnsi="Arial" w:cs="Arial"/>
                    <w:spacing w:val="-1"/>
                    <w:lang w:val="de-DE"/>
                  </w:rPr>
                  <w:t>evo</w:t>
                </w:r>
                <w:r w:rsidRPr="008D6DD5">
                  <w:rPr>
                    <w:rFonts w:ascii="Arial" w:eastAsia="Franklin Gothic Book" w:hAnsi="Arial" w:cs="Arial"/>
                    <w:lang w:val="de-DE"/>
                  </w:rPr>
                  <w:t>r weitere</w:t>
                </w:r>
                <w:r w:rsidRPr="008D6DD5">
                  <w:rPr>
                    <w:rFonts w:ascii="Arial" w:eastAsia="Franklin Gothic Book" w:hAnsi="Arial" w:cs="Arial"/>
                    <w:w w:val="99"/>
                    <w:lang w:val="de-DE"/>
                  </w:rPr>
                  <w:t xml:space="preserve"> </w:t>
                </w:r>
                <w:r w:rsidRPr="008D6DD5">
                  <w:rPr>
                    <w:rFonts w:ascii="Arial" w:eastAsia="Franklin Gothic Book" w:hAnsi="Arial" w:cs="Arial"/>
                    <w:spacing w:val="-1"/>
                    <w:lang w:val="de-DE"/>
                  </w:rPr>
                  <w:t>Pro</w:t>
                </w:r>
                <w:r w:rsidRPr="008D6DD5">
                  <w:rPr>
                    <w:rFonts w:ascii="Arial" w:eastAsia="Franklin Gothic Book" w:hAnsi="Arial" w:cs="Arial"/>
                    <w:lang w:val="de-DE"/>
                  </w:rPr>
                  <w:t>duk</w:t>
                </w:r>
                <w:r w:rsidRPr="008D6DD5">
                  <w:rPr>
                    <w:rFonts w:ascii="Arial" w:eastAsia="Franklin Gothic Book" w:hAnsi="Arial" w:cs="Arial"/>
                    <w:spacing w:val="1"/>
                    <w:lang w:val="de-DE"/>
                  </w:rPr>
                  <w:t>t</w:t>
                </w:r>
                <w:r w:rsidRPr="008D6DD5">
                  <w:rPr>
                    <w:rFonts w:ascii="Arial" w:eastAsia="Franklin Gothic Book" w:hAnsi="Arial" w:cs="Arial"/>
                    <w:spacing w:val="-1"/>
                    <w:lang w:val="de-DE"/>
                  </w:rPr>
                  <w:t>io</w:t>
                </w:r>
                <w:r w:rsidRPr="008D6DD5">
                  <w:rPr>
                    <w:rFonts w:ascii="Arial" w:eastAsia="Franklin Gothic Book" w:hAnsi="Arial" w:cs="Arial"/>
                    <w:lang w:val="de-DE"/>
                  </w:rPr>
                  <w:t>n</w:t>
                </w:r>
                <w:r w:rsidRPr="008D6DD5">
                  <w:rPr>
                    <w:rFonts w:ascii="Arial" w:eastAsia="Franklin Gothic Book" w:hAnsi="Arial" w:cs="Arial"/>
                    <w:spacing w:val="1"/>
                    <w:lang w:val="de-DE"/>
                  </w:rPr>
                  <w:t>sm</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2"/>
                    <w:lang w:val="de-DE"/>
                  </w:rPr>
                  <w:t>g</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14"/>
                    <w:lang w:val="de-DE"/>
                  </w:rPr>
                  <w:t xml:space="preserve"> </w:t>
                </w:r>
                <w:r w:rsidRPr="008D6DD5">
                  <w:rPr>
                    <w:rFonts w:ascii="Arial" w:eastAsia="Franklin Gothic Book" w:hAnsi="Arial" w:cs="Arial"/>
                    <w:lang w:val="de-DE"/>
                  </w:rPr>
                  <w:t>au</w:t>
                </w:r>
                <w:r w:rsidRPr="008D6DD5">
                  <w:rPr>
                    <w:rFonts w:ascii="Arial" w:eastAsia="Franklin Gothic Book" w:hAnsi="Arial" w:cs="Arial"/>
                    <w:spacing w:val="1"/>
                    <w:lang w:val="de-DE"/>
                  </w:rPr>
                  <w:t>s</w:t>
                </w:r>
                <w:r w:rsidRPr="008D6DD5">
                  <w:rPr>
                    <w:rFonts w:ascii="Arial" w:eastAsia="Franklin Gothic Book" w:hAnsi="Arial" w:cs="Arial"/>
                    <w:lang w:val="de-DE"/>
                  </w:rPr>
                  <w:t>g</w:t>
                </w:r>
                <w:r w:rsidRPr="008D6DD5">
                  <w:rPr>
                    <w:rFonts w:ascii="Arial" w:eastAsia="Franklin Gothic Book" w:hAnsi="Arial" w:cs="Arial"/>
                    <w:spacing w:val="-1"/>
                    <w:lang w:val="de-DE"/>
                  </w:rPr>
                  <w:t>el</w:t>
                </w:r>
                <w:r w:rsidRPr="008D6DD5">
                  <w:rPr>
                    <w:rFonts w:ascii="Arial" w:eastAsia="Franklin Gothic Book" w:hAnsi="Arial" w:cs="Arial"/>
                    <w:spacing w:val="2"/>
                    <w:lang w:val="de-DE"/>
                  </w:rPr>
                  <w:t>ie</w:t>
                </w:r>
                <w:r w:rsidRPr="008D6DD5">
                  <w:rPr>
                    <w:rFonts w:ascii="Arial" w:eastAsia="Franklin Gothic Book" w:hAnsi="Arial" w:cs="Arial"/>
                    <w:lang w:val="de-DE"/>
                  </w:rPr>
                  <w:t>f</w:t>
                </w:r>
                <w:r w:rsidRPr="008D6DD5">
                  <w:rPr>
                    <w:rFonts w:ascii="Arial" w:eastAsia="Franklin Gothic Book" w:hAnsi="Arial" w:cs="Arial"/>
                    <w:spacing w:val="-1"/>
                    <w:lang w:val="de-DE"/>
                  </w:rPr>
                  <w:t>er</w:t>
                </w:r>
                <w:r w:rsidRPr="008D6DD5">
                  <w:rPr>
                    <w:rFonts w:ascii="Arial" w:eastAsia="Franklin Gothic Book" w:hAnsi="Arial" w:cs="Arial"/>
                    <w:lang w:val="de-DE"/>
                  </w:rPr>
                  <w:t>t</w:t>
                </w:r>
                <w:r w:rsidRPr="008D6DD5">
                  <w:rPr>
                    <w:rFonts w:ascii="Arial" w:eastAsia="Franklin Gothic Book" w:hAnsi="Arial" w:cs="Arial"/>
                    <w:spacing w:val="-12"/>
                    <w:lang w:val="de-DE"/>
                  </w:rPr>
                  <w:t xml:space="preserve"> </w:t>
                </w:r>
                <w:r w:rsidRPr="008D6DD5">
                  <w:rPr>
                    <w:rFonts w:ascii="Arial" w:eastAsia="Franklin Gothic Book" w:hAnsi="Arial" w:cs="Arial"/>
                    <w:spacing w:val="-1"/>
                    <w:lang w:val="de-DE"/>
                  </w:rPr>
                  <w:t>wer</w:t>
                </w:r>
                <w:r w:rsidRPr="008D6DD5">
                  <w:rPr>
                    <w:rFonts w:ascii="Arial" w:eastAsia="Franklin Gothic Book" w:hAnsi="Arial" w:cs="Arial"/>
                    <w:spacing w:val="3"/>
                    <w:lang w:val="de-DE"/>
                  </w:rPr>
                  <w:t>d</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13"/>
                    <w:lang w:val="de-DE"/>
                  </w:rPr>
                  <w:t xml:space="preserve"> </w:t>
                </w:r>
                <w:r w:rsidRPr="008D6DD5">
                  <w:rPr>
                    <w:rFonts w:ascii="Arial" w:eastAsia="Franklin Gothic Book" w:hAnsi="Arial" w:cs="Arial"/>
                    <w:spacing w:val="1"/>
                    <w:lang w:val="de-DE"/>
                  </w:rPr>
                  <w:t>k</w:t>
                </w:r>
                <w:r w:rsidRPr="008D6DD5">
                  <w:rPr>
                    <w:rFonts w:ascii="Arial" w:eastAsia="Franklin Gothic Book" w:hAnsi="Arial" w:cs="Arial"/>
                    <w:spacing w:val="-1"/>
                    <w:lang w:val="de-DE"/>
                  </w:rPr>
                  <w:t>ö</w:t>
                </w:r>
                <w:r w:rsidRPr="008D6DD5">
                  <w:rPr>
                    <w:rFonts w:ascii="Arial" w:eastAsia="Franklin Gothic Book" w:hAnsi="Arial" w:cs="Arial"/>
                    <w:lang w:val="de-DE"/>
                  </w:rPr>
                  <w:t>n</w:t>
                </w:r>
                <w:r w:rsidRPr="008D6DD5">
                  <w:rPr>
                    <w:rFonts w:ascii="Arial" w:eastAsia="Franklin Gothic Book" w:hAnsi="Arial" w:cs="Arial"/>
                    <w:spacing w:val="2"/>
                    <w:lang w:val="de-DE"/>
                  </w:rPr>
                  <w:t>n</w:t>
                </w:r>
                <w:r w:rsidRPr="008D6DD5">
                  <w:rPr>
                    <w:rFonts w:ascii="Arial" w:eastAsia="Franklin Gothic Book" w:hAnsi="Arial" w:cs="Arial"/>
                    <w:spacing w:val="-1"/>
                    <w:lang w:val="de-DE"/>
                  </w:rPr>
                  <w:t>e</w:t>
                </w:r>
                <w:r w:rsidRPr="008D6DD5">
                  <w:rPr>
                    <w:rFonts w:ascii="Arial" w:eastAsia="Franklin Gothic Book" w:hAnsi="Arial" w:cs="Arial"/>
                    <w:lang w:val="de-DE"/>
                  </w:rPr>
                  <w:t xml:space="preserve">n. </w:t>
                </w:r>
              </w:p>
            </w:tc>
          </w:tr>
          <w:tr w:rsidR="00D735FE" w:rsidRPr="008B12F4" w14:paraId="24A1FCBC" w14:textId="77777777" w:rsidTr="008D6DD5">
            <w:trPr>
              <w:trHeight w:hRule="exact" w:val="1973"/>
            </w:trPr>
            <w:tc>
              <w:tcPr>
                <w:tcW w:w="3247" w:type="dxa"/>
                <w:shd w:val="clear" w:color="auto" w:fill="FF0000"/>
              </w:tcPr>
              <w:p w14:paraId="27E1D09A" w14:textId="77777777" w:rsidR="00D735FE" w:rsidRPr="008D6DD5" w:rsidRDefault="00D735FE" w:rsidP="00FC7D47">
                <w:pPr>
                  <w:pStyle w:val="TableParagraph"/>
                  <w:spacing w:line="200" w:lineRule="exact"/>
                  <w:rPr>
                    <w:rFonts w:ascii="Arial" w:hAnsi="Arial" w:cs="Arial"/>
                    <w:b/>
                    <w:lang w:val="de-DE"/>
                  </w:rPr>
                </w:pPr>
              </w:p>
              <w:p w14:paraId="1D0C73E5" w14:textId="77777777" w:rsidR="00D735FE" w:rsidRPr="008D6DD5" w:rsidRDefault="00D735FE" w:rsidP="00FC7D47">
                <w:pPr>
                  <w:pStyle w:val="TableParagraph"/>
                  <w:spacing w:before="15" w:line="220" w:lineRule="exact"/>
                  <w:rPr>
                    <w:rFonts w:ascii="Arial" w:hAnsi="Arial" w:cs="Arial"/>
                    <w:b/>
                    <w:lang w:val="de-DE"/>
                  </w:rPr>
                </w:pPr>
              </w:p>
              <w:p w14:paraId="01C6EAC4" w14:textId="77777777" w:rsidR="00D735FE" w:rsidRPr="008D6DD5" w:rsidRDefault="00D735FE" w:rsidP="00FC7D47">
                <w:pPr>
                  <w:pStyle w:val="TableParagraph"/>
                  <w:rPr>
                    <w:rFonts w:ascii="Arial" w:eastAsia="Franklin Gothic Demi" w:hAnsi="Arial" w:cs="Arial"/>
                    <w:b/>
                    <w:color w:val="0000FF"/>
                  </w:rPr>
                </w:pPr>
                <w:r w:rsidRPr="008D6DD5">
                  <w:rPr>
                    <w:rFonts w:ascii="Arial" w:eastAsia="Franklin Gothic Demi" w:hAnsi="Arial" w:cs="Arial"/>
                    <w:b/>
                    <w:color w:val="FFFFFF" w:themeColor="background1"/>
                    <w:lang w:val="de-DE"/>
                  </w:rPr>
                  <w:t xml:space="preserve"> </w:t>
                </w:r>
                <w:r w:rsidRPr="008D6DD5">
                  <w:rPr>
                    <w:rFonts w:ascii="Arial" w:eastAsia="Franklin Gothic Demi" w:hAnsi="Arial" w:cs="Arial"/>
                    <w:b/>
                    <w:color w:val="FFFFFF" w:themeColor="background1"/>
                  </w:rPr>
                  <w:t>A</w:t>
                </w:r>
                <w:r w:rsidRPr="008D6DD5">
                  <w:rPr>
                    <w:rFonts w:ascii="Arial" w:eastAsia="Franklin Gothic Demi" w:hAnsi="Arial" w:cs="Arial"/>
                    <w:b/>
                    <w:color w:val="FFFFFF" w:themeColor="background1"/>
                    <w:spacing w:val="-1"/>
                  </w:rPr>
                  <w:t>bl</w:t>
                </w:r>
                <w:r w:rsidRPr="008D6DD5">
                  <w:rPr>
                    <w:rFonts w:ascii="Arial" w:eastAsia="Franklin Gothic Demi" w:hAnsi="Arial" w:cs="Arial"/>
                    <w:b/>
                    <w:color w:val="FFFFFF" w:themeColor="background1"/>
                    <w:spacing w:val="2"/>
                  </w:rPr>
                  <w:t>e</w:t>
                </w:r>
                <w:r w:rsidRPr="008D6DD5">
                  <w:rPr>
                    <w:rFonts w:ascii="Arial" w:eastAsia="Franklin Gothic Demi" w:hAnsi="Arial" w:cs="Arial"/>
                    <w:b/>
                    <w:color w:val="FFFFFF" w:themeColor="background1"/>
                    <w:spacing w:val="-1"/>
                  </w:rPr>
                  <w:t>h</w:t>
                </w:r>
                <w:r w:rsidRPr="008D6DD5">
                  <w:rPr>
                    <w:rFonts w:ascii="Arial" w:eastAsia="Franklin Gothic Demi" w:hAnsi="Arial" w:cs="Arial"/>
                    <w:b/>
                    <w:color w:val="FFFFFF" w:themeColor="background1"/>
                  </w:rPr>
                  <w:t>nung</w:t>
                </w:r>
              </w:p>
            </w:tc>
            <w:tc>
              <w:tcPr>
                <w:tcW w:w="6378" w:type="dxa"/>
              </w:tcPr>
              <w:p w14:paraId="47291B1F" w14:textId="77777777" w:rsidR="00D735FE" w:rsidRPr="008D6DD5" w:rsidRDefault="00D735FE" w:rsidP="00FC7D47">
                <w:pPr>
                  <w:pStyle w:val="TableParagraph"/>
                  <w:spacing w:before="41"/>
                  <w:ind w:left="102" w:right="101"/>
                  <w:rPr>
                    <w:rFonts w:ascii="Arial" w:eastAsia="Franklin Gothic Book" w:hAnsi="Arial" w:cs="Arial"/>
                    <w:spacing w:val="9"/>
                    <w:lang w:val="de-DE"/>
                  </w:rPr>
                </w:pPr>
                <w:r w:rsidRPr="008D6DD5">
                  <w:rPr>
                    <w:rFonts w:ascii="Arial" w:eastAsia="Franklin Gothic Book" w:hAnsi="Arial" w:cs="Arial"/>
                    <w:spacing w:val="-1"/>
                    <w:lang w:val="de-DE"/>
                  </w:rPr>
                  <w:t>A</w:t>
                </w:r>
                <w:r w:rsidRPr="008D6DD5">
                  <w:rPr>
                    <w:rFonts w:ascii="Arial" w:eastAsia="Franklin Gothic Book" w:hAnsi="Arial" w:cs="Arial"/>
                    <w:spacing w:val="1"/>
                    <w:lang w:val="de-DE"/>
                  </w:rPr>
                  <w:t>b</w:t>
                </w:r>
                <w:r w:rsidRPr="008D6DD5">
                  <w:rPr>
                    <w:rFonts w:ascii="Arial" w:eastAsia="Franklin Gothic Book" w:hAnsi="Arial" w:cs="Arial"/>
                    <w:lang w:val="de-DE"/>
                  </w:rPr>
                  <w:t>g</w:t>
                </w:r>
                <w:r w:rsidRPr="008D6DD5">
                  <w:rPr>
                    <w:rFonts w:ascii="Arial" w:eastAsia="Franklin Gothic Book" w:hAnsi="Arial" w:cs="Arial"/>
                    <w:spacing w:val="-1"/>
                    <w:lang w:val="de-DE"/>
                  </w:rPr>
                  <w:t>ele</w:t>
                </w:r>
                <w:r w:rsidRPr="008D6DD5">
                  <w:rPr>
                    <w:rFonts w:ascii="Arial" w:eastAsia="Franklin Gothic Book" w:hAnsi="Arial" w:cs="Arial"/>
                    <w:lang w:val="de-DE"/>
                  </w:rPr>
                  <w:t>hnt</w:t>
                </w:r>
                <w:r w:rsidRPr="008D6DD5">
                  <w:rPr>
                    <w:rFonts w:ascii="Arial" w:eastAsia="Franklin Gothic Book" w:hAnsi="Arial" w:cs="Arial"/>
                    <w:spacing w:val="15"/>
                    <w:lang w:val="de-DE"/>
                  </w:rPr>
                  <w:t xml:space="preserve"> </w:t>
                </w:r>
                <w:r w:rsidRPr="008D6DD5">
                  <w:rPr>
                    <w:rFonts w:ascii="Arial" w:eastAsia="Franklin Gothic Book" w:hAnsi="Arial" w:cs="Arial"/>
                    <w:spacing w:val="1"/>
                    <w:lang w:val="de-DE"/>
                  </w:rPr>
                  <w:t>b</w:t>
                </w:r>
                <w:r w:rsidRPr="008D6DD5">
                  <w:rPr>
                    <w:rFonts w:ascii="Arial" w:eastAsia="Franklin Gothic Book" w:hAnsi="Arial" w:cs="Arial"/>
                    <w:spacing w:val="-1"/>
                    <w:lang w:val="de-DE"/>
                  </w:rPr>
                  <w:t>e</w:t>
                </w:r>
                <w:r w:rsidRPr="008D6DD5">
                  <w:rPr>
                    <w:rFonts w:ascii="Arial" w:eastAsia="Franklin Gothic Book" w:hAnsi="Arial" w:cs="Arial"/>
                    <w:lang w:val="de-DE"/>
                  </w:rPr>
                  <w:t>d</w:t>
                </w:r>
                <w:r w:rsidRPr="008D6DD5">
                  <w:rPr>
                    <w:rFonts w:ascii="Arial" w:eastAsia="Franklin Gothic Book" w:hAnsi="Arial" w:cs="Arial"/>
                    <w:spacing w:val="-1"/>
                    <w:lang w:val="de-DE"/>
                  </w:rPr>
                  <w:t>e</w:t>
                </w:r>
                <w:r w:rsidRPr="008D6DD5">
                  <w:rPr>
                    <w:rFonts w:ascii="Arial" w:eastAsia="Franklin Gothic Book" w:hAnsi="Arial" w:cs="Arial"/>
                    <w:lang w:val="de-DE"/>
                  </w:rPr>
                  <w:t>u</w:t>
                </w:r>
                <w:r w:rsidRPr="008D6DD5">
                  <w:rPr>
                    <w:rFonts w:ascii="Arial" w:eastAsia="Franklin Gothic Book" w:hAnsi="Arial" w:cs="Arial"/>
                    <w:spacing w:val="1"/>
                    <w:lang w:val="de-DE"/>
                  </w:rPr>
                  <w:t>t</w:t>
                </w:r>
                <w:r w:rsidRPr="008D6DD5">
                  <w:rPr>
                    <w:rFonts w:ascii="Arial" w:eastAsia="Franklin Gothic Book" w:hAnsi="Arial" w:cs="Arial"/>
                    <w:spacing w:val="-1"/>
                    <w:lang w:val="de-DE"/>
                  </w:rPr>
                  <w:t>e</w:t>
                </w:r>
                <w:r w:rsidRPr="008D6DD5">
                  <w:rPr>
                    <w:rFonts w:ascii="Arial" w:eastAsia="Franklin Gothic Book" w:hAnsi="Arial" w:cs="Arial"/>
                    <w:spacing w:val="1"/>
                    <w:lang w:val="de-DE"/>
                  </w:rPr>
                  <w:t>t</w:t>
                </w:r>
                <w:r w:rsidRPr="008D6DD5">
                  <w:rPr>
                    <w:rFonts w:ascii="Arial" w:eastAsia="Franklin Gothic Book" w:hAnsi="Arial" w:cs="Arial"/>
                    <w:lang w:val="de-DE"/>
                  </w:rPr>
                  <w:t>,</w:t>
                </w:r>
                <w:r w:rsidRPr="008D6DD5">
                  <w:rPr>
                    <w:rFonts w:ascii="Arial" w:eastAsia="Franklin Gothic Book" w:hAnsi="Arial" w:cs="Arial"/>
                    <w:spacing w:val="15"/>
                    <w:lang w:val="de-DE"/>
                  </w:rPr>
                  <w:t xml:space="preserve"> </w:t>
                </w:r>
                <w:r w:rsidRPr="008D6DD5">
                  <w:rPr>
                    <w:rFonts w:ascii="Arial" w:eastAsia="Franklin Gothic Book" w:hAnsi="Arial" w:cs="Arial"/>
                    <w:lang w:val="de-DE"/>
                  </w:rPr>
                  <w:t>da</w:t>
                </w:r>
                <w:r w:rsidRPr="008D6DD5">
                  <w:rPr>
                    <w:rFonts w:ascii="Arial" w:eastAsia="Franklin Gothic Book" w:hAnsi="Arial" w:cs="Arial"/>
                    <w:spacing w:val="1"/>
                    <w:lang w:val="de-DE"/>
                  </w:rPr>
                  <w:t>s</w:t>
                </w:r>
                <w:r w:rsidRPr="008D6DD5">
                  <w:rPr>
                    <w:rFonts w:ascii="Arial" w:eastAsia="Franklin Gothic Book" w:hAnsi="Arial" w:cs="Arial"/>
                    <w:lang w:val="de-DE"/>
                  </w:rPr>
                  <w:t>s</w:t>
                </w:r>
                <w:r w:rsidRPr="008D6DD5">
                  <w:rPr>
                    <w:rFonts w:ascii="Arial" w:eastAsia="Franklin Gothic Book" w:hAnsi="Arial" w:cs="Arial"/>
                    <w:spacing w:val="16"/>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3"/>
                    <w:lang w:val="de-DE"/>
                  </w:rPr>
                  <w:t>i</w:t>
                </w:r>
                <w:r w:rsidRPr="008D6DD5">
                  <w:rPr>
                    <w:rFonts w:ascii="Arial" w:eastAsia="Franklin Gothic Book" w:hAnsi="Arial" w:cs="Arial"/>
                    <w:lang w:val="de-DE"/>
                  </w:rPr>
                  <w:t>e</w:t>
                </w:r>
                <w:r w:rsidRPr="008D6DD5">
                  <w:rPr>
                    <w:rFonts w:ascii="Arial" w:eastAsia="Franklin Gothic Book" w:hAnsi="Arial" w:cs="Arial"/>
                    <w:spacing w:val="14"/>
                    <w:lang w:val="de-DE"/>
                  </w:rPr>
                  <w:t xml:space="preserve"> </w:t>
                </w:r>
                <w:r w:rsidRPr="008D6DD5">
                  <w:rPr>
                    <w:rFonts w:ascii="Arial" w:eastAsia="Franklin Gothic Book" w:hAnsi="Arial" w:cs="Arial"/>
                    <w:spacing w:val="1"/>
                    <w:lang w:val="de-DE"/>
                  </w:rPr>
                  <w:t>V</w:t>
                </w:r>
                <w:r w:rsidRPr="008D6DD5">
                  <w:rPr>
                    <w:rFonts w:ascii="Arial" w:eastAsia="Franklin Gothic Book" w:hAnsi="Arial" w:cs="Arial"/>
                    <w:spacing w:val="-1"/>
                    <w:lang w:val="de-DE"/>
                  </w:rPr>
                  <w:t>orl</w:t>
                </w:r>
                <w:r w:rsidRPr="008D6DD5">
                  <w:rPr>
                    <w:rFonts w:ascii="Arial" w:eastAsia="Franklin Gothic Book" w:hAnsi="Arial" w:cs="Arial"/>
                    <w:lang w:val="de-DE"/>
                  </w:rPr>
                  <w:t>ag</w:t>
                </w:r>
                <w:r w:rsidRPr="008D6DD5">
                  <w:rPr>
                    <w:rFonts w:ascii="Arial" w:eastAsia="Franklin Gothic Book" w:hAnsi="Arial" w:cs="Arial"/>
                    <w:spacing w:val="-1"/>
                    <w:lang w:val="de-DE"/>
                  </w:rPr>
                  <w:t>e</w:t>
                </w:r>
                <w:r w:rsidRPr="008D6DD5">
                  <w:rPr>
                    <w:rFonts w:ascii="Arial" w:eastAsia="Franklin Gothic Book" w:hAnsi="Arial" w:cs="Arial"/>
                    <w:lang w:val="de-DE"/>
                  </w:rPr>
                  <w:t>,</w:t>
                </w:r>
                <w:r w:rsidRPr="008D6DD5">
                  <w:rPr>
                    <w:rFonts w:ascii="Arial" w:eastAsia="Franklin Gothic Book" w:hAnsi="Arial" w:cs="Arial"/>
                    <w:spacing w:val="14"/>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i</w:t>
                </w:r>
                <w:r w:rsidRPr="008D6DD5">
                  <w:rPr>
                    <w:rFonts w:ascii="Arial" w:eastAsia="Franklin Gothic Book" w:hAnsi="Arial" w:cs="Arial"/>
                    <w:lang w:val="de-DE"/>
                  </w:rPr>
                  <w:t>e</w:t>
                </w:r>
                <w:r w:rsidRPr="008D6DD5">
                  <w:rPr>
                    <w:rFonts w:ascii="Arial" w:eastAsia="Franklin Gothic Book" w:hAnsi="Arial" w:cs="Arial"/>
                    <w:spacing w:val="14"/>
                    <w:lang w:val="de-DE"/>
                  </w:rPr>
                  <w:t xml:space="preserve"> </w:t>
                </w:r>
                <w:r w:rsidRPr="008D6DD5">
                  <w:rPr>
                    <w:rFonts w:ascii="Arial" w:eastAsia="Franklin Gothic Book" w:hAnsi="Arial" w:cs="Arial"/>
                    <w:spacing w:val="1"/>
                    <w:lang w:val="de-DE"/>
                  </w:rPr>
                  <w:t>P</w:t>
                </w:r>
                <w:r w:rsidRPr="008D6DD5">
                  <w:rPr>
                    <w:rFonts w:ascii="Arial" w:eastAsia="Franklin Gothic Book" w:hAnsi="Arial" w:cs="Arial"/>
                    <w:spacing w:val="-1"/>
                    <w:lang w:val="de-DE"/>
                  </w:rPr>
                  <w:t>ro</w:t>
                </w:r>
                <w:r w:rsidRPr="008D6DD5">
                  <w:rPr>
                    <w:rFonts w:ascii="Arial" w:eastAsia="Franklin Gothic Book" w:hAnsi="Arial" w:cs="Arial"/>
                    <w:lang w:val="de-DE"/>
                  </w:rPr>
                  <w:t>duk</w:t>
                </w:r>
                <w:r w:rsidRPr="008D6DD5">
                  <w:rPr>
                    <w:rFonts w:ascii="Arial" w:eastAsia="Franklin Gothic Book" w:hAnsi="Arial" w:cs="Arial"/>
                    <w:spacing w:val="1"/>
                    <w:lang w:val="de-DE"/>
                  </w:rPr>
                  <w:t>t</w:t>
                </w:r>
                <w:r w:rsidRPr="008D6DD5">
                  <w:rPr>
                    <w:rFonts w:ascii="Arial" w:eastAsia="Franklin Gothic Book" w:hAnsi="Arial" w:cs="Arial"/>
                    <w:spacing w:val="-1"/>
                    <w:lang w:val="de-DE"/>
                  </w:rPr>
                  <w:t>i</w:t>
                </w:r>
                <w:r w:rsidRPr="008D6DD5">
                  <w:rPr>
                    <w:rFonts w:ascii="Arial" w:eastAsia="Franklin Gothic Book" w:hAnsi="Arial" w:cs="Arial"/>
                    <w:spacing w:val="-3"/>
                    <w:lang w:val="de-DE"/>
                  </w:rPr>
                  <w:t>o</w:t>
                </w:r>
                <w:r w:rsidRPr="008D6DD5">
                  <w:rPr>
                    <w:rFonts w:ascii="Arial" w:eastAsia="Franklin Gothic Book" w:hAnsi="Arial" w:cs="Arial"/>
                    <w:lang w:val="de-DE"/>
                  </w:rPr>
                  <w:t>n</w:t>
                </w:r>
                <w:r w:rsidRPr="008D6DD5">
                  <w:rPr>
                    <w:rFonts w:ascii="Arial" w:eastAsia="Franklin Gothic Book" w:hAnsi="Arial" w:cs="Arial"/>
                    <w:spacing w:val="1"/>
                    <w:lang w:val="de-DE"/>
                  </w:rPr>
                  <w:t>s</w:t>
                </w:r>
                <w:r w:rsidRPr="008D6DD5">
                  <w:rPr>
                    <w:rFonts w:ascii="Arial" w:eastAsia="Franklin Gothic Book" w:hAnsi="Arial" w:cs="Arial"/>
                    <w:lang w:val="de-DE"/>
                  </w:rPr>
                  <w:t>cha</w:t>
                </w:r>
                <w:r w:rsidRPr="008D6DD5">
                  <w:rPr>
                    <w:rFonts w:ascii="Arial" w:eastAsia="Franklin Gothic Book" w:hAnsi="Arial" w:cs="Arial"/>
                    <w:spacing w:val="-1"/>
                    <w:lang w:val="de-DE"/>
                  </w:rPr>
                  <w:t>r</w:t>
                </w:r>
                <w:r w:rsidRPr="008D6DD5">
                  <w:rPr>
                    <w:rFonts w:ascii="Arial" w:eastAsia="Franklin Gothic Book" w:hAnsi="Arial" w:cs="Arial"/>
                    <w:lang w:val="de-DE"/>
                  </w:rPr>
                  <w:t>g</w:t>
                </w:r>
                <w:r w:rsidRPr="008D6DD5">
                  <w:rPr>
                    <w:rFonts w:ascii="Arial" w:eastAsia="Franklin Gothic Book" w:hAnsi="Arial" w:cs="Arial"/>
                    <w:spacing w:val="-1"/>
                    <w:lang w:val="de-DE"/>
                  </w:rPr>
                  <w:t>e</w:t>
                </w:r>
                <w:r w:rsidRPr="008D6DD5">
                  <w:rPr>
                    <w:rFonts w:ascii="Arial" w:eastAsia="Franklin Gothic Book" w:hAnsi="Arial" w:cs="Arial"/>
                    <w:lang w:val="de-DE"/>
                  </w:rPr>
                  <w:t>,</w:t>
                </w:r>
                <w:r w:rsidRPr="008D6DD5">
                  <w:rPr>
                    <w:rFonts w:ascii="Arial" w:eastAsia="Franklin Gothic Book" w:hAnsi="Arial" w:cs="Arial"/>
                    <w:w w:val="99"/>
                    <w:lang w:val="de-DE"/>
                  </w:rPr>
                  <w:t xml:space="preserve"> </w:t>
                </w:r>
                <w:r w:rsidRPr="008D6DD5">
                  <w:rPr>
                    <w:rFonts w:ascii="Arial" w:eastAsia="Franklin Gothic Book" w:hAnsi="Arial" w:cs="Arial"/>
                    <w:lang w:val="de-DE"/>
                  </w:rPr>
                  <w:t>aus</w:t>
                </w:r>
                <w:r w:rsidRPr="008D6DD5">
                  <w:rPr>
                    <w:rFonts w:ascii="Arial" w:eastAsia="Franklin Gothic Book" w:hAnsi="Arial" w:cs="Arial"/>
                    <w:spacing w:val="2"/>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e</w:t>
                </w:r>
                <w:r w:rsidRPr="008D6DD5">
                  <w:rPr>
                    <w:rFonts w:ascii="Arial" w:eastAsia="Franklin Gothic Book" w:hAnsi="Arial" w:cs="Arial"/>
                    <w:lang w:val="de-DE"/>
                  </w:rPr>
                  <w:t>r</w:t>
                </w:r>
                <w:r w:rsidRPr="008D6DD5">
                  <w:rPr>
                    <w:rFonts w:ascii="Arial" w:eastAsia="Franklin Gothic Book" w:hAnsi="Arial" w:cs="Arial"/>
                    <w:spacing w:val="1"/>
                    <w:lang w:val="de-DE"/>
                  </w:rPr>
                  <w:t xml:space="preserve"> </w:t>
                </w:r>
                <w:r w:rsidRPr="008D6DD5">
                  <w:rPr>
                    <w:rFonts w:ascii="Arial" w:eastAsia="Franklin Gothic Book" w:hAnsi="Arial" w:cs="Arial"/>
                    <w:lang w:val="de-DE"/>
                  </w:rPr>
                  <w:t>das</w:t>
                </w:r>
                <w:r w:rsidRPr="008D6DD5">
                  <w:rPr>
                    <w:rFonts w:ascii="Arial" w:eastAsia="Franklin Gothic Book" w:hAnsi="Arial" w:cs="Arial"/>
                    <w:spacing w:val="2"/>
                    <w:lang w:val="de-DE"/>
                  </w:rPr>
                  <w:t xml:space="preserve"> </w:t>
                </w:r>
                <w:r w:rsidRPr="008D6DD5">
                  <w:rPr>
                    <w:rFonts w:ascii="Arial" w:eastAsia="Franklin Gothic Book" w:hAnsi="Arial" w:cs="Arial"/>
                    <w:spacing w:val="-1"/>
                    <w:lang w:val="de-DE"/>
                  </w:rPr>
                  <w:t>Pro</w:t>
                </w:r>
                <w:r w:rsidRPr="008D6DD5">
                  <w:rPr>
                    <w:rFonts w:ascii="Arial" w:eastAsia="Franklin Gothic Book" w:hAnsi="Arial" w:cs="Arial"/>
                    <w:lang w:val="de-DE"/>
                  </w:rPr>
                  <w:t>dukt</w:t>
                </w:r>
                <w:r w:rsidRPr="008D6DD5">
                  <w:rPr>
                    <w:rFonts w:ascii="Arial" w:eastAsia="Franklin Gothic Book" w:hAnsi="Arial" w:cs="Arial"/>
                    <w:spacing w:val="3"/>
                    <w:lang w:val="de-DE"/>
                  </w:rPr>
                  <w:t xml:space="preserve"> </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1"/>
                    <w:lang w:val="de-DE"/>
                  </w:rPr>
                  <w:t>t</w:t>
                </w:r>
                <w:r w:rsidRPr="008D6DD5">
                  <w:rPr>
                    <w:rFonts w:ascii="Arial" w:eastAsia="Franklin Gothic Book" w:hAnsi="Arial" w:cs="Arial"/>
                    <w:lang w:val="de-DE"/>
                  </w:rPr>
                  <w:t>n</w:t>
                </w:r>
                <w:r w:rsidRPr="008D6DD5">
                  <w:rPr>
                    <w:rFonts w:ascii="Arial" w:eastAsia="Franklin Gothic Book" w:hAnsi="Arial" w:cs="Arial"/>
                    <w:spacing w:val="-1"/>
                    <w:lang w:val="de-DE"/>
                  </w:rPr>
                  <w:t>o</w:t>
                </w:r>
                <w:r w:rsidRPr="008D6DD5">
                  <w:rPr>
                    <w:rFonts w:ascii="Arial" w:eastAsia="Franklin Gothic Book" w:hAnsi="Arial" w:cs="Arial"/>
                    <w:spacing w:val="1"/>
                    <w:lang w:val="de-DE"/>
                  </w:rPr>
                  <w:t>mm</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1"/>
                    <w:lang w:val="de-DE"/>
                  </w:rPr>
                  <w:t xml:space="preserve"> </w:t>
                </w:r>
                <w:r w:rsidRPr="008D6DD5">
                  <w:rPr>
                    <w:rFonts w:ascii="Arial" w:eastAsia="Franklin Gothic Book" w:hAnsi="Arial" w:cs="Arial"/>
                    <w:spacing w:val="-1"/>
                    <w:lang w:val="de-DE"/>
                  </w:rPr>
                  <w:t>w</w:t>
                </w:r>
                <w:r w:rsidRPr="008D6DD5">
                  <w:rPr>
                    <w:rFonts w:ascii="Arial" w:eastAsia="Franklin Gothic Book" w:hAnsi="Arial" w:cs="Arial"/>
                    <w:lang w:val="de-DE"/>
                  </w:rPr>
                  <w:t>u</w:t>
                </w:r>
                <w:r w:rsidRPr="008D6DD5">
                  <w:rPr>
                    <w:rFonts w:ascii="Arial" w:eastAsia="Franklin Gothic Book" w:hAnsi="Arial" w:cs="Arial"/>
                    <w:spacing w:val="-1"/>
                    <w:lang w:val="de-DE"/>
                  </w:rPr>
                  <w:t>r</w:t>
                </w:r>
                <w:r w:rsidRPr="008D6DD5">
                  <w:rPr>
                    <w:rFonts w:ascii="Arial" w:eastAsia="Franklin Gothic Book" w:hAnsi="Arial" w:cs="Arial"/>
                    <w:lang w:val="de-DE"/>
                  </w:rPr>
                  <w:t>d</w:t>
                </w:r>
                <w:r w:rsidRPr="008D6DD5">
                  <w:rPr>
                    <w:rFonts w:ascii="Arial" w:eastAsia="Franklin Gothic Book" w:hAnsi="Arial" w:cs="Arial"/>
                    <w:spacing w:val="-1"/>
                    <w:lang w:val="de-DE"/>
                  </w:rPr>
                  <w:t>e</w:t>
                </w:r>
                <w:r w:rsidRPr="008D6DD5">
                  <w:rPr>
                    <w:rFonts w:ascii="Arial" w:eastAsia="Franklin Gothic Book" w:hAnsi="Arial" w:cs="Arial"/>
                    <w:spacing w:val="3"/>
                    <w:lang w:val="de-DE"/>
                  </w:rPr>
                  <w:t xml:space="preserve"> </w:t>
                </w:r>
                <w:r w:rsidRPr="008D6DD5">
                  <w:rPr>
                    <w:rFonts w:ascii="Arial" w:eastAsia="Franklin Gothic Book" w:hAnsi="Arial" w:cs="Arial"/>
                    <w:lang w:val="de-DE"/>
                  </w:rPr>
                  <w:t>und/oder</w:t>
                </w:r>
                <w:r w:rsidRPr="008D6DD5">
                  <w:rPr>
                    <w:rFonts w:ascii="Arial" w:eastAsia="Franklin Gothic Book" w:hAnsi="Arial" w:cs="Arial"/>
                    <w:spacing w:val="2"/>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i</w:t>
                </w:r>
                <w:r w:rsidRPr="008D6DD5">
                  <w:rPr>
                    <w:rFonts w:ascii="Arial" w:eastAsia="Franklin Gothic Book" w:hAnsi="Arial" w:cs="Arial"/>
                    <w:lang w:val="de-DE"/>
                  </w:rPr>
                  <w:t>e</w:t>
                </w:r>
                <w:r w:rsidRPr="008D6DD5">
                  <w:rPr>
                    <w:rFonts w:ascii="Arial" w:eastAsia="Franklin Gothic Book" w:hAnsi="Arial" w:cs="Arial"/>
                    <w:spacing w:val="2"/>
                    <w:lang w:val="de-DE"/>
                  </w:rPr>
                  <w:t xml:space="preserve"> </w:t>
                </w:r>
                <w:r w:rsidRPr="008D6DD5">
                  <w:rPr>
                    <w:rFonts w:ascii="Arial" w:eastAsia="Franklin Gothic Book" w:hAnsi="Arial" w:cs="Arial"/>
                    <w:lang w:val="de-DE"/>
                  </w:rPr>
                  <w:t>da</w:t>
                </w:r>
                <w:r w:rsidRPr="008D6DD5">
                  <w:rPr>
                    <w:rFonts w:ascii="Arial" w:eastAsia="Franklin Gothic Book" w:hAnsi="Arial" w:cs="Arial"/>
                    <w:spacing w:val="-1"/>
                    <w:lang w:val="de-DE"/>
                  </w:rPr>
                  <w:t>z</w:t>
                </w:r>
                <w:r w:rsidRPr="008D6DD5">
                  <w:rPr>
                    <w:rFonts w:ascii="Arial" w:eastAsia="Franklin Gothic Book" w:hAnsi="Arial" w:cs="Arial"/>
                    <w:lang w:val="de-DE"/>
                  </w:rPr>
                  <w:t>ug</w:t>
                </w:r>
                <w:r w:rsidRPr="008D6DD5">
                  <w:rPr>
                    <w:rFonts w:ascii="Arial" w:eastAsia="Franklin Gothic Book" w:hAnsi="Arial" w:cs="Arial"/>
                    <w:spacing w:val="-1"/>
                    <w:lang w:val="de-DE"/>
                  </w:rPr>
                  <w:t>e</w:t>
                </w:r>
                <w:r w:rsidRPr="008D6DD5">
                  <w:rPr>
                    <w:rFonts w:ascii="Arial" w:eastAsia="Franklin Gothic Book" w:hAnsi="Arial" w:cs="Arial"/>
                    <w:lang w:val="de-DE"/>
                  </w:rPr>
                  <w:t>h</w:t>
                </w:r>
                <w:r w:rsidRPr="008D6DD5">
                  <w:rPr>
                    <w:rFonts w:ascii="Arial" w:eastAsia="Franklin Gothic Book" w:hAnsi="Arial" w:cs="Arial"/>
                    <w:spacing w:val="-1"/>
                    <w:lang w:val="de-DE"/>
                  </w:rPr>
                  <w:t>öri</w:t>
                </w:r>
                <w:r w:rsidRPr="008D6DD5">
                  <w:rPr>
                    <w:rFonts w:ascii="Arial" w:eastAsia="Franklin Gothic Book" w:hAnsi="Arial" w:cs="Arial"/>
                    <w:lang w:val="de-DE"/>
                  </w:rPr>
                  <w:t>ge</w:t>
                </w:r>
                <w:r w:rsidRPr="008D6DD5">
                  <w:rPr>
                    <w:rFonts w:ascii="Arial" w:eastAsia="Franklin Gothic Book" w:hAnsi="Arial" w:cs="Arial"/>
                    <w:w w:val="99"/>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o</w:t>
                </w:r>
                <w:r w:rsidRPr="008D6DD5">
                  <w:rPr>
                    <w:rFonts w:ascii="Arial" w:eastAsia="Franklin Gothic Book" w:hAnsi="Arial" w:cs="Arial"/>
                    <w:spacing w:val="1"/>
                    <w:lang w:val="de-DE"/>
                  </w:rPr>
                  <w:t>k</w:t>
                </w:r>
                <w:r w:rsidRPr="008D6DD5">
                  <w:rPr>
                    <w:rFonts w:ascii="Arial" w:eastAsia="Franklin Gothic Book" w:hAnsi="Arial" w:cs="Arial"/>
                    <w:lang w:val="de-DE"/>
                  </w:rPr>
                  <w:t>u</w:t>
                </w:r>
                <w:r w:rsidRPr="008D6DD5">
                  <w:rPr>
                    <w:rFonts w:ascii="Arial" w:eastAsia="Franklin Gothic Book" w:hAnsi="Arial" w:cs="Arial"/>
                    <w:spacing w:val="1"/>
                    <w:lang w:val="de-DE"/>
                  </w:rPr>
                  <w:t>m</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1"/>
                    <w:lang w:val="de-DE"/>
                  </w:rPr>
                  <w:t>t</w:t>
                </w:r>
                <w:r w:rsidRPr="008D6DD5">
                  <w:rPr>
                    <w:rFonts w:ascii="Arial" w:eastAsia="Franklin Gothic Book" w:hAnsi="Arial" w:cs="Arial"/>
                    <w:lang w:val="de-DE"/>
                  </w:rPr>
                  <w:t>a</w:t>
                </w:r>
                <w:r w:rsidRPr="008D6DD5">
                  <w:rPr>
                    <w:rFonts w:ascii="Arial" w:eastAsia="Franklin Gothic Book" w:hAnsi="Arial" w:cs="Arial"/>
                    <w:spacing w:val="1"/>
                    <w:lang w:val="de-DE"/>
                  </w:rPr>
                  <w:t>t</w:t>
                </w:r>
                <w:r w:rsidRPr="008D6DD5">
                  <w:rPr>
                    <w:rFonts w:ascii="Arial" w:eastAsia="Franklin Gothic Book" w:hAnsi="Arial" w:cs="Arial"/>
                    <w:spacing w:val="-1"/>
                    <w:lang w:val="de-DE"/>
                  </w:rPr>
                  <w:t>io</w:t>
                </w:r>
                <w:r w:rsidRPr="008D6DD5">
                  <w:rPr>
                    <w:rFonts w:ascii="Arial" w:eastAsia="Franklin Gothic Book" w:hAnsi="Arial" w:cs="Arial"/>
                    <w:lang w:val="de-DE"/>
                  </w:rPr>
                  <w:t>n</w:t>
                </w:r>
                <w:r w:rsidRPr="008D6DD5">
                  <w:rPr>
                    <w:rFonts w:ascii="Arial" w:eastAsia="Franklin Gothic Book" w:hAnsi="Arial" w:cs="Arial"/>
                    <w:spacing w:val="8"/>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i</w:t>
                </w:r>
                <w:r w:rsidRPr="008D6DD5">
                  <w:rPr>
                    <w:rFonts w:ascii="Arial" w:eastAsia="Franklin Gothic Book" w:hAnsi="Arial" w:cs="Arial"/>
                    <w:lang w:val="de-DE"/>
                  </w:rPr>
                  <w:t>e</w:t>
                </w:r>
                <w:r w:rsidRPr="008D6DD5">
                  <w:rPr>
                    <w:rFonts w:ascii="Arial" w:eastAsia="Franklin Gothic Book" w:hAnsi="Arial" w:cs="Arial"/>
                    <w:spacing w:val="10"/>
                    <w:lang w:val="de-DE"/>
                  </w:rPr>
                  <w:t xml:space="preserve"> </w:t>
                </w:r>
                <w:r w:rsidRPr="008D6DD5">
                  <w:rPr>
                    <w:rFonts w:ascii="Arial" w:eastAsia="Franklin Gothic Book" w:hAnsi="Arial" w:cs="Arial"/>
                    <w:spacing w:val="-1"/>
                    <w:lang w:val="de-DE"/>
                  </w:rPr>
                  <w:t>K</w:t>
                </w:r>
                <w:r w:rsidRPr="008D6DD5">
                  <w:rPr>
                    <w:rFonts w:ascii="Arial" w:eastAsia="Franklin Gothic Book" w:hAnsi="Arial" w:cs="Arial"/>
                    <w:lang w:val="de-DE"/>
                  </w:rPr>
                  <w:t>und</w:t>
                </w:r>
                <w:r w:rsidRPr="008D6DD5">
                  <w:rPr>
                    <w:rFonts w:ascii="Arial" w:eastAsia="Franklin Gothic Book" w:hAnsi="Arial" w:cs="Arial"/>
                    <w:spacing w:val="2"/>
                    <w:lang w:val="de-DE"/>
                  </w:rPr>
                  <w:t>e</w:t>
                </w:r>
                <w:r w:rsidRPr="008D6DD5">
                  <w:rPr>
                    <w:rFonts w:ascii="Arial" w:eastAsia="Franklin Gothic Book" w:hAnsi="Arial" w:cs="Arial"/>
                    <w:lang w:val="de-DE"/>
                  </w:rPr>
                  <w:t>nan</w:t>
                </w:r>
                <w:r w:rsidRPr="008D6DD5">
                  <w:rPr>
                    <w:rFonts w:ascii="Arial" w:eastAsia="Franklin Gothic Book" w:hAnsi="Arial" w:cs="Arial"/>
                    <w:spacing w:val="9"/>
                    <w:lang w:val="de-DE"/>
                  </w:rPr>
                  <w:t xml:space="preserve">forderungen </w:t>
                </w:r>
                <w:r w:rsidRPr="008D6DD5">
                  <w:rPr>
                    <w:rFonts w:ascii="Arial" w:eastAsia="Franklin Gothic Book" w:hAnsi="Arial" w:cs="Arial"/>
                    <w:lang w:val="de-DE"/>
                  </w:rPr>
                  <w:t>n</w:t>
                </w:r>
                <w:r w:rsidRPr="008D6DD5">
                  <w:rPr>
                    <w:rFonts w:ascii="Arial" w:eastAsia="Franklin Gothic Book" w:hAnsi="Arial" w:cs="Arial"/>
                    <w:spacing w:val="-1"/>
                    <w:lang w:val="de-DE"/>
                  </w:rPr>
                  <w:t>i</w:t>
                </w:r>
                <w:r w:rsidRPr="008D6DD5">
                  <w:rPr>
                    <w:rFonts w:ascii="Arial" w:eastAsia="Franklin Gothic Book" w:hAnsi="Arial" w:cs="Arial"/>
                    <w:lang w:val="de-DE"/>
                  </w:rPr>
                  <w:t>cht</w:t>
                </w:r>
                <w:r w:rsidRPr="008D6DD5">
                  <w:rPr>
                    <w:rFonts w:ascii="Arial" w:eastAsia="Franklin Gothic Book" w:hAnsi="Arial" w:cs="Arial"/>
                    <w:spacing w:val="9"/>
                    <w:lang w:val="de-DE"/>
                  </w:rPr>
                  <w:t xml:space="preserve"> </w:t>
                </w:r>
                <w:r w:rsidRPr="008D6DD5">
                  <w:rPr>
                    <w:rFonts w:ascii="Arial" w:eastAsia="Franklin Gothic Book" w:hAnsi="Arial" w:cs="Arial"/>
                    <w:spacing w:val="2"/>
                    <w:lang w:val="de-DE"/>
                  </w:rPr>
                  <w:t>e</w:t>
                </w:r>
                <w:r w:rsidRPr="008D6DD5">
                  <w:rPr>
                    <w:rFonts w:ascii="Arial" w:eastAsia="Franklin Gothic Book" w:hAnsi="Arial" w:cs="Arial"/>
                    <w:spacing w:val="-1"/>
                    <w:lang w:val="de-DE"/>
                  </w:rPr>
                  <w:t>r</w:t>
                </w:r>
                <w:r w:rsidRPr="008D6DD5">
                  <w:rPr>
                    <w:rFonts w:ascii="Arial" w:eastAsia="Franklin Gothic Book" w:hAnsi="Arial" w:cs="Arial"/>
                    <w:lang w:val="de-DE"/>
                  </w:rPr>
                  <w:t>fü</w:t>
                </w:r>
                <w:r w:rsidRPr="008D6DD5">
                  <w:rPr>
                    <w:rFonts w:ascii="Arial" w:eastAsia="Franklin Gothic Book" w:hAnsi="Arial" w:cs="Arial"/>
                    <w:spacing w:val="-1"/>
                    <w:lang w:val="de-DE"/>
                  </w:rPr>
                  <w:t>l</w:t>
                </w:r>
                <w:r w:rsidRPr="008D6DD5">
                  <w:rPr>
                    <w:rFonts w:ascii="Arial" w:eastAsia="Franklin Gothic Book" w:hAnsi="Arial" w:cs="Arial"/>
                    <w:spacing w:val="2"/>
                    <w:lang w:val="de-DE"/>
                  </w:rPr>
                  <w:t>l</w:t>
                </w:r>
                <w:r w:rsidRPr="008D6DD5">
                  <w:rPr>
                    <w:rFonts w:ascii="Arial" w:eastAsia="Franklin Gothic Book" w:hAnsi="Arial" w:cs="Arial"/>
                    <w:lang w:val="de-DE"/>
                  </w:rPr>
                  <w:t>en.</w:t>
                </w:r>
                <w:r w:rsidRPr="008D6DD5">
                  <w:rPr>
                    <w:rFonts w:ascii="Arial" w:eastAsia="Franklin Gothic Book" w:hAnsi="Arial" w:cs="Arial"/>
                    <w:spacing w:val="9"/>
                    <w:lang w:val="de-DE"/>
                  </w:rPr>
                  <w:t xml:space="preserve"> </w:t>
                </w:r>
              </w:p>
              <w:p w14:paraId="0F025DC4" w14:textId="77777777" w:rsidR="00D735FE" w:rsidRPr="008D6DD5" w:rsidRDefault="00D735FE" w:rsidP="00FC7D47">
                <w:pPr>
                  <w:pStyle w:val="TableParagraph"/>
                  <w:spacing w:before="41"/>
                  <w:ind w:left="102" w:right="101"/>
                  <w:rPr>
                    <w:rFonts w:ascii="Arial" w:eastAsia="Franklin Gothic Book" w:hAnsi="Arial" w:cs="Arial"/>
                    <w:lang w:val="de-DE"/>
                  </w:rPr>
                </w:pPr>
                <w:r w:rsidRPr="008D6DD5">
                  <w:rPr>
                    <w:rFonts w:ascii="Arial" w:eastAsia="Franklin Gothic Book" w:hAnsi="Arial" w:cs="Arial"/>
                    <w:spacing w:val="-2"/>
                    <w:lang w:val="de-DE"/>
                  </w:rPr>
                  <w:t>E</w:t>
                </w:r>
                <w:r w:rsidRPr="008D6DD5">
                  <w:rPr>
                    <w:rFonts w:ascii="Arial" w:eastAsia="Franklin Gothic Book" w:hAnsi="Arial" w:cs="Arial"/>
                    <w:spacing w:val="-1"/>
                    <w:lang w:val="de-DE"/>
                  </w:rPr>
                  <w:t>i</w:t>
                </w:r>
                <w:r w:rsidRPr="008D6DD5">
                  <w:rPr>
                    <w:rFonts w:ascii="Arial" w:eastAsia="Franklin Gothic Book" w:hAnsi="Arial" w:cs="Arial"/>
                    <w:lang w:val="de-DE"/>
                  </w:rPr>
                  <w:t>n</w:t>
                </w:r>
                <w:r w:rsidRPr="008D6DD5">
                  <w:rPr>
                    <w:rFonts w:ascii="Arial" w:eastAsia="Franklin Gothic Book" w:hAnsi="Arial" w:cs="Arial"/>
                    <w:w w:val="99"/>
                    <w:lang w:val="de-DE"/>
                  </w:rPr>
                  <w:t xml:space="preserve"> </w:t>
                </w:r>
                <w:r w:rsidRPr="008D6DD5">
                  <w:rPr>
                    <w:rFonts w:ascii="Arial" w:eastAsia="Franklin Gothic Book" w:hAnsi="Arial" w:cs="Arial"/>
                    <w:spacing w:val="-1"/>
                    <w:lang w:val="de-DE"/>
                  </w:rPr>
                  <w:t>ver</w:t>
                </w:r>
                <w:r w:rsidRPr="008D6DD5">
                  <w:rPr>
                    <w:rFonts w:ascii="Arial" w:eastAsia="Franklin Gothic Book" w:hAnsi="Arial" w:cs="Arial"/>
                    <w:spacing w:val="3"/>
                    <w:lang w:val="de-DE"/>
                  </w:rPr>
                  <w:t>b</w:t>
                </w:r>
                <w:r w:rsidRPr="008D6DD5">
                  <w:rPr>
                    <w:rFonts w:ascii="Arial" w:eastAsia="Franklin Gothic Book" w:hAnsi="Arial" w:cs="Arial"/>
                    <w:spacing w:val="-1"/>
                    <w:lang w:val="de-DE"/>
                  </w:rPr>
                  <w:t>e</w:t>
                </w:r>
                <w:r w:rsidRPr="008D6DD5">
                  <w:rPr>
                    <w:rFonts w:ascii="Arial" w:eastAsia="Franklin Gothic Book" w:hAnsi="Arial" w:cs="Arial"/>
                    <w:spacing w:val="1"/>
                    <w:lang w:val="de-DE"/>
                  </w:rPr>
                  <w:t>ss</w:t>
                </w:r>
                <w:r w:rsidRPr="008D6DD5">
                  <w:rPr>
                    <w:rFonts w:ascii="Arial" w:eastAsia="Franklin Gothic Book" w:hAnsi="Arial" w:cs="Arial"/>
                    <w:spacing w:val="-1"/>
                    <w:lang w:val="de-DE"/>
                  </w:rPr>
                  <w:t>er</w:t>
                </w:r>
                <w:r w:rsidRPr="008D6DD5">
                  <w:rPr>
                    <w:rFonts w:ascii="Arial" w:eastAsia="Franklin Gothic Book" w:hAnsi="Arial" w:cs="Arial"/>
                    <w:spacing w:val="1"/>
                    <w:lang w:val="de-DE"/>
                  </w:rPr>
                  <w:t>t</w:t>
                </w:r>
                <w:r w:rsidRPr="008D6DD5">
                  <w:rPr>
                    <w:rFonts w:ascii="Arial" w:eastAsia="Franklin Gothic Book" w:hAnsi="Arial" w:cs="Arial"/>
                    <w:spacing w:val="-1"/>
                    <w:lang w:val="de-DE"/>
                  </w:rPr>
                  <w:t>e</w:t>
                </w:r>
                <w:r w:rsidRPr="008D6DD5">
                  <w:rPr>
                    <w:rFonts w:ascii="Arial" w:eastAsia="Franklin Gothic Book" w:hAnsi="Arial" w:cs="Arial"/>
                    <w:lang w:val="de-DE"/>
                  </w:rPr>
                  <w:t>s</w:t>
                </w:r>
                <w:r w:rsidRPr="008D6DD5">
                  <w:rPr>
                    <w:rFonts w:ascii="Arial" w:eastAsia="Franklin Gothic Book" w:hAnsi="Arial" w:cs="Arial"/>
                    <w:spacing w:val="36"/>
                    <w:lang w:val="de-DE"/>
                  </w:rPr>
                  <w:t xml:space="preserve"> </w:t>
                </w:r>
                <w:r w:rsidRPr="008D6DD5">
                  <w:rPr>
                    <w:rFonts w:ascii="Arial" w:eastAsia="Franklin Gothic Book" w:hAnsi="Arial" w:cs="Arial"/>
                    <w:spacing w:val="-1"/>
                    <w:lang w:val="de-DE"/>
                  </w:rPr>
                  <w:t>Pro</w:t>
                </w:r>
                <w:r w:rsidRPr="008D6DD5">
                  <w:rPr>
                    <w:rFonts w:ascii="Arial" w:eastAsia="Franklin Gothic Book" w:hAnsi="Arial" w:cs="Arial"/>
                    <w:lang w:val="de-DE"/>
                  </w:rPr>
                  <w:t>dukt</w:t>
                </w:r>
                <w:r w:rsidRPr="008D6DD5">
                  <w:rPr>
                    <w:rFonts w:ascii="Arial" w:eastAsia="Franklin Gothic Book" w:hAnsi="Arial" w:cs="Arial"/>
                    <w:spacing w:val="36"/>
                    <w:lang w:val="de-DE"/>
                  </w:rPr>
                  <w:t xml:space="preserve"> </w:t>
                </w:r>
                <w:r w:rsidRPr="008D6DD5">
                  <w:rPr>
                    <w:rFonts w:ascii="Arial" w:eastAsia="Franklin Gothic Book" w:hAnsi="Arial" w:cs="Arial"/>
                    <w:lang w:val="de-DE"/>
                  </w:rPr>
                  <w:t>und</w:t>
                </w:r>
                <w:r w:rsidRPr="008D6DD5">
                  <w:rPr>
                    <w:rFonts w:ascii="Arial" w:eastAsia="Franklin Gothic Book" w:hAnsi="Arial" w:cs="Arial"/>
                    <w:spacing w:val="35"/>
                    <w:lang w:val="de-DE"/>
                  </w:rPr>
                  <w:t xml:space="preserve"> </w:t>
                </w:r>
                <w:r w:rsidRPr="008D6DD5">
                  <w:rPr>
                    <w:rFonts w:ascii="Arial" w:eastAsia="Franklin Gothic Book" w:hAnsi="Arial" w:cs="Arial"/>
                    <w:spacing w:val="-1"/>
                    <w:lang w:val="de-DE"/>
                  </w:rPr>
                  <w:t>ei</w:t>
                </w:r>
                <w:r w:rsidRPr="008D6DD5">
                  <w:rPr>
                    <w:rFonts w:ascii="Arial" w:eastAsia="Franklin Gothic Book" w:hAnsi="Arial" w:cs="Arial"/>
                    <w:lang w:val="de-DE"/>
                  </w:rPr>
                  <w:t>ne</w:t>
                </w:r>
                <w:r w:rsidRPr="008D6DD5">
                  <w:rPr>
                    <w:rFonts w:ascii="Arial" w:eastAsia="Franklin Gothic Book" w:hAnsi="Arial" w:cs="Arial"/>
                    <w:spacing w:val="35"/>
                    <w:lang w:val="de-DE"/>
                  </w:rPr>
                  <w:t xml:space="preserve"> </w:t>
                </w:r>
                <w:r w:rsidRPr="008D6DD5">
                  <w:rPr>
                    <w:rFonts w:ascii="Arial" w:eastAsia="Franklin Gothic Book" w:hAnsi="Arial" w:cs="Arial"/>
                    <w:spacing w:val="1"/>
                    <w:lang w:val="de-DE"/>
                  </w:rPr>
                  <w:t>k</w:t>
                </w:r>
                <w:r w:rsidRPr="008D6DD5">
                  <w:rPr>
                    <w:rFonts w:ascii="Arial" w:eastAsia="Franklin Gothic Book" w:hAnsi="Arial" w:cs="Arial"/>
                    <w:spacing w:val="-1"/>
                    <w:lang w:val="de-DE"/>
                  </w:rPr>
                  <w:t>orri</w:t>
                </w:r>
                <w:r w:rsidRPr="008D6DD5">
                  <w:rPr>
                    <w:rFonts w:ascii="Arial" w:eastAsia="Franklin Gothic Book" w:hAnsi="Arial" w:cs="Arial"/>
                    <w:lang w:val="de-DE"/>
                  </w:rPr>
                  <w:t>g</w:t>
                </w:r>
                <w:r w:rsidRPr="008D6DD5">
                  <w:rPr>
                    <w:rFonts w:ascii="Arial" w:eastAsia="Franklin Gothic Book" w:hAnsi="Arial" w:cs="Arial"/>
                    <w:spacing w:val="2"/>
                    <w:lang w:val="de-DE"/>
                  </w:rPr>
                  <w:t>i</w:t>
                </w:r>
                <w:r w:rsidRPr="008D6DD5">
                  <w:rPr>
                    <w:rFonts w:ascii="Arial" w:eastAsia="Franklin Gothic Book" w:hAnsi="Arial" w:cs="Arial"/>
                    <w:spacing w:val="-1"/>
                    <w:lang w:val="de-DE"/>
                  </w:rPr>
                  <w:t>er</w:t>
                </w:r>
                <w:r w:rsidRPr="008D6DD5">
                  <w:rPr>
                    <w:rFonts w:ascii="Arial" w:eastAsia="Franklin Gothic Book" w:hAnsi="Arial" w:cs="Arial"/>
                    <w:spacing w:val="1"/>
                    <w:lang w:val="de-DE"/>
                  </w:rPr>
                  <w:t>t</w:t>
                </w:r>
                <w:r w:rsidRPr="008D6DD5">
                  <w:rPr>
                    <w:rFonts w:ascii="Arial" w:eastAsia="Franklin Gothic Book" w:hAnsi="Arial" w:cs="Arial"/>
                    <w:lang w:val="de-DE"/>
                  </w:rPr>
                  <w:t>e</w:t>
                </w:r>
                <w:r w:rsidRPr="008D6DD5">
                  <w:rPr>
                    <w:rFonts w:ascii="Arial" w:eastAsia="Franklin Gothic Book" w:hAnsi="Arial" w:cs="Arial"/>
                    <w:spacing w:val="34"/>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1"/>
                    <w:lang w:val="de-DE"/>
                  </w:rPr>
                  <w:t>o</w:t>
                </w:r>
                <w:r w:rsidRPr="008D6DD5">
                  <w:rPr>
                    <w:rFonts w:ascii="Arial" w:eastAsia="Franklin Gothic Book" w:hAnsi="Arial" w:cs="Arial"/>
                    <w:spacing w:val="1"/>
                    <w:lang w:val="de-DE"/>
                  </w:rPr>
                  <w:t>k</w:t>
                </w:r>
                <w:r w:rsidRPr="008D6DD5">
                  <w:rPr>
                    <w:rFonts w:ascii="Arial" w:eastAsia="Franklin Gothic Book" w:hAnsi="Arial" w:cs="Arial"/>
                    <w:lang w:val="de-DE"/>
                  </w:rPr>
                  <w:t>u</w:t>
                </w:r>
                <w:r w:rsidRPr="008D6DD5">
                  <w:rPr>
                    <w:rFonts w:ascii="Arial" w:eastAsia="Franklin Gothic Book" w:hAnsi="Arial" w:cs="Arial"/>
                    <w:spacing w:val="1"/>
                    <w:lang w:val="de-DE"/>
                  </w:rPr>
                  <w:t>m</w:t>
                </w:r>
                <w:r w:rsidRPr="008D6DD5">
                  <w:rPr>
                    <w:rFonts w:ascii="Arial" w:eastAsia="Franklin Gothic Book" w:hAnsi="Arial" w:cs="Arial"/>
                    <w:spacing w:val="2"/>
                    <w:lang w:val="de-DE"/>
                  </w:rPr>
                  <w:t>e</w:t>
                </w:r>
                <w:r w:rsidRPr="008D6DD5">
                  <w:rPr>
                    <w:rFonts w:ascii="Arial" w:eastAsia="Franklin Gothic Book" w:hAnsi="Arial" w:cs="Arial"/>
                    <w:lang w:val="de-DE"/>
                  </w:rPr>
                  <w:t>n</w:t>
                </w:r>
                <w:r w:rsidRPr="008D6DD5">
                  <w:rPr>
                    <w:rFonts w:ascii="Arial" w:eastAsia="Franklin Gothic Book" w:hAnsi="Arial" w:cs="Arial"/>
                    <w:spacing w:val="1"/>
                    <w:lang w:val="de-DE"/>
                  </w:rPr>
                  <w:t>t</w:t>
                </w:r>
                <w:r w:rsidRPr="008D6DD5">
                  <w:rPr>
                    <w:rFonts w:ascii="Arial" w:eastAsia="Franklin Gothic Book" w:hAnsi="Arial" w:cs="Arial"/>
                    <w:spacing w:val="-2"/>
                    <w:lang w:val="de-DE"/>
                  </w:rPr>
                  <w:t>a</w:t>
                </w:r>
                <w:r w:rsidRPr="008D6DD5">
                  <w:rPr>
                    <w:rFonts w:ascii="Arial" w:eastAsia="Franklin Gothic Book" w:hAnsi="Arial" w:cs="Arial"/>
                    <w:spacing w:val="1"/>
                    <w:lang w:val="de-DE"/>
                  </w:rPr>
                  <w:t>t</w:t>
                </w:r>
                <w:r w:rsidRPr="008D6DD5">
                  <w:rPr>
                    <w:rFonts w:ascii="Arial" w:eastAsia="Franklin Gothic Book" w:hAnsi="Arial" w:cs="Arial"/>
                    <w:spacing w:val="-1"/>
                    <w:lang w:val="de-DE"/>
                  </w:rPr>
                  <w:t>io</w:t>
                </w:r>
                <w:r w:rsidRPr="008D6DD5">
                  <w:rPr>
                    <w:rFonts w:ascii="Arial" w:eastAsia="Franklin Gothic Book" w:hAnsi="Arial" w:cs="Arial"/>
                    <w:lang w:val="de-DE"/>
                  </w:rPr>
                  <w:t>n</w:t>
                </w:r>
                <w:r w:rsidRPr="008D6DD5">
                  <w:rPr>
                    <w:rFonts w:ascii="Arial" w:eastAsia="Franklin Gothic Book" w:hAnsi="Arial" w:cs="Arial"/>
                    <w:w w:val="99"/>
                    <w:lang w:val="de-DE"/>
                  </w:rPr>
                  <w:t xml:space="preserve"> </w:t>
                </w:r>
                <w:r w:rsidRPr="008D6DD5">
                  <w:rPr>
                    <w:rFonts w:ascii="Arial" w:eastAsia="Franklin Gothic Book" w:hAnsi="Arial" w:cs="Arial"/>
                    <w:spacing w:val="1"/>
                    <w:lang w:val="de-DE"/>
                  </w:rPr>
                  <w:t>m</w:t>
                </w:r>
                <w:r w:rsidRPr="008D6DD5">
                  <w:rPr>
                    <w:rFonts w:ascii="Arial" w:eastAsia="Franklin Gothic Book" w:hAnsi="Arial" w:cs="Arial"/>
                    <w:lang w:val="de-DE"/>
                  </w:rPr>
                  <w:t>ü</w:t>
                </w:r>
                <w:r w:rsidRPr="008D6DD5">
                  <w:rPr>
                    <w:rFonts w:ascii="Arial" w:eastAsia="Franklin Gothic Book" w:hAnsi="Arial" w:cs="Arial"/>
                    <w:spacing w:val="1"/>
                    <w:lang w:val="de-DE"/>
                  </w:rPr>
                  <w:t>ss</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7"/>
                    <w:lang w:val="de-DE"/>
                  </w:rPr>
                  <w:t xml:space="preserve"> </w:t>
                </w:r>
                <w:r w:rsidRPr="008D6DD5">
                  <w:rPr>
                    <w:rFonts w:ascii="Arial" w:eastAsia="Franklin Gothic Book" w:hAnsi="Arial" w:cs="Arial"/>
                    <w:lang w:val="de-DE"/>
                  </w:rPr>
                  <w:t>a</w:t>
                </w:r>
                <w:r w:rsidRPr="008D6DD5">
                  <w:rPr>
                    <w:rFonts w:ascii="Arial" w:eastAsia="Franklin Gothic Book" w:hAnsi="Arial" w:cs="Arial"/>
                    <w:spacing w:val="1"/>
                    <w:lang w:val="de-DE"/>
                  </w:rPr>
                  <w:t>b</w:t>
                </w:r>
                <w:r w:rsidRPr="008D6DD5">
                  <w:rPr>
                    <w:rFonts w:ascii="Arial" w:eastAsia="Franklin Gothic Book" w:hAnsi="Arial" w:cs="Arial"/>
                    <w:lang w:val="de-DE"/>
                  </w:rPr>
                  <w:t>g</w:t>
                </w:r>
                <w:r w:rsidRPr="008D6DD5">
                  <w:rPr>
                    <w:rFonts w:ascii="Arial" w:eastAsia="Franklin Gothic Book" w:hAnsi="Arial" w:cs="Arial"/>
                    <w:spacing w:val="-1"/>
                    <w:lang w:val="de-DE"/>
                  </w:rPr>
                  <w:t>e</w:t>
                </w:r>
                <w:r w:rsidRPr="008D6DD5">
                  <w:rPr>
                    <w:rFonts w:ascii="Arial" w:eastAsia="Franklin Gothic Book" w:hAnsi="Arial" w:cs="Arial"/>
                    <w:lang w:val="de-DE"/>
                  </w:rPr>
                  <w:t>g</w:t>
                </w:r>
                <w:r w:rsidRPr="008D6DD5">
                  <w:rPr>
                    <w:rFonts w:ascii="Arial" w:eastAsia="Franklin Gothic Book" w:hAnsi="Arial" w:cs="Arial"/>
                    <w:spacing w:val="-1"/>
                    <w:lang w:val="de-DE"/>
                  </w:rPr>
                  <w:t>e</w:t>
                </w:r>
                <w:r w:rsidRPr="008D6DD5">
                  <w:rPr>
                    <w:rFonts w:ascii="Arial" w:eastAsia="Franklin Gothic Book" w:hAnsi="Arial" w:cs="Arial"/>
                    <w:spacing w:val="1"/>
                    <w:lang w:val="de-DE"/>
                  </w:rPr>
                  <w:t>b</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11"/>
                    <w:lang w:val="de-DE"/>
                  </w:rPr>
                  <w:t xml:space="preserve"> </w:t>
                </w:r>
                <w:r w:rsidRPr="008D6DD5">
                  <w:rPr>
                    <w:rFonts w:ascii="Arial" w:eastAsia="Franklin Gothic Book" w:hAnsi="Arial" w:cs="Arial"/>
                    <w:spacing w:val="-1"/>
                    <w:lang w:val="de-DE"/>
                  </w:rPr>
                  <w:t>w</w:t>
                </w:r>
                <w:r w:rsidRPr="008D6DD5">
                  <w:rPr>
                    <w:rFonts w:ascii="Arial" w:eastAsia="Franklin Gothic Book" w:hAnsi="Arial" w:cs="Arial"/>
                    <w:spacing w:val="2"/>
                    <w:lang w:val="de-DE"/>
                  </w:rPr>
                  <w:t>e</w:t>
                </w:r>
                <w:r w:rsidRPr="008D6DD5">
                  <w:rPr>
                    <w:rFonts w:ascii="Arial" w:eastAsia="Franklin Gothic Book" w:hAnsi="Arial" w:cs="Arial"/>
                    <w:spacing w:val="-1"/>
                    <w:lang w:val="de-DE"/>
                  </w:rPr>
                  <w:t>r</w:t>
                </w:r>
                <w:r w:rsidRPr="008D6DD5">
                  <w:rPr>
                    <w:rFonts w:ascii="Arial" w:eastAsia="Franklin Gothic Book" w:hAnsi="Arial" w:cs="Arial"/>
                    <w:lang w:val="de-DE"/>
                  </w:rPr>
                  <w:t>d</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11"/>
                    <w:lang w:val="de-DE"/>
                  </w:rPr>
                  <w:t xml:space="preserve"> </w:t>
                </w:r>
                <w:r w:rsidRPr="008D6DD5">
                  <w:rPr>
                    <w:rFonts w:ascii="Arial" w:eastAsia="Franklin Gothic Book" w:hAnsi="Arial" w:cs="Arial"/>
                    <w:lang w:val="de-DE"/>
                  </w:rPr>
                  <w:t>und</w:t>
                </w:r>
                <w:r w:rsidRPr="008D6DD5">
                  <w:rPr>
                    <w:rFonts w:ascii="Arial" w:eastAsia="Franklin Gothic Book" w:hAnsi="Arial" w:cs="Arial"/>
                    <w:spacing w:val="8"/>
                    <w:lang w:val="de-DE"/>
                  </w:rPr>
                  <w:t xml:space="preserve"> </w:t>
                </w:r>
                <w:r w:rsidRPr="008D6DD5">
                  <w:rPr>
                    <w:rFonts w:ascii="Arial" w:eastAsia="Franklin Gothic Book" w:hAnsi="Arial" w:cs="Arial"/>
                    <w:spacing w:val="1"/>
                    <w:lang w:val="de-DE"/>
                  </w:rPr>
                  <w:t>b</w:t>
                </w:r>
                <w:r w:rsidRPr="008D6DD5">
                  <w:rPr>
                    <w:rFonts w:ascii="Arial" w:eastAsia="Franklin Gothic Book" w:hAnsi="Arial" w:cs="Arial"/>
                    <w:spacing w:val="-1"/>
                    <w:lang w:val="de-DE"/>
                  </w:rPr>
                  <w:t>e</w:t>
                </w:r>
                <w:r w:rsidRPr="008D6DD5">
                  <w:rPr>
                    <w:rFonts w:ascii="Arial" w:eastAsia="Franklin Gothic Book" w:hAnsi="Arial" w:cs="Arial"/>
                    <w:lang w:val="de-DE"/>
                  </w:rPr>
                  <w:t>dü</w:t>
                </w:r>
                <w:r w:rsidRPr="008D6DD5">
                  <w:rPr>
                    <w:rFonts w:ascii="Arial" w:eastAsia="Franklin Gothic Book" w:hAnsi="Arial" w:cs="Arial"/>
                    <w:spacing w:val="-1"/>
                    <w:lang w:val="de-DE"/>
                  </w:rPr>
                  <w:t>r</w:t>
                </w:r>
                <w:r w:rsidRPr="008D6DD5">
                  <w:rPr>
                    <w:rFonts w:ascii="Arial" w:eastAsia="Franklin Gothic Book" w:hAnsi="Arial" w:cs="Arial"/>
                    <w:spacing w:val="2"/>
                    <w:lang w:val="de-DE"/>
                  </w:rPr>
                  <w:t>f</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8"/>
                    <w:lang w:val="de-DE"/>
                  </w:rPr>
                  <w:t xml:space="preserve"> </w:t>
                </w:r>
                <w:r w:rsidRPr="008D6DD5">
                  <w:rPr>
                    <w:rFonts w:ascii="Arial" w:eastAsia="Franklin Gothic Book" w:hAnsi="Arial" w:cs="Arial"/>
                    <w:lang w:val="de-DE"/>
                  </w:rPr>
                  <w:t>d</w:t>
                </w:r>
                <w:r w:rsidRPr="008D6DD5">
                  <w:rPr>
                    <w:rFonts w:ascii="Arial" w:eastAsia="Franklin Gothic Book" w:hAnsi="Arial" w:cs="Arial"/>
                    <w:spacing w:val="2"/>
                    <w:lang w:val="de-DE"/>
                  </w:rPr>
                  <w:t>e</w:t>
                </w:r>
                <w:r w:rsidRPr="008D6DD5">
                  <w:rPr>
                    <w:rFonts w:ascii="Arial" w:eastAsia="Franklin Gothic Book" w:hAnsi="Arial" w:cs="Arial"/>
                    <w:lang w:val="de-DE"/>
                  </w:rPr>
                  <w:t>r</w:t>
                </w:r>
                <w:r w:rsidRPr="008D6DD5">
                  <w:rPr>
                    <w:rFonts w:ascii="Arial" w:eastAsia="Franklin Gothic Book" w:hAnsi="Arial" w:cs="Arial"/>
                    <w:spacing w:val="8"/>
                    <w:lang w:val="de-DE"/>
                  </w:rPr>
                  <w:t xml:space="preserve"> </w:t>
                </w:r>
                <w:r w:rsidRPr="008D6DD5">
                  <w:rPr>
                    <w:rFonts w:ascii="Arial" w:eastAsia="Franklin Gothic Book" w:hAnsi="Arial" w:cs="Arial"/>
                    <w:spacing w:val="2"/>
                    <w:lang w:val="de-DE"/>
                  </w:rPr>
                  <w:t>F</w:t>
                </w:r>
                <w:r w:rsidRPr="008D6DD5">
                  <w:rPr>
                    <w:rFonts w:ascii="Arial" w:eastAsia="Franklin Gothic Book" w:hAnsi="Arial" w:cs="Arial"/>
                    <w:spacing w:val="-1"/>
                    <w:lang w:val="de-DE"/>
                  </w:rPr>
                  <w:t>rei</w:t>
                </w:r>
                <w:r w:rsidRPr="008D6DD5">
                  <w:rPr>
                    <w:rFonts w:ascii="Arial" w:eastAsia="Franklin Gothic Book" w:hAnsi="Arial" w:cs="Arial"/>
                    <w:lang w:val="de-DE"/>
                  </w:rPr>
                  <w:t>ga</w:t>
                </w:r>
                <w:r w:rsidRPr="008D6DD5">
                  <w:rPr>
                    <w:rFonts w:ascii="Arial" w:eastAsia="Franklin Gothic Book" w:hAnsi="Arial" w:cs="Arial"/>
                    <w:spacing w:val="3"/>
                    <w:lang w:val="de-DE"/>
                  </w:rPr>
                  <w:t>b</w:t>
                </w:r>
                <w:r w:rsidRPr="008D6DD5">
                  <w:rPr>
                    <w:rFonts w:ascii="Arial" w:eastAsia="Franklin Gothic Book" w:hAnsi="Arial" w:cs="Arial"/>
                    <w:spacing w:val="-1"/>
                    <w:lang w:val="de-DE"/>
                  </w:rPr>
                  <w:t>e</w:t>
                </w:r>
                <w:r w:rsidRPr="008D6DD5">
                  <w:rPr>
                    <w:rFonts w:ascii="Arial" w:eastAsia="Franklin Gothic Book" w:hAnsi="Arial" w:cs="Arial"/>
                    <w:lang w:val="de-DE"/>
                  </w:rPr>
                  <w:t>,</w:t>
                </w:r>
                <w:r w:rsidRPr="008D6DD5">
                  <w:rPr>
                    <w:rFonts w:ascii="Arial" w:eastAsia="Franklin Gothic Book" w:hAnsi="Arial" w:cs="Arial"/>
                    <w:spacing w:val="9"/>
                    <w:lang w:val="de-DE"/>
                  </w:rPr>
                  <w:t xml:space="preserve"> </w:t>
                </w:r>
                <w:r w:rsidRPr="008D6DD5">
                  <w:rPr>
                    <w:rFonts w:ascii="Arial" w:eastAsia="Franklin Gothic Book" w:hAnsi="Arial" w:cs="Arial"/>
                    <w:spacing w:val="1"/>
                    <w:lang w:val="de-DE"/>
                  </w:rPr>
                  <w:t>b</w:t>
                </w:r>
                <w:r w:rsidRPr="008D6DD5">
                  <w:rPr>
                    <w:rFonts w:ascii="Arial" w:eastAsia="Franklin Gothic Book" w:hAnsi="Arial" w:cs="Arial"/>
                    <w:spacing w:val="-1"/>
                    <w:lang w:val="de-DE"/>
                  </w:rPr>
                  <w:t>evo</w:t>
                </w:r>
                <w:r w:rsidRPr="008D6DD5">
                  <w:rPr>
                    <w:rFonts w:ascii="Arial" w:eastAsia="Franklin Gothic Book" w:hAnsi="Arial" w:cs="Arial"/>
                    <w:lang w:val="de-DE"/>
                  </w:rPr>
                  <w:t>r weitere</w:t>
                </w:r>
                <w:r w:rsidRPr="008D6DD5">
                  <w:rPr>
                    <w:rFonts w:ascii="Arial" w:eastAsia="Franklin Gothic Book" w:hAnsi="Arial" w:cs="Arial"/>
                    <w:w w:val="99"/>
                    <w:lang w:val="de-DE"/>
                  </w:rPr>
                  <w:t xml:space="preserve"> </w:t>
                </w:r>
                <w:r w:rsidRPr="008D6DD5">
                  <w:rPr>
                    <w:rFonts w:ascii="Arial" w:eastAsia="Franklin Gothic Book" w:hAnsi="Arial" w:cs="Arial"/>
                    <w:spacing w:val="-1"/>
                    <w:lang w:val="de-DE"/>
                  </w:rPr>
                  <w:t>Pro</w:t>
                </w:r>
                <w:r w:rsidRPr="008D6DD5">
                  <w:rPr>
                    <w:rFonts w:ascii="Arial" w:eastAsia="Franklin Gothic Book" w:hAnsi="Arial" w:cs="Arial"/>
                    <w:lang w:val="de-DE"/>
                  </w:rPr>
                  <w:t>duk</w:t>
                </w:r>
                <w:r w:rsidRPr="008D6DD5">
                  <w:rPr>
                    <w:rFonts w:ascii="Arial" w:eastAsia="Franklin Gothic Book" w:hAnsi="Arial" w:cs="Arial"/>
                    <w:spacing w:val="1"/>
                    <w:lang w:val="de-DE"/>
                  </w:rPr>
                  <w:t>t</w:t>
                </w:r>
                <w:r w:rsidRPr="008D6DD5">
                  <w:rPr>
                    <w:rFonts w:ascii="Arial" w:eastAsia="Franklin Gothic Book" w:hAnsi="Arial" w:cs="Arial"/>
                    <w:spacing w:val="-1"/>
                    <w:lang w:val="de-DE"/>
                  </w:rPr>
                  <w:t>io</w:t>
                </w:r>
                <w:r w:rsidRPr="008D6DD5">
                  <w:rPr>
                    <w:rFonts w:ascii="Arial" w:eastAsia="Franklin Gothic Book" w:hAnsi="Arial" w:cs="Arial"/>
                    <w:lang w:val="de-DE"/>
                  </w:rPr>
                  <w:t>n</w:t>
                </w:r>
                <w:r w:rsidRPr="008D6DD5">
                  <w:rPr>
                    <w:rFonts w:ascii="Arial" w:eastAsia="Franklin Gothic Book" w:hAnsi="Arial" w:cs="Arial"/>
                    <w:spacing w:val="1"/>
                    <w:lang w:val="de-DE"/>
                  </w:rPr>
                  <w:t>sm</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2"/>
                    <w:lang w:val="de-DE"/>
                  </w:rPr>
                  <w:t>g</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14"/>
                    <w:lang w:val="de-DE"/>
                  </w:rPr>
                  <w:t xml:space="preserve"> </w:t>
                </w:r>
                <w:r w:rsidRPr="008D6DD5">
                  <w:rPr>
                    <w:rFonts w:ascii="Arial" w:eastAsia="Franklin Gothic Book" w:hAnsi="Arial" w:cs="Arial"/>
                    <w:lang w:val="de-DE"/>
                  </w:rPr>
                  <w:t>au</w:t>
                </w:r>
                <w:r w:rsidRPr="008D6DD5">
                  <w:rPr>
                    <w:rFonts w:ascii="Arial" w:eastAsia="Franklin Gothic Book" w:hAnsi="Arial" w:cs="Arial"/>
                    <w:spacing w:val="1"/>
                    <w:lang w:val="de-DE"/>
                  </w:rPr>
                  <w:t>s</w:t>
                </w:r>
                <w:r w:rsidRPr="008D6DD5">
                  <w:rPr>
                    <w:rFonts w:ascii="Arial" w:eastAsia="Franklin Gothic Book" w:hAnsi="Arial" w:cs="Arial"/>
                    <w:lang w:val="de-DE"/>
                  </w:rPr>
                  <w:t>g</w:t>
                </w:r>
                <w:r w:rsidRPr="008D6DD5">
                  <w:rPr>
                    <w:rFonts w:ascii="Arial" w:eastAsia="Franklin Gothic Book" w:hAnsi="Arial" w:cs="Arial"/>
                    <w:spacing w:val="-1"/>
                    <w:lang w:val="de-DE"/>
                  </w:rPr>
                  <w:t>el</w:t>
                </w:r>
                <w:r w:rsidRPr="008D6DD5">
                  <w:rPr>
                    <w:rFonts w:ascii="Arial" w:eastAsia="Franklin Gothic Book" w:hAnsi="Arial" w:cs="Arial"/>
                    <w:spacing w:val="2"/>
                    <w:lang w:val="de-DE"/>
                  </w:rPr>
                  <w:t>ie</w:t>
                </w:r>
                <w:r w:rsidRPr="008D6DD5">
                  <w:rPr>
                    <w:rFonts w:ascii="Arial" w:eastAsia="Franklin Gothic Book" w:hAnsi="Arial" w:cs="Arial"/>
                    <w:lang w:val="de-DE"/>
                  </w:rPr>
                  <w:t>f</w:t>
                </w:r>
                <w:r w:rsidRPr="008D6DD5">
                  <w:rPr>
                    <w:rFonts w:ascii="Arial" w:eastAsia="Franklin Gothic Book" w:hAnsi="Arial" w:cs="Arial"/>
                    <w:spacing w:val="-1"/>
                    <w:lang w:val="de-DE"/>
                  </w:rPr>
                  <w:t>er</w:t>
                </w:r>
                <w:r w:rsidRPr="008D6DD5">
                  <w:rPr>
                    <w:rFonts w:ascii="Arial" w:eastAsia="Franklin Gothic Book" w:hAnsi="Arial" w:cs="Arial"/>
                    <w:lang w:val="de-DE"/>
                  </w:rPr>
                  <w:t>t</w:t>
                </w:r>
                <w:r w:rsidRPr="008D6DD5">
                  <w:rPr>
                    <w:rFonts w:ascii="Arial" w:eastAsia="Franklin Gothic Book" w:hAnsi="Arial" w:cs="Arial"/>
                    <w:spacing w:val="-12"/>
                    <w:lang w:val="de-DE"/>
                  </w:rPr>
                  <w:t xml:space="preserve"> </w:t>
                </w:r>
                <w:r w:rsidRPr="008D6DD5">
                  <w:rPr>
                    <w:rFonts w:ascii="Arial" w:eastAsia="Franklin Gothic Book" w:hAnsi="Arial" w:cs="Arial"/>
                    <w:spacing w:val="-1"/>
                    <w:lang w:val="de-DE"/>
                  </w:rPr>
                  <w:t>wer</w:t>
                </w:r>
                <w:r w:rsidRPr="008D6DD5">
                  <w:rPr>
                    <w:rFonts w:ascii="Arial" w:eastAsia="Franklin Gothic Book" w:hAnsi="Arial" w:cs="Arial"/>
                    <w:spacing w:val="3"/>
                    <w:lang w:val="de-DE"/>
                  </w:rPr>
                  <w:t>d</w:t>
                </w:r>
                <w:r w:rsidRPr="008D6DD5">
                  <w:rPr>
                    <w:rFonts w:ascii="Arial" w:eastAsia="Franklin Gothic Book" w:hAnsi="Arial" w:cs="Arial"/>
                    <w:spacing w:val="-1"/>
                    <w:lang w:val="de-DE"/>
                  </w:rPr>
                  <w:t>e</w:t>
                </w:r>
                <w:r w:rsidRPr="008D6DD5">
                  <w:rPr>
                    <w:rFonts w:ascii="Arial" w:eastAsia="Franklin Gothic Book" w:hAnsi="Arial" w:cs="Arial"/>
                    <w:lang w:val="de-DE"/>
                  </w:rPr>
                  <w:t>n</w:t>
                </w:r>
                <w:r w:rsidRPr="008D6DD5">
                  <w:rPr>
                    <w:rFonts w:ascii="Arial" w:eastAsia="Franklin Gothic Book" w:hAnsi="Arial" w:cs="Arial"/>
                    <w:spacing w:val="-13"/>
                    <w:lang w:val="de-DE"/>
                  </w:rPr>
                  <w:t xml:space="preserve"> </w:t>
                </w:r>
                <w:r w:rsidRPr="008D6DD5">
                  <w:rPr>
                    <w:rFonts w:ascii="Arial" w:eastAsia="Franklin Gothic Book" w:hAnsi="Arial" w:cs="Arial"/>
                    <w:spacing w:val="1"/>
                    <w:lang w:val="de-DE"/>
                  </w:rPr>
                  <w:t>k</w:t>
                </w:r>
                <w:r w:rsidRPr="008D6DD5">
                  <w:rPr>
                    <w:rFonts w:ascii="Arial" w:eastAsia="Franklin Gothic Book" w:hAnsi="Arial" w:cs="Arial"/>
                    <w:spacing w:val="-1"/>
                    <w:lang w:val="de-DE"/>
                  </w:rPr>
                  <w:t>ö</w:t>
                </w:r>
                <w:r w:rsidRPr="008D6DD5">
                  <w:rPr>
                    <w:rFonts w:ascii="Arial" w:eastAsia="Franklin Gothic Book" w:hAnsi="Arial" w:cs="Arial"/>
                    <w:lang w:val="de-DE"/>
                  </w:rPr>
                  <w:t>n</w:t>
                </w:r>
                <w:r w:rsidRPr="008D6DD5">
                  <w:rPr>
                    <w:rFonts w:ascii="Arial" w:eastAsia="Franklin Gothic Book" w:hAnsi="Arial" w:cs="Arial"/>
                    <w:spacing w:val="2"/>
                    <w:lang w:val="de-DE"/>
                  </w:rPr>
                  <w:t>n</w:t>
                </w:r>
                <w:r w:rsidRPr="008D6DD5">
                  <w:rPr>
                    <w:rFonts w:ascii="Arial" w:eastAsia="Franklin Gothic Book" w:hAnsi="Arial" w:cs="Arial"/>
                    <w:spacing w:val="-1"/>
                    <w:lang w:val="de-DE"/>
                  </w:rPr>
                  <w:t>e</w:t>
                </w:r>
                <w:r w:rsidRPr="008D6DD5">
                  <w:rPr>
                    <w:rFonts w:ascii="Arial" w:eastAsia="Franklin Gothic Book" w:hAnsi="Arial" w:cs="Arial"/>
                    <w:lang w:val="de-DE"/>
                  </w:rPr>
                  <w:t>n.</w:t>
                </w:r>
              </w:p>
              <w:p w14:paraId="68D3E917" w14:textId="77777777" w:rsidR="00D735FE" w:rsidRPr="008D6DD5" w:rsidRDefault="00D735FE" w:rsidP="00FC7D47">
                <w:pPr>
                  <w:pStyle w:val="TableParagraph"/>
                  <w:spacing w:before="41"/>
                  <w:ind w:left="102" w:right="101"/>
                  <w:rPr>
                    <w:rFonts w:ascii="Arial" w:eastAsia="Franklin Gothic Book" w:hAnsi="Arial" w:cs="Arial"/>
                    <w:color w:val="0000FF"/>
                    <w:lang w:val="de-DE"/>
                  </w:rPr>
                </w:pPr>
              </w:p>
            </w:tc>
          </w:tr>
        </w:tbl>
        <w:p w14:paraId="410D08A7" w14:textId="31E440E1" w:rsidR="00EA10A3" w:rsidRDefault="00D06E07" w:rsidP="00EA10A3">
          <w:pPr>
            <w:rPr>
              <w:color w:val="4F81BD" w:themeColor="accent1"/>
              <w:szCs w:val="22"/>
            </w:rPr>
          </w:pPr>
        </w:p>
      </w:sdtContent>
    </w:sdt>
    <w:p w14:paraId="53C4AA56" w14:textId="77777777" w:rsidR="008D6DD5" w:rsidRDefault="008D6DD5" w:rsidP="004421AB">
      <w:pPr>
        <w:pStyle w:val="berschrift1"/>
        <w:numPr>
          <w:ilvl w:val="0"/>
          <w:numId w:val="0"/>
        </w:numPr>
        <w:ind w:left="431" w:hanging="431"/>
      </w:pPr>
      <w:bookmarkStart w:id="23" w:name="_Toc224215918"/>
      <w:bookmarkStart w:id="24" w:name="_Toc203377124"/>
    </w:p>
    <w:p w14:paraId="628DE362" w14:textId="41A0E02B" w:rsidR="004421AB" w:rsidRPr="004421AB" w:rsidRDefault="004421AB" w:rsidP="004421AB">
      <w:pPr>
        <w:pStyle w:val="berschrift1"/>
        <w:numPr>
          <w:ilvl w:val="0"/>
          <w:numId w:val="0"/>
        </w:numPr>
        <w:ind w:left="431" w:hanging="431"/>
      </w:pPr>
      <w:r>
        <w:t>4.7</w:t>
      </w:r>
      <w:r>
        <w:tab/>
      </w:r>
      <w:r w:rsidRPr="004421AB">
        <w:t>Begriffsdefinitionen (Erstmuster / Vorserienmuster/ Sonstige Muster)</w:t>
      </w:r>
      <w:bookmarkEnd w:id="23"/>
    </w:p>
    <w:p w14:paraId="785909F4" w14:textId="77777777" w:rsidR="004421AB" w:rsidRPr="004421AB" w:rsidRDefault="004421AB" w:rsidP="004421AB">
      <w:pPr>
        <w:pStyle w:val="berschrift1"/>
        <w:numPr>
          <w:ilvl w:val="0"/>
          <w:numId w:val="0"/>
        </w:numPr>
        <w:ind w:left="431"/>
      </w:pPr>
      <w:bookmarkStart w:id="25" w:name="_Toc224215919"/>
      <w:r w:rsidRPr="004421AB">
        <w:t>Erstmuster</w:t>
      </w:r>
      <w:bookmarkEnd w:id="25"/>
    </w:p>
    <w:p w14:paraId="0ADFD04D" w14:textId="77777777" w:rsidR="004421AB" w:rsidRPr="004421AB" w:rsidRDefault="004421AB" w:rsidP="004421AB">
      <w:pPr>
        <w:pStyle w:val="berschrift1"/>
        <w:numPr>
          <w:ilvl w:val="0"/>
          <w:numId w:val="0"/>
        </w:numPr>
        <w:ind w:left="431"/>
        <w:rPr>
          <w:b w:val="0"/>
          <w:bCs w:val="0"/>
        </w:rPr>
      </w:pPr>
      <w:bookmarkStart w:id="26" w:name="_Toc224215920"/>
      <w:r w:rsidRPr="004421AB">
        <w:rPr>
          <w:b w:val="0"/>
          <w:bCs w:val="0"/>
        </w:rPr>
        <w:t>Erstmuster sind Produkte, die vollständig mit serienmäßigen Betriebsmitteln und unter serienmäßigen Bedingungen hergestellt wurden. Eine Bemusterung mit Erstmustern wird Erstmusterprüfung genannt und dient dem Nachweis zur Serienfähigkeit. Die Bemusterung zur Produktionsprozess- und Produktfreigabe muss mit Erstmustern durchgeführt werden. Die abnehmerseitige positive oder negative Bewertung der Erstmuster (inkl. Dokumentation) hat die Freigabe des Produktes und der Serie oder Ablehnung dieser zur Folge.</w:t>
      </w:r>
      <w:bookmarkEnd w:id="26"/>
    </w:p>
    <w:p w14:paraId="4746DAC9" w14:textId="77777777" w:rsidR="004421AB" w:rsidRPr="004421AB" w:rsidRDefault="004421AB" w:rsidP="004421AB">
      <w:pPr>
        <w:pStyle w:val="berschrift1"/>
        <w:numPr>
          <w:ilvl w:val="0"/>
          <w:numId w:val="0"/>
        </w:numPr>
        <w:ind w:left="431" w:hanging="431"/>
      </w:pPr>
    </w:p>
    <w:p w14:paraId="04442F6F" w14:textId="77777777" w:rsidR="004421AB" w:rsidRPr="004421AB" w:rsidRDefault="004421AB" w:rsidP="004421AB">
      <w:pPr>
        <w:pStyle w:val="berschrift1"/>
        <w:numPr>
          <w:ilvl w:val="0"/>
          <w:numId w:val="0"/>
        </w:numPr>
        <w:ind w:left="431"/>
      </w:pPr>
      <w:bookmarkStart w:id="27" w:name="_Toc224215921"/>
      <w:r w:rsidRPr="004421AB">
        <w:t>Vorserienmuster</w:t>
      </w:r>
      <w:bookmarkEnd w:id="27"/>
    </w:p>
    <w:p w14:paraId="46DC63B4" w14:textId="77777777" w:rsidR="004421AB" w:rsidRPr="004421AB" w:rsidRDefault="004421AB" w:rsidP="004421AB">
      <w:pPr>
        <w:pStyle w:val="berschrift1"/>
        <w:numPr>
          <w:ilvl w:val="0"/>
          <w:numId w:val="0"/>
        </w:numPr>
        <w:ind w:left="431"/>
        <w:rPr>
          <w:b w:val="0"/>
          <w:bCs w:val="0"/>
        </w:rPr>
      </w:pPr>
      <w:bookmarkStart w:id="28" w:name="_Toc224215922"/>
      <w:r w:rsidRPr="004421AB">
        <w:rPr>
          <w:b w:val="0"/>
          <w:bCs w:val="0"/>
        </w:rPr>
        <w:t>Vorserienmuster entstammen Kleinserienwerkzeugen oder seriennahen Anlagen, die eine prozesssichere Fertigung gewährleisten. Das verwendete Fertigungsverfahren entspricht zudem der späteren Serienproduktion. Als Absicherung für die Serienanlaufphase sind die Produkte sowohl in qualitativer Hinsicht als auch aufgrund der produzierten Stückzahlen für den Einbau in Vorserien-Produkte verwendbar und daher auch bemusterungsfähig.</w:t>
      </w:r>
      <w:bookmarkEnd w:id="28"/>
    </w:p>
    <w:p w14:paraId="0FE9DAF1" w14:textId="77777777" w:rsidR="004421AB" w:rsidRPr="004421AB" w:rsidRDefault="004421AB" w:rsidP="004421AB">
      <w:pPr>
        <w:pStyle w:val="berschrift1"/>
        <w:numPr>
          <w:ilvl w:val="0"/>
          <w:numId w:val="0"/>
        </w:numPr>
        <w:ind w:left="431"/>
      </w:pPr>
    </w:p>
    <w:p w14:paraId="19810E45" w14:textId="77777777" w:rsidR="004421AB" w:rsidRPr="004421AB" w:rsidRDefault="004421AB" w:rsidP="004421AB">
      <w:pPr>
        <w:pStyle w:val="berschrift1"/>
        <w:numPr>
          <w:ilvl w:val="0"/>
          <w:numId w:val="0"/>
        </w:numPr>
        <w:ind w:left="431"/>
      </w:pPr>
      <w:bookmarkStart w:id="29" w:name="_Toc224215923"/>
      <w:r w:rsidRPr="004421AB">
        <w:t>Sonstige Muster</w:t>
      </w:r>
      <w:bookmarkEnd w:id="29"/>
    </w:p>
    <w:p w14:paraId="070D21D2" w14:textId="03251542" w:rsidR="004421AB" w:rsidRDefault="004421AB" w:rsidP="004421AB">
      <w:pPr>
        <w:pStyle w:val="berschrift1"/>
        <w:numPr>
          <w:ilvl w:val="0"/>
          <w:numId w:val="0"/>
        </w:numPr>
        <w:ind w:left="431"/>
        <w:rPr>
          <w:b w:val="0"/>
          <w:bCs w:val="0"/>
        </w:rPr>
      </w:pPr>
      <w:bookmarkStart w:id="30" w:name="_Toc224215924"/>
      <w:r w:rsidRPr="004421AB">
        <w:rPr>
          <w:b w:val="0"/>
          <w:bCs w:val="0"/>
        </w:rPr>
        <w:t>Sonstige Muster sind Produkte und Materialien, die nicht vollständig unter serienmäßigen Bedingungen hergestellt wurden. Sonstige Muster dürfen nicht zur Erstmusterfreigabe verwendet werden. Die Freigabe von sonstigen Mustern bedeutet, dass diese der Spezifikation entsprechen, allerdings erteilt diese nicht zugleich die Serienfreigabe und begründet keinen Verzicht auf das Erstmusterfreigabeverfahren.</w:t>
      </w:r>
      <w:bookmarkEnd w:id="30"/>
    </w:p>
    <w:p w14:paraId="381DCCC7" w14:textId="77777777" w:rsidR="002C4698" w:rsidRPr="002C4698" w:rsidRDefault="002C4698" w:rsidP="002C4698"/>
    <w:p w14:paraId="078C4BE5" w14:textId="1DD723F9" w:rsidR="004421AB" w:rsidRDefault="004421AB" w:rsidP="004421AB">
      <w:pPr>
        <w:pStyle w:val="berschrift1"/>
        <w:numPr>
          <w:ilvl w:val="0"/>
          <w:numId w:val="0"/>
        </w:numPr>
        <w:ind w:left="431" w:hanging="431"/>
      </w:pPr>
    </w:p>
    <w:p w14:paraId="4134B5AD" w14:textId="6D80F6E3" w:rsidR="004B00A5" w:rsidRPr="00D92C0F" w:rsidRDefault="004B00A5" w:rsidP="004B00A5">
      <w:pPr>
        <w:pStyle w:val="berschrift1"/>
      </w:pPr>
      <w:bookmarkStart w:id="31" w:name="_Toc224215925"/>
      <w:r w:rsidRPr="008C593A">
        <w:t>Abkürzungen</w:t>
      </w:r>
      <w:bookmarkEnd w:id="24"/>
      <w:bookmarkEnd w:id="31"/>
    </w:p>
    <w:p w14:paraId="1E2A799A" w14:textId="77777777" w:rsidR="004B00A5" w:rsidRDefault="004B00A5" w:rsidP="004B00A5">
      <w:pPr>
        <w:rPr>
          <w:rFonts w:cs="Arial"/>
          <w:noProof/>
          <w:color w:val="000000" w:themeColor="text1"/>
          <w:szCs w:val="22"/>
        </w:rPr>
      </w:pPr>
      <w:r w:rsidRPr="00474323">
        <w:rPr>
          <w:rFonts w:cs="Arial"/>
          <w:szCs w:val="22"/>
        </w:rPr>
        <w:t xml:space="preserve">Siehe Infonet </w:t>
      </w:r>
      <w:r w:rsidRPr="00474323">
        <w:rPr>
          <w:rFonts w:cs="Arial"/>
          <w:noProof/>
          <w:szCs w:val="22"/>
        </w:rPr>
        <w:sym w:font="Wingdings" w:char="F0E0"/>
      </w:r>
      <w:r w:rsidRPr="00474323">
        <w:rPr>
          <w:rFonts w:cs="Arial"/>
          <w:szCs w:val="22"/>
        </w:rPr>
        <w:t xml:space="preserve"> </w:t>
      </w:r>
      <w:r>
        <w:rPr>
          <w:rFonts w:cs="Arial"/>
          <w:color w:val="000000" w:themeColor="text1"/>
          <w:szCs w:val="22"/>
        </w:rPr>
        <w:t>Unternehmen</w:t>
      </w:r>
      <w:r w:rsidRPr="007C284F">
        <w:rPr>
          <w:rFonts w:cs="Arial"/>
          <w:noProof/>
          <w:color w:val="000000" w:themeColor="text1"/>
          <w:szCs w:val="22"/>
        </w:rPr>
        <w:t xml:space="preserve"> </w:t>
      </w:r>
      <w:r w:rsidRPr="007C284F">
        <w:rPr>
          <w:rFonts w:cs="Arial"/>
          <w:noProof/>
          <w:color w:val="000000" w:themeColor="text1"/>
          <w:szCs w:val="22"/>
        </w:rPr>
        <w:sym w:font="Wingdings" w:char="F0E0"/>
      </w:r>
      <w:r w:rsidRPr="007C284F">
        <w:rPr>
          <w:rFonts w:cs="Arial"/>
          <w:noProof/>
          <w:color w:val="000000" w:themeColor="text1"/>
          <w:szCs w:val="22"/>
        </w:rPr>
        <w:t xml:space="preserve"> Kürzel &amp; Vollmachten</w:t>
      </w:r>
    </w:p>
    <w:p w14:paraId="5E87D4EC" w14:textId="77777777" w:rsidR="004B00A5" w:rsidRPr="00C1367C" w:rsidRDefault="004B00A5" w:rsidP="004B00A5">
      <w:pPr>
        <w:rPr>
          <w:rFonts w:cs="Arial"/>
          <w:color w:val="000000" w:themeColor="text1"/>
          <w:szCs w:val="22"/>
        </w:rPr>
      </w:pPr>
    </w:p>
    <w:p w14:paraId="1C00429F" w14:textId="77777777" w:rsidR="004B00A5" w:rsidRPr="00C1367C" w:rsidRDefault="004B00A5" w:rsidP="004B00A5">
      <w:pPr>
        <w:pStyle w:val="berschrift1"/>
        <w:rPr>
          <w:color w:val="000000" w:themeColor="text1"/>
        </w:rPr>
      </w:pPr>
      <w:bookmarkStart w:id="32" w:name="_Toc203377125"/>
      <w:bookmarkStart w:id="33" w:name="_Toc224215926"/>
      <w:r w:rsidRPr="00C1367C">
        <w:rPr>
          <w:color w:val="000000" w:themeColor="text1"/>
        </w:rPr>
        <w:t>Änderungen</w:t>
      </w:r>
      <w:bookmarkEnd w:id="32"/>
      <w:bookmarkEnd w:id="33"/>
    </w:p>
    <w:p w14:paraId="51087BEB" w14:textId="77777777" w:rsidR="004B00A5" w:rsidRDefault="004B00A5" w:rsidP="004B00A5">
      <w:pPr>
        <w:contextualSpacing/>
        <w:rPr>
          <w:rFonts w:cs="Arial"/>
          <w:color w:val="000000" w:themeColor="text1"/>
          <w:szCs w:val="22"/>
        </w:rPr>
      </w:pPr>
      <w:bookmarkStart w:id="34" w:name="_Hlk194578016"/>
      <w:r w:rsidRPr="00545FD8">
        <w:rPr>
          <w:rFonts w:cs="Arial"/>
          <w:color w:val="000000" w:themeColor="text1"/>
          <w:szCs w:val="22"/>
        </w:rPr>
        <w:t xml:space="preserve">Jede </w:t>
      </w:r>
      <w:r>
        <w:rPr>
          <w:rFonts w:cs="Arial"/>
          <w:color w:val="000000" w:themeColor="text1"/>
          <w:szCs w:val="22"/>
        </w:rPr>
        <w:t>Arbeitsanweisung</w:t>
      </w:r>
      <w:r w:rsidRPr="00545FD8">
        <w:rPr>
          <w:rFonts w:cs="Arial"/>
          <w:color w:val="000000" w:themeColor="text1"/>
          <w:szCs w:val="22"/>
        </w:rPr>
        <w:t xml:space="preserve"> wird in geplanten Abständen, jedoch mindestens einmal jährlich, in Verantwortung der </w:t>
      </w:r>
      <w:proofErr w:type="spellStart"/>
      <w:r w:rsidRPr="00545FD8">
        <w:rPr>
          <w:rFonts w:cs="Arial"/>
          <w:color w:val="000000" w:themeColor="text1"/>
          <w:szCs w:val="22"/>
        </w:rPr>
        <w:t>ProzesseignerInnen</w:t>
      </w:r>
      <w:proofErr w:type="spellEnd"/>
      <w:r w:rsidRPr="00545FD8">
        <w:rPr>
          <w:rFonts w:cs="Arial"/>
          <w:color w:val="000000" w:themeColor="text1"/>
          <w:szCs w:val="22"/>
        </w:rPr>
        <w:t xml:space="preserve"> überprüft und bei Notwendigkeit angepasst. Die Aufforderung dazu erfolgt über eine systemseitige Maßnahme.</w:t>
      </w:r>
    </w:p>
    <w:p w14:paraId="4D86BC03" w14:textId="77777777" w:rsidR="004B00A5" w:rsidRPr="00545FD8" w:rsidRDefault="004B00A5" w:rsidP="004B00A5">
      <w:pPr>
        <w:contextualSpacing/>
        <w:rPr>
          <w:rFonts w:cs="Arial"/>
          <w:color w:val="000000" w:themeColor="text1"/>
          <w:szCs w:val="22"/>
        </w:rPr>
      </w:pPr>
    </w:p>
    <w:p w14:paraId="44E7B088" w14:textId="77777777" w:rsidR="004B00A5" w:rsidRPr="00C1367C" w:rsidRDefault="004B00A5" w:rsidP="004B00A5">
      <w:pPr>
        <w:pStyle w:val="berschrift1"/>
        <w:rPr>
          <w:color w:val="000000" w:themeColor="text1"/>
        </w:rPr>
      </w:pPr>
      <w:bookmarkStart w:id="35" w:name="_Toc203377126"/>
      <w:bookmarkStart w:id="36" w:name="_Toc224215927"/>
      <w:bookmarkEnd w:id="34"/>
      <w:r w:rsidRPr="00C1367C">
        <w:rPr>
          <w:color w:val="000000" w:themeColor="text1"/>
        </w:rPr>
        <w:t>Schulungen</w:t>
      </w:r>
      <w:bookmarkEnd w:id="35"/>
      <w:bookmarkEnd w:id="36"/>
    </w:p>
    <w:p w14:paraId="076C2B66" w14:textId="77777777" w:rsidR="00334F54" w:rsidRPr="007C284F" w:rsidRDefault="004B00A5" w:rsidP="004B00A5">
      <w:pPr>
        <w:rPr>
          <w:rFonts w:cs="Arial"/>
          <w:color w:val="000000" w:themeColor="text1"/>
          <w:szCs w:val="22"/>
        </w:rPr>
      </w:pPr>
      <w:r w:rsidRPr="00C1367C">
        <w:rPr>
          <w:rFonts w:cs="Arial"/>
          <w:color w:val="000000" w:themeColor="text1"/>
          <w:szCs w:val="22"/>
        </w:rPr>
        <w:t xml:space="preserve">Alle unter Punkt </w:t>
      </w:r>
      <w:r>
        <w:rPr>
          <w:rFonts w:cs="Arial"/>
          <w:color w:val="000000" w:themeColor="text1"/>
          <w:szCs w:val="22"/>
        </w:rPr>
        <w:t>1</w:t>
      </w:r>
      <w:r w:rsidRPr="00C1367C">
        <w:rPr>
          <w:rFonts w:cs="Arial"/>
          <w:color w:val="000000" w:themeColor="text1"/>
          <w:szCs w:val="22"/>
        </w:rPr>
        <w:t xml:space="preserve"> genannten Bereiche / Abteilungen / Gruppen / Rollen sind </w:t>
      </w:r>
      <w:r>
        <w:rPr>
          <w:rFonts w:cs="Arial"/>
          <w:color w:val="000000" w:themeColor="text1"/>
          <w:szCs w:val="22"/>
        </w:rPr>
        <w:t xml:space="preserve">vor Freigabe dieses Dokuments </w:t>
      </w:r>
      <w:r w:rsidRPr="00C1367C">
        <w:rPr>
          <w:rFonts w:cs="Arial"/>
          <w:color w:val="000000" w:themeColor="text1"/>
          <w:szCs w:val="22"/>
        </w:rPr>
        <w:t>über neue bzw. geänderte Abläufe in Verantwortung de</w:t>
      </w:r>
      <w:r>
        <w:rPr>
          <w:rFonts w:cs="Arial"/>
          <w:color w:val="000000" w:themeColor="text1"/>
          <w:szCs w:val="22"/>
        </w:rPr>
        <w:t>r</w:t>
      </w:r>
      <w:r w:rsidRPr="00C1367C">
        <w:rPr>
          <w:rFonts w:cs="Arial"/>
          <w:color w:val="000000" w:themeColor="text1"/>
          <w:szCs w:val="22"/>
        </w:rPr>
        <w:t xml:space="preserve"> </w:t>
      </w:r>
      <w:proofErr w:type="spellStart"/>
      <w:r w:rsidRPr="00C1367C">
        <w:rPr>
          <w:rFonts w:cs="Arial"/>
          <w:color w:val="000000" w:themeColor="text1"/>
          <w:szCs w:val="22"/>
        </w:rPr>
        <w:t>Prozesseigner</w:t>
      </w:r>
      <w:r>
        <w:rPr>
          <w:rFonts w:cs="Arial"/>
          <w:color w:val="000000" w:themeColor="text1"/>
          <w:szCs w:val="22"/>
        </w:rPr>
        <w:t>Innen</w:t>
      </w:r>
      <w:proofErr w:type="spellEnd"/>
      <w:r w:rsidRPr="00C1367C">
        <w:rPr>
          <w:rFonts w:cs="Arial"/>
          <w:color w:val="000000" w:themeColor="text1"/>
          <w:szCs w:val="22"/>
        </w:rPr>
        <w:t xml:space="preserve"> zu schulen oder zu informieren.</w:t>
      </w:r>
      <w:r>
        <w:rPr>
          <w:rFonts w:cs="Arial"/>
          <w:color w:val="000000" w:themeColor="text1"/>
          <w:szCs w:val="22"/>
        </w:rPr>
        <w:t xml:space="preserve"> Für Details hierzu siehe Verfahrensanweisung zu Schulungen: </w:t>
      </w:r>
      <w:hyperlink r:id="rId25" w:history="1">
        <w:r w:rsidRPr="00B67D31">
          <w:rPr>
            <w:rStyle w:val="Hyperlink"/>
            <w:rFonts w:cs="Arial"/>
            <w:szCs w:val="22"/>
          </w:rPr>
          <w:t>1545-VA.docx</w:t>
        </w:r>
      </w:hyperlink>
      <w:r>
        <w:rPr>
          <w:color w:val="000000" w:themeColor="text1"/>
          <w:szCs w:val="22"/>
        </w:rPr>
        <w:t>.</w:t>
      </w:r>
    </w:p>
    <w:sectPr w:rsidR="00334F54" w:rsidRPr="007C284F" w:rsidSect="0006768E">
      <w:headerReference w:type="default" r:id="rId26"/>
      <w:footerReference w:type="default" r:id="rId27"/>
      <w:headerReference w:type="first" r:id="rId28"/>
      <w:footerReference w:type="first" r:id="rId29"/>
      <w:pgSz w:w="11906" w:h="16838" w:code="9"/>
      <w:pgMar w:top="680" w:right="1134" w:bottom="680" w:left="1134" w:header="720" w:footer="5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3FB26" w14:textId="77777777" w:rsidR="000A422B" w:rsidRDefault="000A422B">
      <w:r>
        <w:separator/>
      </w:r>
    </w:p>
  </w:endnote>
  <w:endnote w:type="continuationSeparator" w:id="0">
    <w:p w14:paraId="60B52BFC" w14:textId="77777777" w:rsidR="000A422B" w:rsidRDefault="000A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4"/>
      <w:gridCol w:w="4163"/>
      <w:gridCol w:w="791"/>
    </w:tblGrid>
    <w:tr w:rsidR="002266C4" w:rsidRPr="000258D1" w14:paraId="2EBA7E9F" w14:textId="77777777" w:rsidTr="00EA10A3">
      <w:trPr>
        <w:trHeight w:val="132"/>
      </w:trPr>
      <w:tc>
        <w:tcPr>
          <w:tcW w:w="242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087C1E" w14:textId="77777777" w:rsidR="002266C4" w:rsidRPr="001F7678" w:rsidRDefault="002266C4" w:rsidP="002266C4">
          <w:pPr>
            <w:pStyle w:val="Fuzeile"/>
            <w:rPr>
              <w:szCs w:val="18"/>
            </w:rPr>
          </w:pPr>
          <w:r w:rsidRPr="001F7678">
            <w:rPr>
              <w:szCs w:val="18"/>
            </w:rPr>
            <w:t>Dokumenten-Name</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8E52AE" w14:textId="77777777" w:rsidR="002266C4" w:rsidRPr="00B02404" w:rsidRDefault="002266C4" w:rsidP="002266C4">
          <w:pPr>
            <w:spacing w:after="0"/>
            <w:jc w:val="left"/>
            <w:rPr>
              <w:i/>
              <w:sz w:val="18"/>
              <w:szCs w:val="18"/>
            </w:rPr>
          </w:pPr>
          <w:r w:rsidRPr="00B02404">
            <w:rPr>
              <w:b/>
              <w:sz w:val="18"/>
              <w:szCs w:val="18"/>
            </w:rPr>
            <w:t>Vertraulich – nur für den internen Gebrauch</w:t>
          </w:r>
        </w:p>
      </w:tc>
      <w:tc>
        <w:tcPr>
          <w:tcW w:w="4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06B780" w14:textId="77777777" w:rsidR="002266C4" w:rsidRPr="001F7678" w:rsidRDefault="002266C4" w:rsidP="002266C4">
          <w:pPr>
            <w:pStyle w:val="Fuzeile"/>
            <w:rPr>
              <w:szCs w:val="18"/>
            </w:rPr>
          </w:pPr>
          <w:r w:rsidRPr="001F7678">
            <w:rPr>
              <w:szCs w:val="18"/>
            </w:rPr>
            <w:t>Seite</w:t>
          </w:r>
        </w:p>
      </w:tc>
    </w:tr>
    <w:tr w:rsidR="002266C4" w:rsidRPr="000258D1" w14:paraId="6E3C897A" w14:textId="77777777" w:rsidTr="00EA10A3">
      <w:tc>
        <w:tcPr>
          <w:tcW w:w="2427" w:type="pct"/>
          <w:tcBorders>
            <w:top w:val="single" w:sz="4" w:space="0" w:color="auto"/>
            <w:left w:val="single" w:sz="4" w:space="0" w:color="auto"/>
            <w:bottom w:val="single" w:sz="4" w:space="0" w:color="auto"/>
            <w:right w:val="single" w:sz="4" w:space="0" w:color="auto"/>
          </w:tcBorders>
          <w:vAlign w:val="center"/>
          <w:hideMark/>
        </w:tcPr>
        <w:p w14:paraId="43985A6D" w14:textId="55ED5E42" w:rsidR="002266C4" w:rsidRPr="001F7678" w:rsidRDefault="002C352D" w:rsidP="00C769A3">
          <w:pPr>
            <w:pStyle w:val="Fuzeile"/>
            <w:rPr>
              <w:szCs w:val="18"/>
            </w:rPr>
          </w:pPr>
          <w:fldSimple w:instr=" FILENAME   \* MERGEFORMAT ">
            <w:r w:rsidR="001A004C">
              <w:t>1055-AA.docx</w:t>
            </w:r>
          </w:fldSimple>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D1D812" w14:textId="77777777" w:rsidR="002266C4" w:rsidRPr="00B02404" w:rsidRDefault="002266C4" w:rsidP="002266C4">
          <w:pPr>
            <w:pStyle w:val="Fuzeile"/>
            <w:rPr>
              <w:i/>
              <w:szCs w:val="18"/>
              <w:lang w:val="en-US"/>
            </w:rPr>
          </w:pPr>
          <w:r w:rsidRPr="00B02404">
            <w:rPr>
              <w:b/>
              <w:szCs w:val="18"/>
              <w:lang w:val="en-US"/>
            </w:rPr>
            <w:t>Confidential – For Internal JULABO Use Only</w:t>
          </w:r>
        </w:p>
      </w:tc>
      <w:tc>
        <w:tcPr>
          <w:tcW w:w="4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5B0786" w14:textId="77777777" w:rsidR="002266C4" w:rsidRPr="001F7678" w:rsidRDefault="002266C4" w:rsidP="002266C4">
          <w:pPr>
            <w:pStyle w:val="Fuzeile"/>
            <w:rPr>
              <w:szCs w:val="18"/>
            </w:rPr>
          </w:pPr>
          <w:r w:rsidRPr="001F7678">
            <w:rPr>
              <w:rStyle w:val="Seitenzahl"/>
              <w:szCs w:val="18"/>
            </w:rPr>
            <w:fldChar w:fldCharType="begin"/>
          </w:r>
          <w:r w:rsidRPr="001F7678">
            <w:rPr>
              <w:rStyle w:val="Seitenzahl"/>
              <w:szCs w:val="18"/>
            </w:rPr>
            <w:instrText xml:space="preserve"> PAGE </w:instrText>
          </w:r>
          <w:r w:rsidRPr="001F7678">
            <w:rPr>
              <w:rStyle w:val="Seitenzahl"/>
              <w:szCs w:val="18"/>
            </w:rPr>
            <w:fldChar w:fldCharType="separate"/>
          </w:r>
          <w:r w:rsidR="002327CE">
            <w:rPr>
              <w:rStyle w:val="Seitenzahl"/>
              <w:szCs w:val="18"/>
            </w:rPr>
            <w:t>1</w:t>
          </w:r>
          <w:r w:rsidRPr="001F7678">
            <w:rPr>
              <w:rStyle w:val="Seitenzahl"/>
              <w:szCs w:val="18"/>
            </w:rPr>
            <w:fldChar w:fldCharType="end"/>
          </w:r>
          <w:r w:rsidRPr="001F7678">
            <w:rPr>
              <w:rStyle w:val="Seitenzahl"/>
              <w:szCs w:val="18"/>
            </w:rPr>
            <w:t xml:space="preserve"> / </w:t>
          </w:r>
          <w:r w:rsidRPr="001F7678">
            <w:rPr>
              <w:rStyle w:val="Seitenzahl"/>
              <w:szCs w:val="18"/>
            </w:rPr>
            <w:fldChar w:fldCharType="begin"/>
          </w:r>
          <w:r w:rsidRPr="001F7678">
            <w:rPr>
              <w:rStyle w:val="Seitenzahl"/>
              <w:szCs w:val="18"/>
            </w:rPr>
            <w:instrText xml:space="preserve"> NUMPAGES </w:instrText>
          </w:r>
          <w:r w:rsidRPr="001F7678">
            <w:rPr>
              <w:rStyle w:val="Seitenzahl"/>
              <w:szCs w:val="18"/>
            </w:rPr>
            <w:fldChar w:fldCharType="separate"/>
          </w:r>
          <w:r w:rsidR="002327CE">
            <w:rPr>
              <w:rStyle w:val="Seitenzahl"/>
              <w:szCs w:val="18"/>
            </w:rPr>
            <w:t>3</w:t>
          </w:r>
          <w:r w:rsidRPr="001F7678">
            <w:rPr>
              <w:rStyle w:val="Seitenzahl"/>
              <w:szCs w:val="18"/>
            </w:rPr>
            <w:fldChar w:fldCharType="end"/>
          </w:r>
        </w:p>
      </w:tc>
    </w:tr>
    <w:tr w:rsidR="002266C4" w:rsidRPr="000258D1" w14:paraId="0CD84217" w14:textId="77777777" w:rsidTr="00EA10A3">
      <w:tc>
        <w:tcPr>
          <w:tcW w:w="500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72F972" w14:textId="77777777" w:rsidR="002266C4" w:rsidRPr="001F7678" w:rsidRDefault="002327CE" w:rsidP="002266C4">
          <w:pPr>
            <w:pStyle w:val="Fuzeile"/>
            <w:rPr>
              <w:rStyle w:val="Seitenzahl"/>
              <w:szCs w:val="18"/>
            </w:rPr>
          </w:pPr>
          <w:r>
            <w:t xml:space="preserve">Verwendete Vorlage: </w:t>
          </w:r>
          <w:r w:rsidR="00EA10A3">
            <w:t xml:space="preserve">ID </w:t>
          </w:r>
          <w:r>
            <w:t>1389</w:t>
          </w:r>
          <w:r w:rsidR="00EA10A3">
            <w:t xml:space="preserve">, Version </w:t>
          </w:r>
          <w:r w:rsidR="009A44F1">
            <w:t>8</w:t>
          </w:r>
        </w:p>
      </w:tc>
    </w:tr>
  </w:tbl>
  <w:p w14:paraId="5F6C1E42" w14:textId="77777777" w:rsidR="0072194C" w:rsidRPr="00840395" w:rsidRDefault="0072194C" w:rsidP="00725FDB">
    <w:pPr>
      <w:rPr>
        <w:b/>
        <w:sz w:val="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4"/>
      <w:gridCol w:w="4163"/>
      <w:gridCol w:w="791"/>
    </w:tblGrid>
    <w:tr w:rsidR="0072194C" w:rsidRPr="000258D1" w14:paraId="580376AD" w14:textId="77777777" w:rsidTr="00333CD5">
      <w:trPr>
        <w:trHeight w:val="132"/>
      </w:trPr>
      <w:tc>
        <w:tcPr>
          <w:tcW w:w="2427"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29BE1770" w14:textId="77777777" w:rsidR="0072194C" w:rsidRPr="001F7678" w:rsidRDefault="0072194C" w:rsidP="00F603F5">
          <w:pPr>
            <w:pStyle w:val="Fuzeile"/>
            <w:rPr>
              <w:szCs w:val="18"/>
            </w:rPr>
          </w:pPr>
          <w:r w:rsidRPr="001F7678">
            <w:rPr>
              <w:szCs w:val="18"/>
            </w:rPr>
            <w:t>Dokumenten-Name</w:t>
          </w:r>
        </w:p>
      </w:tc>
      <w:tc>
        <w:tcPr>
          <w:tcW w:w="2162"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7C95F6DB" w14:textId="77777777" w:rsidR="0072194C" w:rsidRPr="00B02404" w:rsidRDefault="0072194C" w:rsidP="00F603F5">
          <w:pPr>
            <w:spacing w:after="0"/>
            <w:jc w:val="left"/>
            <w:rPr>
              <w:i/>
              <w:sz w:val="18"/>
              <w:szCs w:val="18"/>
            </w:rPr>
          </w:pPr>
          <w:r w:rsidRPr="00B02404">
            <w:rPr>
              <w:b/>
              <w:sz w:val="18"/>
              <w:szCs w:val="18"/>
            </w:rPr>
            <w:t>Vertraulich – nur für den internen Gebrauch</w:t>
          </w:r>
        </w:p>
      </w:tc>
      <w:tc>
        <w:tcPr>
          <w:tcW w:w="411"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202C213A" w14:textId="77777777" w:rsidR="0072194C" w:rsidRPr="001F7678" w:rsidRDefault="0072194C" w:rsidP="00F603F5">
          <w:pPr>
            <w:pStyle w:val="Fuzeile"/>
            <w:rPr>
              <w:szCs w:val="18"/>
            </w:rPr>
          </w:pPr>
          <w:r w:rsidRPr="001F7678">
            <w:rPr>
              <w:szCs w:val="18"/>
            </w:rPr>
            <w:t>Seite</w:t>
          </w:r>
        </w:p>
      </w:tc>
    </w:tr>
    <w:tr w:rsidR="0072194C" w:rsidRPr="000258D1" w14:paraId="3C038434" w14:textId="77777777" w:rsidTr="00333CD5">
      <w:tc>
        <w:tcPr>
          <w:tcW w:w="2427" w:type="pct"/>
          <w:tcBorders>
            <w:top w:val="single" w:sz="4" w:space="0" w:color="auto"/>
            <w:left w:val="single" w:sz="4" w:space="0" w:color="auto"/>
            <w:bottom w:val="single" w:sz="4" w:space="0" w:color="auto"/>
            <w:right w:val="single" w:sz="4" w:space="0" w:color="auto"/>
          </w:tcBorders>
          <w:vAlign w:val="center"/>
          <w:hideMark/>
        </w:tcPr>
        <w:p w14:paraId="17ECA510" w14:textId="77777777" w:rsidR="0072194C" w:rsidRPr="001F7678" w:rsidRDefault="002C352D" w:rsidP="00333CD5">
          <w:pPr>
            <w:pStyle w:val="Fuzeile"/>
            <w:rPr>
              <w:szCs w:val="18"/>
            </w:rPr>
          </w:pPr>
          <w:fldSimple w:instr=" FILENAME   \* MERGEFORMAT ">
            <w:r w:rsidRPr="002C352D">
              <w:rPr>
                <w:rFonts w:cs="Arial"/>
                <w:szCs w:val="18"/>
              </w:rPr>
              <w:t>Dokument2</w:t>
            </w:r>
          </w:fldSimple>
        </w:p>
      </w:tc>
      <w:tc>
        <w:tcPr>
          <w:tcW w:w="2162"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6C8524F6" w14:textId="77777777" w:rsidR="0072194C" w:rsidRPr="00B02404" w:rsidRDefault="0072194C" w:rsidP="00F603F5">
          <w:pPr>
            <w:pStyle w:val="Fuzeile"/>
            <w:rPr>
              <w:i/>
              <w:szCs w:val="18"/>
              <w:lang w:val="en-US"/>
            </w:rPr>
          </w:pPr>
          <w:r w:rsidRPr="00B02404">
            <w:rPr>
              <w:b/>
              <w:szCs w:val="18"/>
              <w:lang w:val="en-US"/>
            </w:rPr>
            <w:t>Confidential – For Internal JULABO Use Only</w:t>
          </w:r>
        </w:p>
      </w:tc>
      <w:tc>
        <w:tcPr>
          <w:tcW w:w="411"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4AE7DC84" w14:textId="77777777" w:rsidR="0072194C" w:rsidRPr="001F7678" w:rsidRDefault="0072194C" w:rsidP="00F603F5">
          <w:pPr>
            <w:pStyle w:val="Fuzeile"/>
            <w:rPr>
              <w:szCs w:val="18"/>
            </w:rPr>
          </w:pPr>
          <w:r w:rsidRPr="001F7678">
            <w:rPr>
              <w:rStyle w:val="Seitenzahl"/>
              <w:szCs w:val="18"/>
            </w:rPr>
            <w:fldChar w:fldCharType="begin"/>
          </w:r>
          <w:r w:rsidRPr="001F7678">
            <w:rPr>
              <w:rStyle w:val="Seitenzahl"/>
              <w:szCs w:val="18"/>
            </w:rPr>
            <w:instrText xml:space="preserve"> PAGE </w:instrText>
          </w:r>
          <w:r w:rsidRPr="001F7678">
            <w:rPr>
              <w:rStyle w:val="Seitenzahl"/>
              <w:szCs w:val="18"/>
            </w:rPr>
            <w:fldChar w:fldCharType="separate"/>
          </w:r>
          <w:r w:rsidR="0006768E">
            <w:rPr>
              <w:rStyle w:val="Seitenzahl"/>
              <w:szCs w:val="18"/>
            </w:rPr>
            <w:t>1</w:t>
          </w:r>
          <w:r w:rsidRPr="001F7678">
            <w:rPr>
              <w:rStyle w:val="Seitenzahl"/>
              <w:szCs w:val="18"/>
            </w:rPr>
            <w:fldChar w:fldCharType="end"/>
          </w:r>
          <w:r w:rsidRPr="001F7678">
            <w:rPr>
              <w:rStyle w:val="Seitenzahl"/>
              <w:szCs w:val="18"/>
            </w:rPr>
            <w:t xml:space="preserve"> / </w:t>
          </w:r>
          <w:r w:rsidRPr="001F7678">
            <w:rPr>
              <w:rStyle w:val="Seitenzahl"/>
              <w:szCs w:val="18"/>
            </w:rPr>
            <w:fldChar w:fldCharType="begin"/>
          </w:r>
          <w:r w:rsidRPr="001F7678">
            <w:rPr>
              <w:rStyle w:val="Seitenzahl"/>
              <w:szCs w:val="18"/>
            </w:rPr>
            <w:instrText xml:space="preserve"> NUMPAGES </w:instrText>
          </w:r>
          <w:r w:rsidRPr="001F7678">
            <w:rPr>
              <w:rStyle w:val="Seitenzahl"/>
              <w:szCs w:val="18"/>
            </w:rPr>
            <w:fldChar w:fldCharType="separate"/>
          </w:r>
          <w:r w:rsidR="0006768E">
            <w:rPr>
              <w:rStyle w:val="Seitenzahl"/>
              <w:szCs w:val="18"/>
            </w:rPr>
            <w:t>3</w:t>
          </w:r>
          <w:r w:rsidRPr="001F7678">
            <w:rPr>
              <w:rStyle w:val="Seitenzahl"/>
              <w:szCs w:val="18"/>
            </w:rPr>
            <w:fldChar w:fldCharType="end"/>
          </w:r>
        </w:p>
      </w:tc>
    </w:tr>
    <w:tr w:rsidR="0091046E" w:rsidRPr="000258D1" w14:paraId="328DCE42" w14:textId="77777777" w:rsidTr="00333CD5">
      <w:tc>
        <w:tcPr>
          <w:tcW w:w="5000" w:type="pct"/>
          <w:gridSpan w:val="3"/>
          <w:tcBorders>
            <w:top w:val="single" w:sz="4" w:space="0" w:color="auto"/>
            <w:left w:val="single" w:sz="4" w:space="0" w:color="auto"/>
            <w:bottom w:val="single" w:sz="4" w:space="0" w:color="auto"/>
            <w:right w:val="single" w:sz="4" w:space="0" w:color="auto"/>
          </w:tcBorders>
          <w:shd w:val="clear" w:color="auto" w:fill="CCFFCC"/>
          <w:vAlign w:val="center"/>
        </w:tcPr>
        <w:p w14:paraId="6DF386F8" w14:textId="77777777" w:rsidR="0091046E" w:rsidRPr="001F7678" w:rsidRDefault="0091046E" w:rsidP="00F603F5">
          <w:pPr>
            <w:pStyle w:val="Fuzeile"/>
            <w:rPr>
              <w:rStyle w:val="Seitenzahl"/>
              <w:szCs w:val="18"/>
            </w:rPr>
          </w:pPr>
          <w:r>
            <w:t>Verwendete</w:t>
          </w:r>
          <w:r w:rsidR="003C597D">
            <w:t xml:space="preserve"> Vorlage: 1389.5</w:t>
          </w:r>
          <w:r>
            <w:t>.ISO Arbeitsanweisung.dotx</w:t>
          </w:r>
        </w:p>
      </w:tc>
    </w:tr>
  </w:tbl>
  <w:p w14:paraId="052E7EB1" w14:textId="77777777" w:rsidR="0072194C" w:rsidRPr="00840395" w:rsidRDefault="0072194C" w:rsidP="0091046E">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9D4A" w14:textId="77777777" w:rsidR="000A422B" w:rsidRDefault="000A422B">
      <w:r>
        <w:separator/>
      </w:r>
    </w:p>
  </w:footnote>
  <w:footnote w:type="continuationSeparator" w:id="0">
    <w:p w14:paraId="685D6FC9" w14:textId="77777777" w:rsidR="000A422B" w:rsidRDefault="000A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0"/>
      <w:gridCol w:w="5052"/>
      <w:gridCol w:w="711"/>
      <w:gridCol w:w="1835"/>
    </w:tblGrid>
    <w:tr w:rsidR="0006768E" w14:paraId="01469C75" w14:textId="77777777" w:rsidTr="0006768E">
      <w:trPr>
        <w:cantSplit/>
        <w:trHeight w:val="698"/>
      </w:trPr>
      <w:tc>
        <w:tcPr>
          <w:tcW w:w="1054" w:type="pct"/>
          <w:tcBorders>
            <w:bottom w:val="single" w:sz="4" w:space="0" w:color="auto"/>
          </w:tcBorders>
          <w:vAlign w:val="center"/>
        </w:tcPr>
        <w:p w14:paraId="3C27F317" w14:textId="77777777" w:rsidR="0006768E" w:rsidRDefault="0006768E" w:rsidP="002F7439">
          <w:pPr>
            <w:pStyle w:val="Kopfzeile"/>
            <w:rPr>
              <w:b/>
              <w:i/>
              <w:sz w:val="40"/>
            </w:rPr>
          </w:pPr>
          <w:r>
            <w:rPr>
              <w:rFonts w:cs="Arial"/>
              <w:b/>
              <w:sz w:val="24"/>
              <w:szCs w:val="24"/>
            </w:rPr>
            <w:drawing>
              <wp:inline distT="0" distB="0" distL="0" distR="0" wp14:anchorId="52C40D80" wp14:editId="4646D545">
                <wp:extent cx="1171575" cy="323850"/>
                <wp:effectExtent l="19050" t="0" r="9525" b="0"/>
                <wp:docPr id="3" name="Bild 2" descr="JULABO_LOGO_mit_Slogan_RG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LABO_LOGO_mit_Slogan_RGB_4"/>
                        <pic:cNvPicPr>
                          <a:picLocks noChangeAspect="1" noChangeArrowheads="1"/>
                        </pic:cNvPicPr>
                      </pic:nvPicPr>
                      <pic:blipFill>
                        <a:blip r:embed="rId1"/>
                        <a:srcRect/>
                        <a:stretch>
                          <a:fillRect/>
                        </a:stretch>
                      </pic:blipFill>
                      <pic:spPr bwMode="auto">
                        <a:xfrm>
                          <a:off x="0" y="0"/>
                          <a:ext cx="1171575" cy="323850"/>
                        </a:xfrm>
                        <a:prstGeom prst="rect">
                          <a:avLst/>
                        </a:prstGeom>
                        <a:noFill/>
                        <a:ln w="9525">
                          <a:noFill/>
                          <a:miter lim="800000"/>
                          <a:headEnd/>
                          <a:tailEnd/>
                        </a:ln>
                      </pic:spPr>
                    </pic:pic>
                  </a:graphicData>
                </a:graphic>
              </wp:inline>
            </w:drawing>
          </w:r>
        </w:p>
      </w:tc>
      <w:tc>
        <w:tcPr>
          <w:tcW w:w="2624" w:type="pct"/>
          <w:tcBorders>
            <w:bottom w:val="single" w:sz="4" w:space="0" w:color="auto"/>
          </w:tcBorders>
          <w:vAlign w:val="center"/>
        </w:tcPr>
        <w:p w14:paraId="63A59B6F" w14:textId="77777777" w:rsidR="0006768E" w:rsidRDefault="0006768E" w:rsidP="000F15E3">
          <w:pPr>
            <w:pStyle w:val="Kopfzeile"/>
            <w:jc w:val="center"/>
          </w:pPr>
          <w:r>
            <w:rPr>
              <w:sz w:val="40"/>
            </w:rPr>
            <w:t>Arbeitsanweisung</w:t>
          </w:r>
        </w:p>
      </w:tc>
      <w:tc>
        <w:tcPr>
          <w:tcW w:w="369" w:type="pct"/>
          <w:tcBorders>
            <w:bottom w:val="single" w:sz="4" w:space="0" w:color="auto"/>
          </w:tcBorders>
          <w:vAlign w:val="center"/>
        </w:tcPr>
        <w:p w14:paraId="6348E89C" w14:textId="77777777" w:rsidR="0006768E" w:rsidRPr="0006768E" w:rsidRDefault="0006768E" w:rsidP="000F15E3">
          <w:pPr>
            <w:pStyle w:val="Kopfzeile"/>
            <w:jc w:val="center"/>
            <w:rPr>
              <w:sz w:val="16"/>
              <w:szCs w:val="14"/>
            </w:rPr>
          </w:pPr>
          <w:r w:rsidRPr="0006768E">
            <w:rPr>
              <w:sz w:val="16"/>
              <w:szCs w:val="14"/>
            </w:rPr>
            <w:t>Dok-ID</w:t>
          </w:r>
        </w:p>
        <w:p w14:paraId="7F10891A" w14:textId="77777777" w:rsidR="0006768E" w:rsidRPr="0006768E" w:rsidRDefault="0006768E" w:rsidP="000F15E3">
          <w:pPr>
            <w:pStyle w:val="Kopfzeile"/>
            <w:jc w:val="center"/>
            <w:rPr>
              <w:sz w:val="16"/>
              <w:szCs w:val="14"/>
            </w:rPr>
          </w:pPr>
        </w:p>
        <w:p w14:paraId="3868A1E2" w14:textId="13E1BFD6" w:rsidR="0006768E" w:rsidRPr="0006768E" w:rsidRDefault="00E91C85" w:rsidP="000F15E3">
          <w:pPr>
            <w:pStyle w:val="Kopfzeile"/>
            <w:jc w:val="center"/>
            <w:rPr>
              <w:sz w:val="16"/>
            </w:rPr>
          </w:pPr>
          <w:r>
            <w:rPr>
              <w:sz w:val="16"/>
              <w:szCs w:val="14"/>
            </w:rPr>
            <w:t>1055</w:t>
          </w:r>
        </w:p>
      </w:tc>
      <w:tc>
        <w:tcPr>
          <w:tcW w:w="953" w:type="pct"/>
          <w:tcBorders>
            <w:bottom w:val="single" w:sz="4" w:space="0" w:color="auto"/>
          </w:tcBorders>
          <w:vAlign w:val="center"/>
        </w:tcPr>
        <w:p w14:paraId="21172342" w14:textId="77777777" w:rsidR="0006768E" w:rsidRPr="0006768E" w:rsidRDefault="0006768E" w:rsidP="000F15E3">
          <w:pPr>
            <w:pStyle w:val="Kopfzeile"/>
            <w:jc w:val="center"/>
            <w:rPr>
              <w:sz w:val="16"/>
            </w:rPr>
          </w:pPr>
          <w:r w:rsidRPr="0006768E">
            <w:rPr>
              <w:sz w:val="16"/>
            </w:rPr>
            <w:t>Version</w:t>
          </w:r>
        </w:p>
        <w:p w14:paraId="0FB071BF" w14:textId="77777777" w:rsidR="0006768E" w:rsidRPr="0006768E" w:rsidRDefault="0006768E" w:rsidP="000F15E3">
          <w:pPr>
            <w:pStyle w:val="Kopfzeile"/>
            <w:jc w:val="center"/>
            <w:rPr>
              <w:sz w:val="16"/>
            </w:rPr>
          </w:pPr>
        </w:p>
        <w:p w14:paraId="7F086CE5" w14:textId="5DDE1F30" w:rsidR="0006768E" w:rsidRPr="0006768E" w:rsidRDefault="0006768E" w:rsidP="000F15E3">
          <w:pPr>
            <w:pStyle w:val="Kopfzeile"/>
            <w:jc w:val="center"/>
            <w:rPr>
              <w:sz w:val="16"/>
            </w:rPr>
          </w:pPr>
          <w:r w:rsidRPr="0006768E">
            <w:rPr>
              <w:sz w:val="16"/>
            </w:rPr>
            <w:t>V</w:t>
          </w:r>
          <w:r w:rsidR="00E91C85">
            <w:rPr>
              <w:sz w:val="16"/>
            </w:rPr>
            <w:t>7</w:t>
          </w:r>
        </w:p>
      </w:tc>
    </w:tr>
    <w:tr w:rsidR="0072194C" w:rsidRPr="0006768E" w14:paraId="582EEAD4" w14:textId="77777777" w:rsidTr="0006768E">
      <w:tc>
        <w:tcPr>
          <w:tcW w:w="4047" w:type="pct"/>
          <w:gridSpan w:val="3"/>
          <w:tcBorders>
            <w:top w:val="single" w:sz="4" w:space="0" w:color="auto"/>
            <w:left w:val="nil"/>
            <w:bottom w:val="nil"/>
            <w:right w:val="nil"/>
          </w:tcBorders>
          <w:vAlign w:val="center"/>
        </w:tcPr>
        <w:p w14:paraId="0CECF35F" w14:textId="77777777" w:rsidR="0072194C" w:rsidRPr="0006768E" w:rsidRDefault="0072194C" w:rsidP="002F7439">
          <w:pPr>
            <w:pStyle w:val="Kopfzeile"/>
            <w:rPr>
              <w:b/>
              <w:sz w:val="2"/>
            </w:rPr>
          </w:pPr>
        </w:p>
      </w:tc>
      <w:tc>
        <w:tcPr>
          <w:tcW w:w="953" w:type="pct"/>
          <w:tcBorders>
            <w:top w:val="single" w:sz="4" w:space="0" w:color="auto"/>
            <w:left w:val="nil"/>
            <w:bottom w:val="nil"/>
            <w:right w:val="nil"/>
          </w:tcBorders>
          <w:vAlign w:val="center"/>
        </w:tcPr>
        <w:p w14:paraId="79414632" w14:textId="77777777" w:rsidR="0072194C" w:rsidRPr="0006768E" w:rsidRDefault="0072194C" w:rsidP="002F7439">
          <w:pPr>
            <w:pStyle w:val="Kopfzeile"/>
            <w:jc w:val="center"/>
            <w:rPr>
              <w:sz w:val="2"/>
            </w:rPr>
          </w:pPr>
        </w:p>
      </w:tc>
    </w:tr>
  </w:tbl>
  <w:p w14:paraId="1AF3B696" w14:textId="77777777" w:rsidR="0072194C" w:rsidRPr="00840395" w:rsidRDefault="0072194C">
    <w:pPr>
      <w:pStyle w:val="Kopfzeile"/>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4614"/>
      <w:gridCol w:w="1429"/>
      <w:gridCol w:w="1463"/>
    </w:tblGrid>
    <w:tr w:rsidR="0072194C" w14:paraId="0EF57F00" w14:textId="77777777" w:rsidTr="00333CD5">
      <w:trPr>
        <w:cantSplit/>
        <w:trHeight w:val="698"/>
      </w:trPr>
      <w:tc>
        <w:tcPr>
          <w:tcW w:w="1102" w:type="pct"/>
          <w:tcBorders>
            <w:bottom w:val="single" w:sz="4" w:space="0" w:color="auto"/>
          </w:tcBorders>
          <w:vAlign w:val="center"/>
        </w:tcPr>
        <w:p w14:paraId="725E1C68" w14:textId="77777777" w:rsidR="0072194C" w:rsidRDefault="0072194C" w:rsidP="000C526B">
          <w:pPr>
            <w:pStyle w:val="Kopfzeile"/>
            <w:rPr>
              <w:b/>
              <w:i/>
              <w:sz w:val="40"/>
            </w:rPr>
          </w:pPr>
          <w:r>
            <w:rPr>
              <w:rFonts w:cs="Arial"/>
              <w:b/>
              <w:sz w:val="24"/>
              <w:szCs w:val="24"/>
            </w:rPr>
            <w:drawing>
              <wp:inline distT="0" distB="0" distL="0" distR="0" wp14:anchorId="267095E1" wp14:editId="48329C19">
                <wp:extent cx="1171575" cy="323850"/>
                <wp:effectExtent l="19050" t="0" r="9525" b="0"/>
                <wp:docPr id="1" name="Bild 1" descr="JULABO_LOGO_mit_Slogan_RG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LABO_LOGO_mit_Slogan_RGB_4"/>
                        <pic:cNvPicPr>
                          <a:picLocks noChangeAspect="1" noChangeArrowheads="1"/>
                        </pic:cNvPicPr>
                      </pic:nvPicPr>
                      <pic:blipFill>
                        <a:blip r:embed="rId1"/>
                        <a:srcRect/>
                        <a:stretch>
                          <a:fillRect/>
                        </a:stretch>
                      </pic:blipFill>
                      <pic:spPr bwMode="auto">
                        <a:xfrm>
                          <a:off x="0" y="0"/>
                          <a:ext cx="1171575" cy="323850"/>
                        </a:xfrm>
                        <a:prstGeom prst="rect">
                          <a:avLst/>
                        </a:prstGeom>
                        <a:noFill/>
                        <a:ln w="9525">
                          <a:noFill/>
                          <a:miter lim="800000"/>
                          <a:headEnd/>
                          <a:tailEnd/>
                        </a:ln>
                      </pic:spPr>
                    </pic:pic>
                  </a:graphicData>
                </a:graphic>
              </wp:inline>
            </w:drawing>
          </w:r>
        </w:p>
      </w:tc>
      <w:tc>
        <w:tcPr>
          <w:tcW w:w="2396" w:type="pct"/>
          <w:tcBorders>
            <w:bottom w:val="single" w:sz="4" w:space="0" w:color="auto"/>
          </w:tcBorders>
          <w:vAlign w:val="center"/>
        </w:tcPr>
        <w:p w14:paraId="1F74AE81" w14:textId="77777777" w:rsidR="0072194C" w:rsidRDefault="0072194C" w:rsidP="00F41D07">
          <w:pPr>
            <w:pStyle w:val="Kopfzeile"/>
            <w:ind w:left="2"/>
            <w:jc w:val="center"/>
            <w:rPr>
              <w:sz w:val="40"/>
            </w:rPr>
          </w:pPr>
          <w:r>
            <w:rPr>
              <w:sz w:val="40"/>
            </w:rPr>
            <w:t>Arbeitsanweisung</w:t>
          </w:r>
        </w:p>
      </w:tc>
      <w:tc>
        <w:tcPr>
          <w:tcW w:w="742" w:type="pct"/>
          <w:tcBorders>
            <w:bottom w:val="single" w:sz="4" w:space="0" w:color="auto"/>
          </w:tcBorders>
          <w:vAlign w:val="center"/>
        </w:tcPr>
        <w:p w14:paraId="5A5753EB" w14:textId="77777777" w:rsidR="0072194C" w:rsidRDefault="0072194C" w:rsidP="000C526B">
          <w:pPr>
            <w:pStyle w:val="Kopfzeile"/>
            <w:jc w:val="center"/>
            <w:rPr>
              <w:sz w:val="14"/>
              <w:szCs w:val="14"/>
            </w:rPr>
          </w:pPr>
          <w:r>
            <w:rPr>
              <w:sz w:val="14"/>
              <w:szCs w:val="14"/>
            </w:rPr>
            <w:t>Dok-ID.:</w:t>
          </w:r>
          <w:r w:rsidRPr="00642965">
            <w:rPr>
              <w:sz w:val="14"/>
              <w:szCs w:val="14"/>
            </w:rPr>
            <w:t xml:space="preserve"> </w:t>
          </w:r>
          <w:r w:rsidRPr="00642965">
            <w:rPr>
              <w:sz w:val="14"/>
              <w:szCs w:val="14"/>
            </w:rPr>
            <w:br/>
          </w:r>
        </w:p>
        <w:p w14:paraId="633B3C08" w14:textId="77777777" w:rsidR="0072194C" w:rsidRPr="00642965" w:rsidRDefault="00315594" w:rsidP="00315594">
          <w:pPr>
            <w:pStyle w:val="Kopfzeile"/>
            <w:jc w:val="center"/>
            <w:rPr>
              <w:sz w:val="14"/>
              <w:szCs w:val="14"/>
            </w:rPr>
          </w:pPr>
          <w:r>
            <w:rPr>
              <w:sz w:val="14"/>
              <w:szCs w:val="14"/>
            </w:rPr>
            <w:t>xxxx</w:t>
          </w:r>
        </w:p>
      </w:tc>
      <w:tc>
        <w:tcPr>
          <w:tcW w:w="760" w:type="pct"/>
          <w:tcBorders>
            <w:bottom w:val="single" w:sz="4" w:space="0" w:color="auto"/>
          </w:tcBorders>
          <w:vAlign w:val="center"/>
        </w:tcPr>
        <w:p w14:paraId="727ADAB1" w14:textId="77777777" w:rsidR="0072194C" w:rsidRDefault="0072194C" w:rsidP="000C526B">
          <w:pPr>
            <w:pStyle w:val="Kopfzeile"/>
            <w:jc w:val="center"/>
            <w:rPr>
              <w:sz w:val="14"/>
              <w:szCs w:val="14"/>
            </w:rPr>
          </w:pPr>
          <w:r>
            <w:rPr>
              <w:sz w:val="14"/>
              <w:szCs w:val="14"/>
            </w:rPr>
            <w:t>Version</w:t>
          </w:r>
          <w:r w:rsidRPr="00642965">
            <w:rPr>
              <w:sz w:val="14"/>
              <w:szCs w:val="14"/>
            </w:rPr>
            <w:t xml:space="preserve"> - Monat/Jahr</w:t>
          </w:r>
          <w:r w:rsidRPr="00642965">
            <w:rPr>
              <w:sz w:val="14"/>
              <w:szCs w:val="14"/>
            </w:rPr>
            <w:br/>
          </w:r>
        </w:p>
        <w:p w14:paraId="6E24A5B2" w14:textId="77777777" w:rsidR="0072194C" w:rsidRPr="00642965" w:rsidRDefault="0072194C" w:rsidP="000C526B">
          <w:pPr>
            <w:pStyle w:val="Kopfzeile"/>
            <w:jc w:val="center"/>
            <w:rPr>
              <w:sz w:val="14"/>
              <w:szCs w:val="14"/>
            </w:rPr>
          </w:pPr>
          <w:r w:rsidRPr="00642965">
            <w:rPr>
              <w:sz w:val="14"/>
              <w:szCs w:val="14"/>
            </w:rPr>
            <w:t>Vx – xx/xx</w:t>
          </w:r>
        </w:p>
      </w:tc>
    </w:tr>
  </w:tbl>
  <w:p w14:paraId="7B15D4AD" w14:textId="77777777" w:rsidR="0072194C" w:rsidRPr="00840395" w:rsidRDefault="0072194C" w:rsidP="00813372">
    <w:pPr>
      <w:pStyle w:val="Kopfzeil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40E4"/>
    <w:multiLevelType w:val="hybridMultilevel"/>
    <w:tmpl w:val="F1E452AA"/>
    <w:lvl w:ilvl="0" w:tplc="AFFA7F88">
      <w:start w:val="5"/>
      <w:numFmt w:val="bullet"/>
      <w:lvlText w:val="-"/>
      <w:lvlJc w:val="left"/>
      <w:pPr>
        <w:ind w:left="420" w:hanging="360"/>
      </w:pPr>
      <w:rPr>
        <w:rFonts w:ascii="Arial" w:eastAsia="Franklin Gothic Dem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7D670F"/>
    <w:multiLevelType w:val="multilevel"/>
    <w:tmpl w:val="EFCC0C3C"/>
    <w:lvl w:ilvl="0">
      <w:start w:val="1"/>
      <w:numFmt w:val="bullet"/>
      <w:lvlText w:val=""/>
      <w:lvlJc w:val="left"/>
      <w:pPr>
        <w:ind w:hanging="360"/>
      </w:pPr>
      <w:rPr>
        <w:rFonts w:ascii="Symbol" w:hAnsi="Symbol" w:hint="default"/>
        <w:color w:val="003265"/>
        <w:sz w:val="24"/>
        <w:szCs w:val="24"/>
      </w:rPr>
    </w:lvl>
    <w:lvl w:ilvl="1">
      <w:start w:val="1"/>
      <w:numFmt w:val="decimal"/>
      <w:lvlText w:val="%1.%2."/>
      <w:lvlJc w:val="left"/>
      <w:pPr>
        <w:ind w:hanging="574"/>
        <w:jc w:val="right"/>
      </w:pPr>
      <w:rPr>
        <w:rFonts w:ascii="Franklin Gothic Book" w:eastAsia="Franklin Gothic Book" w:hAnsi="Franklin Gothic Book" w:hint="default"/>
        <w:color w:val="003265"/>
        <w:sz w:val="24"/>
        <w:szCs w:val="24"/>
      </w:rPr>
    </w:lvl>
    <w:lvl w:ilvl="2">
      <w:start w:val="1"/>
      <w:numFmt w:val="bullet"/>
      <w:lvlText w:val="•"/>
      <w:lvlJc w:val="left"/>
      <w:pPr>
        <w:ind w:hanging="360"/>
      </w:pPr>
      <w:rPr>
        <w:rFonts w:ascii="Arial" w:eastAsia="Arial" w:hAnsi="Arial" w:hint="default"/>
        <w:w w:val="130"/>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37311A6A"/>
    <w:multiLevelType w:val="multilevel"/>
    <w:tmpl w:val="EFCC0C3C"/>
    <w:lvl w:ilvl="0">
      <w:start w:val="1"/>
      <w:numFmt w:val="bullet"/>
      <w:lvlText w:val=""/>
      <w:lvlJc w:val="left"/>
      <w:pPr>
        <w:ind w:hanging="360"/>
      </w:pPr>
      <w:rPr>
        <w:rFonts w:ascii="Symbol" w:hAnsi="Symbol" w:hint="default"/>
        <w:color w:val="003265"/>
        <w:sz w:val="24"/>
        <w:szCs w:val="24"/>
      </w:rPr>
    </w:lvl>
    <w:lvl w:ilvl="1">
      <w:start w:val="1"/>
      <w:numFmt w:val="decimal"/>
      <w:lvlText w:val="%1.%2."/>
      <w:lvlJc w:val="left"/>
      <w:pPr>
        <w:ind w:hanging="574"/>
        <w:jc w:val="right"/>
      </w:pPr>
      <w:rPr>
        <w:rFonts w:ascii="Franklin Gothic Book" w:eastAsia="Franklin Gothic Book" w:hAnsi="Franklin Gothic Book" w:hint="default"/>
        <w:color w:val="003265"/>
        <w:sz w:val="24"/>
        <w:szCs w:val="24"/>
      </w:rPr>
    </w:lvl>
    <w:lvl w:ilvl="2">
      <w:start w:val="1"/>
      <w:numFmt w:val="bullet"/>
      <w:lvlText w:val="•"/>
      <w:lvlJc w:val="left"/>
      <w:pPr>
        <w:ind w:hanging="360"/>
      </w:pPr>
      <w:rPr>
        <w:rFonts w:ascii="Arial" w:eastAsia="Arial" w:hAnsi="Arial" w:hint="default"/>
        <w:w w:val="130"/>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3B1E392F"/>
    <w:multiLevelType w:val="hybridMultilevel"/>
    <w:tmpl w:val="F5FC6AF2"/>
    <w:lvl w:ilvl="0" w:tplc="C5608694">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45E65668"/>
    <w:multiLevelType w:val="hybridMultilevel"/>
    <w:tmpl w:val="1334F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076915"/>
    <w:multiLevelType w:val="hybridMultilevel"/>
    <w:tmpl w:val="0712A618"/>
    <w:lvl w:ilvl="0" w:tplc="9208AC6A">
      <w:start w:val="1"/>
      <w:numFmt w:val="decimal"/>
      <w:lvlText w:val="%1."/>
      <w:lvlJc w:val="left"/>
      <w:pPr>
        <w:tabs>
          <w:tab w:val="num" w:pos="360"/>
        </w:tabs>
        <w:ind w:left="360" w:hanging="360"/>
      </w:pPr>
      <w:rPr>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4DBC72BD"/>
    <w:multiLevelType w:val="hybridMultilevel"/>
    <w:tmpl w:val="52DC4F6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AA05AE"/>
    <w:multiLevelType w:val="hybridMultilevel"/>
    <w:tmpl w:val="9D9E1E20"/>
    <w:lvl w:ilvl="0" w:tplc="6A0CCED0">
      <w:start w:val="5"/>
      <w:numFmt w:val="bullet"/>
      <w:lvlText w:val="-"/>
      <w:lvlJc w:val="left"/>
      <w:pPr>
        <w:ind w:left="422" w:hanging="360"/>
      </w:pPr>
      <w:rPr>
        <w:rFonts w:ascii="Arial" w:eastAsia="Franklin Gothic Demi" w:hAnsi="Arial" w:cs="Arial" w:hint="default"/>
      </w:rPr>
    </w:lvl>
    <w:lvl w:ilvl="1" w:tplc="04070003" w:tentative="1">
      <w:start w:val="1"/>
      <w:numFmt w:val="bullet"/>
      <w:lvlText w:val="o"/>
      <w:lvlJc w:val="left"/>
      <w:pPr>
        <w:ind w:left="1142" w:hanging="360"/>
      </w:pPr>
      <w:rPr>
        <w:rFonts w:ascii="Courier New" w:hAnsi="Courier New" w:cs="Courier New" w:hint="default"/>
      </w:rPr>
    </w:lvl>
    <w:lvl w:ilvl="2" w:tplc="04070005" w:tentative="1">
      <w:start w:val="1"/>
      <w:numFmt w:val="bullet"/>
      <w:lvlText w:val=""/>
      <w:lvlJc w:val="left"/>
      <w:pPr>
        <w:ind w:left="1862" w:hanging="360"/>
      </w:pPr>
      <w:rPr>
        <w:rFonts w:ascii="Wingdings" w:hAnsi="Wingdings" w:hint="default"/>
      </w:rPr>
    </w:lvl>
    <w:lvl w:ilvl="3" w:tplc="04070001" w:tentative="1">
      <w:start w:val="1"/>
      <w:numFmt w:val="bullet"/>
      <w:lvlText w:val=""/>
      <w:lvlJc w:val="left"/>
      <w:pPr>
        <w:ind w:left="2582" w:hanging="360"/>
      </w:pPr>
      <w:rPr>
        <w:rFonts w:ascii="Symbol" w:hAnsi="Symbol" w:hint="default"/>
      </w:rPr>
    </w:lvl>
    <w:lvl w:ilvl="4" w:tplc="04070003" w:tentative="1">
      <w:start w:val="1"/>
      <w:numFmt w:val="bullet"/>
      <w:lvlText w:val="o"/>
      <w:lvlJc w:val="left"/>
      <w:pPr>
        <w:ind w:left="3302" w:hanging="360"/>
      </w:pPr>
      <w:rPr>
        <w:rFonts w:ascii="Courier New" w:hAnsi="Courier New" w:cs="Courier New" w:hint="default"/>
      </w:rPr>
    </w:lvl>
    <w:lvl w:ilvl="5" w:tplc="04070005" w:tentative="1">
      <w:start w:val="1"/>
      <w:numFmt w:val="bullet"/>
      <w:lvlText w:val=""/>
      <w:lvlJc w:val="left"/>
      <w:pPr>
        <w:ind w:left="4022" w:hanging="360"/>
      </w:pPr>
      <w:rPr>
        <w:rFonts w:ascii="Wingdings" w:hAnsi="Wingdings" w:hint="default"/>
      </w:rPr>
    </w:lvl>
    <w:lvl w:ilvl="6" w:tplc="04070001" w:tentative="1">
      <w:start w:val="1"/>
      <w:numFmt w:val="bullet"/>
      <w:lvlText w:val=""/>
      <w:lvlJc w:val="left"/>
      <w:pPr>
        <w:ind w:left="4742" w:hanging="360"/>
      </w:pPr>
      <w:rPr>
        <w:rFonts w:ascii="Symbol" w:hAnsi="Symbol" w:hint="default"/>
      </w:rPr>
    </w:lvl>
    <w:lvl w:ilvl="7" w:tplc="04070003" w:tentative="1">
      <w:start w:val="1"/>
      <w:numFmt w:val="bullet"/>
      <w:lvlText w:val="o"/>
      <w:lvlJc w:val="left"/>
      <w:pPr>
        <w:ind w:left="5462" w:hanging="360"/>
      </w:pPr>
      <w:rPr>
        <w:rFonts w:ascii="Courier New" w:hAnsi="Courier New" w:cs="Courier New" w:hint="default"/>
      </w:rPr>
    </w:lvl>
    <w:lvl w:ilvl="8" w:tplc="04070005" w:tentative="1">
      <w:start w:val="1"/>
      <w:numFmt w:val="bullet"/>
      <w:lvlText w:val=""/>
      <w:lvlJc w:val="left"/>
      <w:pPr>
        <w:ind w:left="6182" w:hanging="360"/>
      </w:pPr>
      <w:rPr>
        <w:rFonts w:ascii="Wingdings" w:hAnsi="Wingdings" w:hint="default"/>
      </w:rPr>
    </w:lvl>
  </w:abstractNum>
  <w:abstractNum w:abstractNumId="8" w15:restartNumberingAfterBreak="0">
    <w:nsid w:val="613B4D2E"/>
    <w:multiLevelType w:val="hybridMultilevel"/>
    <w:tmpl w:val="25FA631C"/>
    <w:lvl w:ilvl="0" w:tplc="C44654F2">
      <w:start w:val="1"/>
      <w:numFmt w:val="decimal"/>
      <w:lvlText w:val="%1."/>
      <w:lvlJc w:val="left"/>
      <w:pPr>
        <w:tabs>
          <w:tab w:val="num" w:pos="360"/>
        </w:tabs>
        <w:ind w:left="360" w:hanging="360"/>
      </w:pPr>
      <w:rPr>
        <w:b/>
      </w:rPr>
    </w:lvl>
    <w:lvl w:ilvl="1" w:tplc="04070019">
      <w:start w:val="1"/>
      <w:numFmt w:val="lowerLetter"/>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9" w15:restartNumberingAfterBreak="0">
    <w:nsid w:val="646301EC"/>
    <w:multiLevelType w:val="multilevel"/>
    <w:tmpl w:val="6B24B2DE"/>
    <w:lvl w:ilvl="0">
      <w:start w:val="1"/>
      <w:numFmt w:val="bullet"/>
      <w:lvlText w:val=""/>
      <w:lvlJc w:val="left"/>
      <w:pPr>
        <w:tabs>
          <w:tab w:val="num" w:pos="357"/>
        </w:tabs>
        <w:ind w:left="357" w:hanging="357"/>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BF4C3F"/>
    <w:multiLevelType w:val="hybridMultilevel"/>
    <w:tmpl w:val="C9069A38"/>
    <w:lvl w:ilvl="0" w:tplc="844855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3C7ED5"/>
    <w:multiLevelType w:val="hybridMultilevel"/>
    <w:tmpl w:val="6A50DE9C"/>
    <w:lvl w:ilvl="0" w:tplc="04070001">
      <w:start w:val="1"/>
      <w:numFmt w:val="bullet"/>
      <w:lvlText w:val=""/>
      <w:lvlJc w:val="left"/>
      <w:pPr>
        <w:ind w:left="380" w:hanging="360"/>
      </w:pPr>
      <w:rPr>
        <w:rFonts w:ascii="Symbol" w:hAnsi="Symbol" w:hint="default"/>
      </w:rPr>
    </w:lvl>
    <w:lvl w:ilvl="1" w:tplc="04070019" w:tentative="1">
      <w:start w:val="1"/>
      <w:numFmt w:val="lowerLetter"/>
      <w:lvlText w:val="%2."/>
      <w:lvlJc w:val="left"/>
      <w:pPr>
        <w:ind w:left="1100" w:hanging="360"/>
      </w:pPr>
    </w:lvl>
    <w:lvl w:ilvl="2" w:tplc="0407001B" w:tentative="1">
      <w:start w:val="1"/>
      <w:numFmt w:val="lowerRoman"/>
      <w:lvlText w:val="%3."/>
      <w:lvlJc w:val="right"/>
      <w:pPr>
        <w:ind w:left="1820" w:hanging="180"/>
      </w:pPr>
    </w:lvl>
    <w:lvl w:ilvl="3" w:tplc="0407000F" w:tentative="1">
      <w:start w:val="1"/>
      <w:numFmt w:val="decimal"/>
      <w:lvlText w:val="%4."/>
      <w:lvlJc w:val="left"/>
      <w:pPr>
        <w:ind w:left="2540" w:hanging="360"/>
      </w:pPr>
    </w:lvl>
    <w:lvl w:ilvl="4" w:tplc="04070019" w:tentative="1">
      <w:start w:val="1"/>
      <w:numFmt w:val="lowerLetter"/>
      <w:lvlText w:val="%5."/>
      <w:lvlJc w:val="left"/>
      <w:pPr>
        <w:ind w:left="3260" w:hanging="360"/>
      </w:pPr>
    </w:lvl>
    <w:lvl w:ilvl="5" w:tplc="0407001B" w:tentative="1">
      <w:start w:val="1"/>
      <w:numFmt w:val="lowerRoman"/>
      <w:lvlText w:val="%6."/>
      <w:lvlJc w:val="right"/>
      <w:pPr>
        <w:ind w:left="3980" w:hanging="180"/>
      </w:pPr>
    </w:lvl>
    <w:lvl w:ilvl="6" w:tplc="0407000F" w:tentative="1">
      <w:start w:val="1"/>
      <w:numFmt w:val="decimal"/>
      <w:lvlText w:val="%7."/>
      <w:lvlJc w:val="left"/>
      <w:pPr>
        <w:ind w:left="4700" w:hanging="360"/>
      </w:pPr>
    </w:lvl>
    <w:lvl w:ilvl="7" w:tplc="04070019" w:tentative="1">
      <w:start w:val="1"/>
      <w:numFmt w:val="lowerLetter"/>
      <w:lvlText w:val="%8."/>
      <w:lvlJc w:val="left"/>
      <w:pPr>
        <w:ind w:left="5420" w:hanging="360"/>
      </w:pPr>
    </w:lvl>
    <w:lvl w:ilvl="8" w:tplc="0407001B" w:tentative="1">
      <w:start w:val="1"/>
      <w:numFmt w:val="lowerRoman"/>
      <w:lvlText w:val="%9."/>
      <w:lvlJc w:val="right"/>
      <w:pPr>
        <w:ind w:left="6140" w:hanging="180"/>
      </w:pPr>
    </w:lvl>
  </w:abstractNum>
  <w:abstractNum w:abstractNumId="12" w15:restartNumberingAfterBreak="0">
    <w:nsid w:val="6DBF1396"/>
    <w:multiLevelType w:val="multilevel"/>
    <w:tmpl w:val="4D201CE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rPr>
        <w:color w:val="auto"/>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75911D44"/>
    <w:multiLevelType w:val="multilevel"/>
    <w:tmpl w:val="65D4061E"/>
    <w:lvl w:ilvl="0">
      <w:start w:val="1"/>
      <w:numFmt w:val="decimal"/>
      <w:lvlText w:val="%1."/>
      <w:lvlJc w:val="right"/>
      <w:pPr>
        <w:tabs>
          <w:tab w:val="num" w:pos="720"/>
        </w:tabs>
        <w:ind w:left="720" w:hanging="360"/>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17459335">
    <w:abstractNumId w:val="13"/>
  </w:num>
  <w:num w:numId="2" w16cid:durableId="210507268">
    <w:abstractNumId w:val="9"/>
  </w:num>
  <w:num w:numId="3" w16cid:durableId="32079308">
    <w:abstractNumId w:val="9"/>
  </w:num>
  <w:num w:numId="4" w16cid:durableId="2038654562">
    <w:abstractNumId w:val="9"/>
  </w:num>
  <w:num w:numId="5" w16cid:durableId="1990596640">
    <w:abstractNumId w:val="5"/>
  </w:num>
  <w:num w:numId="6" w16cid:durableId="951741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7018234">
    <w:abstractNumId w:val="12"/>
  </w:num>
  <w:num w:numId="8" w16cid:durableId="1113668079">
    <w:abstractNumId w:val="3"/>
  </w:num>
  <w:num w:numId="9" w16cid:durableId="409085694">
    <w:abstractNumId w:val="6"/>
  </w:num>
  <w:num w:numId="10" w16cid:durableId="1426265457">
    <w:abstractNumId w:val="4"/>
  </w:num>
  <w:num w:numId="11" w16cid:durableId="82261211">
    <w:abstractNumId w:val="2"/>
  </w:num>
  <w:num w:numId="12" w16cid:durableId="1323698966">
    <w:abstractNumId w:val="1"/>
  </w:num>
  <w:num w:numId="13" w16cid:durableId="1249541590">
    <w:abstractNumId w:val="11"/>
  </w:num>
  <w:num w:numId="14" w16cid:durableId="1153722084">
    <w:abstractNumId w:val="0"/>
  </w:num>
  <w:num w:numId="15" w16cid:durableId="669211186">
    <w:abstractNumId w:val="7"/>
  </w:num>
  <w:num w:numId="16" w16cid:durableId="1601375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7432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LUSLinkSource" w:val="C:\Programme\cobra\PLUS8\System\ap_symb.doc"/>
    <w:docVar w:name="cbDoc" w:val=" 1"/>
    <w:docVar w:name="cbGoto" w:val=" 2"/>
    <w:docVar w:name="cbIns" w:val=" 2"/>
    <w:docVar w:name="dlbSymBar" w:val="Adress PLUS"/>
    <w:docVar w:name="tbSymPos" w:val=" 2"/>
  </w:docVars>
  <w:rsids>
    <w:rsidRoot w:val="002C352D"/>
    <w:rsid w:val="00001E73"/>
    <w:rsid w:val="0000312E"/>
    <w:rsid w:val="000178E7"/>
    <w:rsid w:val="0002353E"/>
    <w:rsid w:val="00023610"/>
    <w:rsid w:val="00024022"/>
    <w:rsid w:val="00035D7E"/>
    <w:rsid w:val="00063901"/>
    <w:rsid w:val="0006768E"/>
    <w:rsid w:val="000A14F6"/>
    <w:rsid w:val="000A422B"/>
    <w:rsid w:val="000B4E58"/>
    <w:rsid w:val="000C526B"/>
    <w:rsid w:val="000D76BB"/>
    <w:rsid w:val="000E5D11"/>
    <w:rsid w:val="000F009B"/>
    <w:rsid w:val="000F15E3"/>
    <w:rsid w:val="00101420"/>
    <w:rsid w:val="001107DA"/>
    <w:rsid w:val="001119D1"/>
    <w:rsid w:val="00127206"/>
    <w:rsid w:val="00130FA8"/>
    <w:rsid w:val="00145832"/>
    <w:rsid w:val="001663B9"/>
    <w:rsid w:val="00170488"/>
    <w:rsid w:val="0019002B"/>
    <w:rsid w:val="00195AC3"/>
    <w:rsid w:val="00196F6F"/>
    <w:rsid w:val="001A004C"/>
    <w:rsid w:val="001A3B23"/>
    <w:rsid w:val="001C526E"/>
    <w:rsid w:val="001D276F"/>
    <w:rsid w:val="001D54E3"/>
    <w:rsid w:val="001F7678"/>
    <w:rsid w:val="00201DA7"/>
    <w:rsid w:val="00213FC7"/>
    <w:rsid w:val="0022407D"/>
    <w:rsid w:val="002244C9"/>
    <w:rsid w:val="002266C4"/>
    <w:rsid w:val="002327CE"/>
    <w:rsid w:val="00246E79"/>
    <w:rsid w:val="002472A6"/>
    <w:rsid w:val="00254D38"/>
    <w:rsid w:val="00271171"/>
    <w:rsid w:val="00287363"/>
    <w:rsid w:val="0029031F"/>
    <w:rsid w:val="00290935"/>
    <w:rsid w:val="002C352D"/>
    <w:rsid w:val="002C4698"/>
    <w:rsid w:val="002C7FB9"/>
    <w:rsid w:val="002D5C89"/>
    <w:rsid w:val="002E524E"/>
    <w:rsid w:val="002F46F4"/>
    <w:rsid w:val="002F7439"/>
    <w:rsid w:val="003106F6"/>
    <w:rsid w:val="00311052"/>
    <w:rsid w:val="00315594"/>
    <w:rsid w:val="0033002E"/>
    <w:rsid w:val="00333CD5"/>
    <w:rsid w:val="00334F54"/>
    <w:rsid w:val="003461B3"/>
    <w:rsid w:val="00356637"/>
    <w:rsid w:val="0037063F"/>
    <w:rsid w:val="00373EB3"/>
    <w:rsid w:val="003847D7"/>
    <w:rsid w:val="00384A4B"/>
    <w:rsid w:val="00384B39"/>
    <w:rsid w:val="003866A4"/>
    <w:rsid w:val="0039242C"/>
    <w:rsid w:val="00396BEC"/>
    <w:rsid w:val="003A2B18"/>
    <w:rsid w:val="003A765B"/>
    <w:rsid w:val="003B2D96"/>
    <w:rsid w:val="003B3C87"/>
    <w:rsid w:val="003C597D"/>
    <w:rsid w:val="003E56C8"/>
    <w:rsid w:val="003E7323"/>
    <w:rsid w:val="003F5DA4"/>
    <w:rsid w:val="00420F78"/>
    <w:rsid w:val="004234CC"/>
    <w:rsid w:val="004421AB"/>
    <w:rsid w:val="00443ABA"/>
    <w:rsid w:val="00450051"/>
    <w:rsid w:val="00452AD0"/>
    <w:rsid w:val="00453DA6"/>
    <w:rsid w:val="00456C3C"/>
    <w:rsid w:val="004600B7"/>
    <w:rsid w:val="00460DD0"/>
    <w:rsid w:val="00471C46"/>
    <w:rsid w:val="00474323"/>
    <w:rsid w:val="004A3692"/>
    <w:rsid w:val="004A48BC"/>
    <w:rsid w:val="004A5FF5"/>
    <w:rsid w:val="004A6EA9"/>
    <w:rsid w:val="004B00A5"/>
    <w:rsid w:val="004B1877"/>
    <w:rsid w:val="004B60DC"/>
    <w:rsid w:val="004D7882"/>
    <w:rsid w:val="004F0438"/>
    <w:rsid w:val="004F1C33"/>
    <w:rsid w:val="00512C7F"/>
    <w:rsid w:val="00514590"/>
    <w:rsid w:val="00517FA8"/>
    <w:rsid w:val="00521D84"/>
    <w:rsid w:val="00524C06"/>
    <w:rsid w:val="00525718"/>
    <w:rsid w:val="005265F1"/>
    <w:rsid w:val="00530899"/>
    <w:rsid w:val="00530F89"/>
    <w:rsid w:val="005331A0"/>
    <w:rsid w:val="00575466"/>
    <w:rsid w:val="00582826"/>
    <w:rsid w:val="00590DD8"/>
    <w:rsid w:val="0059144C"/>
    <w:rsid w:val="00592CF5"/>
    <w:rsid w:val="00594811"/>
    <w:rsid w:val="005960EB"/>
    <w:rsid w:val="005A5831"/>
    <w:rsid w:val="005B28A2"/>
    <w:rsid w:val="005B4287"/>
    <w:rsid w:val="005B4320"/>
    <w:rsid w:val="005C792C"/>
    <w:rsid w:val="005D7543"/>
    <w:rsid w:val="005E757A"/>
    <w:rsid w:val="00606EAF"/>
    <w:rsid w:val="00615095"/>
    <w:rsid w:val="006171DA"/>
    <w:rsid w:val="0061759A"/>
    <w:rsid w:val="00642965"/>
    <w:rsid w:val="0064690B"/>
    <w:rsid w:val="00650A3D"/>
    <w:rsid w:val="00670427"/>
    <w:rsid w:val="00671862"/>
    <w:rsid w:val="0068102F"/>
    <w:rsid w:val="00687959"/>
    <w:rsid w:val="00690AA1"/>
    <w:rsid w:val="00696CFE"/>
    <w:rsid w:val="006A2A4A"/>
    <w:rsid w:val="006B2892"/>
    <w:rsid w:val="006C24C3"/>
    <w:rsid w:val="006D1DA3"/>
    <w:rsid w:val="006D4DBC"/>
    <w:rsid w:val="00704BBB"/>
    <w:rsid w:val="0071771A"/>
    <w:rsid w:val="0072194C"/>
    <w:rsid w:val="00725FDB"/>
    <w:rsid w:val="00734CD9"/>
    <w:rsid w:val="0074137B"/>
    <w:rsid w:val="007510AC"/>
    <w:rsid w:val="00752D28"/>
    <w:rsid w:val="007644DC"/>
    <w:rsid w:val="00790176"/>
    <w:rsid w:val="007A4D47"/>
    <w:rsid w:val="007A53CE"/>
    <w:rsid w:val="007C04D6"/>
    <w:rsid w:val="007C284F"/>
    <w:rsid w:val="007C68AC"/>
    <w:rsid w:val="007D4E81"/>
    <w:rsid w:val="007F4901"/>
    <w:rsid w:val="00805219"/>
    <w:rsid w:val="008068E8"/>
    <w:rsid w:val="00813372"/>
    <w:rsid w:val="00814F22"/>
    <w:rsid w:val="00825C05"/>
    <w:rsid w:val="00840395"/>
    <w:rsid w:val="00841B4D"/>
    <w:rsid w:val="008537FC"/>
    <w:rsid w:val="008611B8"/>
    <w:rsid w:val="008646C7"/>
    <w:rsid w:val="008738FA"/>
    <w:rsid w:val="008812FF"/>
    <w:rsid w:val="00890A03"/>
    <w:rsid w:val="008C2CCE"/>
    <w:rsid w:val="008C593A"/>
    <w:rsid w:val="008D2DB3"/>
    <w:rsid w:val="008D6DD5"/>
    <w:rsid w:val="008E43FA"/>
    <w:rsid w:val="008E5662"/>
    <w:rsid w:val="0091046E"/>
    <w:rsid w:val="00920256"/>
    <w:rsid w:val="00926B46"/>
    <w:rsid w:val="00930C35"/>
    <w:rsid w:val="00936C21"/>
    <w:rsid w:val="00945773"/>
    <w:rsid w:val="00947204"/>
    <w:rsid w:val="00973A44"/>
    <w:rsid w:val="00975405"/>
    <w:rsid w:val="00980D47"/>
    <w:rsid w:val="00993F1A"/>
    <w:rsid w:val="00997421"/>
    <w:rsid w:val="009A069F"/>
    <w:rsid w:val="009A18F9"/>
    <w:rsid w:val="009A44F1"/>
    <w:rsid w:val="009A50D4"/>
    <w:rsid w:val="009A583C"/>
    <w:rsid w:val="009B1085"/>
    <w:rsid w:val="009C5743"/>
    <w:rsid w:val="009D5977"/>
    <w:rsid w:val="009E7ACA"/>
    <w:rsid w:val="009F5D06"/>
    <w:rsid w:val="00A04D01"/>
    <w:rsid w:val="00A11DA3"/>
    <w:rsid w:val="00A30738"/>
    <w:rsid w:val="00A34F7E"/>
    <w:rsid w:val="00A36041"/>
    <w:rsid w:val="00A376BE"/>
    <w:rsid w:val="00A404C5"/>
    <w:rsid w:val="00A5438F"/>
    <w:rsid w:val="00A56E10"/>
    <w:rsid w:val="00A57D0F"/>
    <w:rsid w:val="00A60F8B"/>
    <w:rsid w:val="00A6480B"/>
    <w:rsid w:val="00A66C30"/>
    <w:rsid w:val="00A92368"/>
    <w:rsid w:val="00A93395"/>
    <w:rsid w:val="00A94716"/>
    <w:rsid w:val="00A95D9F"/>
    <w:rsid w:val="00A97B3C"/>
    <w:rsid w:val="00AA3C1A"/>
    <w:rsid w:val="00AA70CE"/>
    <w:rsid w:val="00AB5739"/>
    <w:rsid w:val="00AD44D1"/>
    <w:rsid w:val="00AE2C99"/>
    <w:rsid w:val="00AE2CC2"/>
    <w:rsid w:val="00B0046F"/>
    <w:rsid w:val="00B00494"/>
    <w:rsid w:val="00B02404"/>
    <w:rsid w:val="00B16265"/>
    <w:rsid w:val="00B205EA"/>
    <w:rsid w:val="00B25699"/>
    <w:rsid w:val="00B25906"/>
    <w:rsid w:val="00B2670E"/>
    <w:rsid w:val="00B32F5A"/>
    <w:rsid w:val="00B47901"/>
    <w:rsid w:val="00B753FC"/>
    <w:rsid w:val="00B75C77"/>
    <w:rsid w:val="00B920F4"/>
    <w:rsid w:val="00B97277"/>
    <w:rsid w:val="00BA38B0"/>
    <w:rsid w:val="00BA5E41"/>
    <w:rsid w:val="00BB42D6"/>
    <w:rsid w:val="00BB684A"/>
    <w:rsid w:val="00BC2DDB"/>
    <w:rsid w:val="00BE23CD"/>
    <w:rsid w:val="00BE672F"/>
    <w:rsid w:val="00C0108C"/>
    <w:rsid w:val="00C13423"/>
    <w:rsid w:val="00C22053"/>
    <w:rsid w:val="00C37EF7"/>
    <w:rsid w:val="00C53142"/>
    <w:rsid w:val="00C62B29"/>
    <w:rsid w:val="00C62DC3"/>
    <w:rsid w:val="00C65B29"/>
    <w:rsid w:val="00C72E87"/>
    <w:rsid w:val="00C75F69"/>
    <w:rsid w:val="00C769A3"/>
    <w:rsid w:val="00C91C07"/>
    <w:rsid w:val="00C95DBC"/>
    <w:rsid w:val="00CA6F86"/>
    <w:rsid w:val="00CB0EF0"/>
    <w:rsid w:val="00CD66D4"/>
    <w:rsid w:val="00CD67F0"/>
    <w:rsid w:val="00D06E07"/>
    <w:rsid w:val="00D11366"/>
    <w:rsid w:val="00D166AF"/>
    <w:rsid w:val="00D3198E"/>
    <w:rsid w:val="00D35C64"/>
    <w:rsid w:val="00D35D10"/>
    <w:rsid w:val="00D4012F"/>
    <w:rsid w:val="00D503DB"/>
    <w:rsid w:val="00D52286"/>
    <w:rsid w:val="00D55493"/>
    <w:rsid w:val="00D73479"/>
    <w:rsid w:val="00D735FE"/>
    <w:rsid w:val="00D74081"/>
    <w:rsid w:val="00D75BB1"/>
    <w:rsid w:val="00D77239"/>
    <w:rsid w:val="00D92C0F"/>
    <w:rsid w:val="00DA0539"/>
    <w:rsid w:val="00DA7E4B"/>
    <w:rsid w:val="00DB6E12"/>
    <w:rsid w:val="00DD4192"/>
    <w:rsid w:val="00DD56A7"/>
    <w:rsid w:val="00DE3863"/>
    <w:rsid w:val="00DF2E7F"/>
    <w:rsid w:val="00DF7051"/>
    <w:rsid w:val="00E002E9"/>
    <w:rsid w:val="00E04ECB"/>
    <w:rsid w:val="00E06DD4"/>
    <w:rsid w:val="00E07E86"/>
    <w:rsid w:val="00E107A0"/>
    <w:rsid w:val="00E1515C"/>
    <w:rsid w:val="00E2513C"/>
    <w:rsid w:val="00E37909"/>
    <w:rsid w:val="00E4494C"/>
    <w:rsid w:val="00E64A95"/>
    <w:rsid w:val="00E66C6B"/>
    <w:rsid w:val="00E7236B"/>
    <w:rsid w:val="00E729E1"/>
    <w:rsid w:val="00E7319A"/>
    <w:rsid w:val="00E867B4"/>
    <w:rsid w:val="00E91C85"/>
    <w:rsid w:val="00E95B85"/>
    <w:rsid w:val="00E95D58"/>
    <w:rsid w:val="00E95E11"/>
    <w:rsid w:val="00E9789D"/>
    <w:rsid w:val="00EA10A3"/>
    <w:rsid w:val="00ED2B9D"/>
    <w:rsid w:val="00EF04D1"/>
    <w:rsid w:val="00EF2CD6"/>
    <w:rsid w:val="00F0239A"/>
    <w:rsid w:val="00F0299A"/>
    <w:rsid w:val="00F03E18"/>
    <w:rsid w:val="00F0746D"/>
    <w:rsid w:val="00F15F6B"/>
    <w:rsid w:val="00F20EA6"/>
    <w:rsid w:val="00F24FBF"/>
    <w:rsid w:val="00F358A1"/>
    <w:rsid w:val="00F37E95"/>
    <w:rsid w:val="00F41C48"/>
    <w:rsid w:val="00F41D07"/>
    <w:rsid w:val="00F42E0C"/>
    <w:rsid w:val="00F554EC"/>
    <w:rsid w:val="00F603F5"/>
    <w:rsid w:val="00F705F7"/>
    <w:rsid w:val="00F72976"/>
    <w:rsid w:val="00F74012"/>
    <w:rsid w:val="00F80E0D"/>
    <w:rsid w:val="00F82CD3"/>
    <w:rsid w:val="00F84033"/>
    <w:rsid w:val="00F87FCA"/>
    <w:rsid w:val="00F9791E"/>
    <w:rsid w:val="00FB7D0D"/>
    <w:rsid w:val="00FC03C9"/>
    <w:rsid w:val="00FD07A8"/>
    <w:rsid w:val="00FD3D28"/>
    <w:rsid w:val="00FD7C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961EFE0"/>
  <w15:docId w15:val="{1D4D5547-F99E-4B0B-A24B-7810AFF7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F46F4"/>
    <w:pPr>
      <w:spacing w:after="120" w:line="276" w:lineRule="auto"/>
      <w:jc w:val="both"/>
    </w:pPr>
    <w:rPr>
      <w:rFonts w:ascii="Arial" w:hAnsi="Arial"/>
      <w:sz w:val="22"/>
    </w:rPr>
  </w:style>
  <w:style w:type="paragraph" w:styleId="berschrift1">
    <w:name w:val="heading 1"/>
    <w:basedOn w:val="Standard"/>
    <w:next w:val="Standard"/>
    <w:link w:val="berschrift1Zchn"/>
    <w:qFormat/>
    <w:rsid w:val="00973A44"/>
    <w:pPr>
      <w:keepNext/>
      <w:keepLines/>
      <w:numPr>
        <w:numId w:val="7"/>
      </w:numPr>
      <w:spacing w:before="120" w:line="240" w:lineRule="auto"/>
      <w:ind w:left="431" w:hanging="431"/>
      <w:outlineLvl w:val="0"/>
    </w:pPr>
    <w:rPr>
      <w:rFonts w:eastAsiaTheme="majorEastAsia" w:cstheme="majorBidi"/>
      <w:b/>
      <w:bCs/>
      <w:szCs w:val="28"/>
    </w:rPr>
  </w:style>
  <w:style w:type="paragraph" w:styleId="berschrift2">
    <w:name w:val="heading 2"/>
    <w:basedOn w:val="Standard"/>
    <w:next w:val="Standard"/>
    <w:link w:val="berschrift2Zchn"/>
    <w:unhideWhenUsed/>
    <w:qFormat/>
    <w:rsid w:val="00973A44"/>
    <w:pPr>
      <w:keepNext/>
      <w:keepLines/>
      <w:numPr>
        <w:ilvl w:val="1"/>
        <w:numId w:val="7"/>
      </w:numPr>
      <w:spacing w:before="120" w:line="240" w:lineRule="auto"/>
      <w:ind w:left="578" w:hanging="578"/>
      <w:outlineLvl w:val="1"/>
    </w:pPr>
    <w:rPr>
      <w:rFonts w:eastAsiaTheme="majorEastAsia" w:cstheme="majorBidi"/>
      <w:b/>
      <w:bCs/>
      <w:szCs w:val="26"/>
    </w:rPr>
  </w:style>
  <w:style w:type="paragraph" w:styleId="berschrift3">
    <w:name w:val="heading 3"/>
    <w:basedOn w:val="Standard"/>
    <w:next w:val="Standard"/>
    <w:link w:val="berschrift3Zchn"/>
    <w:unhideWhenUsed/>
    <w:qFormat/>
    <w:rsid w:val="00973A44"/>
    <w:pPr>
      <w:keepNext/>
      <w:keepLines/>
      <w:numPr>
        <w:ilvl w:val="2"/>
        <w:numId w:val="7"/>
      </w:numPr>
      <w:spacing w:before="120" w:line="240" w:lineRule="auto"/>
      <w:outlineLvl w:val="2"/>
    </w:pPr>
    <w:rPr>
      <w:rFonts w:eastAsiaTheme="majorEastAsia" w:cs="Arial"/>
      <w:b/>
      <w:bCs/>
    </w:rPr>
  </w:style>
  <w:style w:type="paragraph" w:styleId="berschrift4">
    <w:name w:val="heading 4"/>
    <w:basedOn w:val="Standard"/>
    <w:next w:val="Standard"/>
    <w:link w:val="berschrift4Zchn"/>
    <w:unhideWhenUsed/>
    <w:qFormat/>
    <w:rsid w:val="00973A44"/>
    <w:pPr>
      <w:keepNext/>
      <w:keepLines/>
      <w:numPr>
        <w:ilvl w:val="3"/>
        <w:numId w:val="7"/>
      </w:numPr>
      <w:tabs>
        <w:tab w:val="num" w:pos="360"/>
      </w:tabs>
      <w:spacing w:before="120" w:line="240" w:lineRule="auto"/>
      <w:ind w:left="862" w:hanging="862"/>
      <w:outlineLvl w:val="3"/>
    </w:pPr>
    <w:rPr>
      <w:rFonts w:eastAsiaTheme="majorEastAsia" w:cs="Arial"/>
      <w:b/>
      <w:bCs/>
      <w:iCs/>
    </w:rPr>
  </w:style>
  <w:style w:type="paragraph" w:styleId="berschrift5">
    <w:name w:val="heading 5"/>
    <w:basedOn w:val="Standard"/>
    <w:next w:val="Standard"/>
    <w:link w:val="berschrift5Zchn"/>
    <w:semiHidden/>
    <w:unhideWhenUsed/>
    <w:qFormat/>
    <w:rsid w:val="00D92C0F"/>
    <w:pPr>
      <w:keepNext/>
      <w:keepLines/>
      <w:numPr>
        <w:ilvl w:val="4"/>
        <w:numId w:val="7"/>
      </w:numPr>
      <w:tabs>
        <w:tab w:val="num" w:pos="360"/>
      </w:tabs>
      <w:spacing w:before="200"/>
      <w:ind w:left="0" w:firstLine="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D92C0F"/>
    <w:pPr>
      <w:keepNext/>
      <w:keepLines/>
      <w:numPr>
        <w:ilvl w:val="5"/>
        <w:numId w:val="7"/>
      </w:numPr>
      <w:tabs>
        <w:tab w:val="num" w:pos="360"/>
      </w:tabs>
      <w:spacing w:before="200"/>
      <w:ind w:left="0" w:firstLine="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D92C0F"/>
    <w:pPr>
      <w:keepNext/>
      <w:keepLines/>
      <w:numPr>
        <w:ilvl w:val="6"/>
        <w:numId w:val="7"/>
      </w:numPr>
      <w:tabs>
        <w:tab w:val="num" w:pos="360"/>
      </w:tabs>
      <w:spacing w:before="200"/>
      <w:ind w:left="0" w:firstLine="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D92C0F"/>
    <w:pPr>
      <w:keepNext/>
      <w:keepLines/>
      <w:numPr>
        <w:ilvl w:val="7"/>
        <w:numId w:val="7"/>
      </w:numPr>
      <w:tabs>
        <w:tab w:val="num" w:pos="360"/>
      </w:tabs>
      <w:spacing w:before="200"/>
      <w:ind w:left="0" w:firstLine="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semiHidden/>
    <w:unhideWhenUsed/>
    <w:qFormat/>
    <w:rsid w:val="00D92C0F"/>
    <w:pPr>
      <w:keepNext/>
      <w:keepLines/>
      <w:numPr>
        <w:ilvl w:val="8"/>
        <w:numId w:val="7"/>
      </w:numPr>
      <w:tabs>
        <w:tab w:val="num" w:pos="360"/>
      </w:tabs>
      <w:spacing w:before="200"/>
      <w:ind w:left="0" w:firstLine="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9D5977"/>
    <w:pPr>
      <w:tabs>
        <w:tab w:val="center" w:pos="4536"/>
        <w:tab w:val="right" w:pos="9072"/>
      </w:tabs>
    </w:pPr>
    <w:rPr>
      <w:rFonts w:ascii="Arial" w:hAnsi="Arial"/>
      <w:noProof/>
      <w:sz w:val="18"/>
    </w:rPr>
  </w:style>
  <w:style w:type="paragraph" w:styleId="Fuzeile">
    <w:name w:val="footer"/>
    <w:link w:val="FuzeileZchn"/>
    <w:rsid w:val="009D5977"/>
    <w:pPr>
      <w:tabs>
        <w:tab w:val="center" w:pos="4536"/>
        <w:tab w:val="right" w:pos="9072"/>
      </w:tabs>
    </w:pPr>
    <w:rPr>
      <w:rFonts w:ascii="Arial" w:hAnsi="Arial"/>
      <w:noProof/>
      <w:sz w:val="18"/>
    </w:rPr>
  </w:style>
  <w:style w:type="paragraph" w:styleId="Sprechblasentext">
    <w:name w:val="Balloon Text"/>
    <w:basedOn w:val="Standard"/>
    <w:semiHidden/>
    <w:rsid w:val="001A3B23"/>
    <w:rPr>
      <w:rFonts w:ascii="Tahoma" w:hAnsi="Tahoma" w:cs="Tahoma"/>
      <w:sz w:val="16"/>
      <w:szCs w:val="16"/>
    </w:rPr>
  </w:style>
  <w:style w:type="character" w:customStyle="1" w:styleId="FuzeileZchn">
    <w:name w:val="Fußzeile Zchn"/>
    <w:basedOn w:val="Absatz-Standardschriftart"/>
    <w:link w:val="Fuzeile"/>
    <w:rsid w:val="00201DA7"/>
    <w:rPr>
      <w:rFonts w:ascii="Arial" w:hAnsi="Arial"/>
      <w:noProof/>
      <w:sz w:val="18"/>
      <w:lang w:val="de-DE" w:eastAsia="de-DE" w:bidi="ar-SA"/>
    </w:rPr>
  </w:style>
  <w:style w:type="character" w:styleId="Seitenzahl">
    <w:name w:val="page number"/>
    <w:basedOn w:val="Absatz-Standardschriftart"/>
    <w:unhideWhenUsed/>
    <w:rsid w:val="00201DA7"/>
  </w:style>
  <w:style w:type="paragraph" w:styleId="Listenabsatz">
    <w:name w:val="List Paragraph"/>
    <w:basedOn w:val="Standard"/>
    <w:uiPriority w:val="34"/>
    <w:qFormat/>
    <w:rsid w:val="00973A44"/>
    <w:pPr>
      <w:numPr>
        <w:numId w:val="8"/>
      </w:numPr>
      <w:ind w:left="584" w:hanging="357"/>
      <w:contextualSpacing/>
    </w:pPr>
  </w:style>
  <w:style w:type="character" w:customStyle="1" w:styleId="berschrift1Zchn">
    <w:name w:val="Überschrift 1 Zchn"/>
    <w:basedOn w:val="Absatz-Standardschriftart"/>
    <w:link w:val="berschrift1"/>
    <w:rsid w:val="00973A44"/>
    <w:rPr>
      <w:rFonts w:ascii="Arial" w:eastAsiaTheme="majorEastAsia" w:hAnsi="Arial" w:cstheme="majorBidi"/>
      <w:b/>
      <w:bCs/>
      <w:sz w:val="22"/>
      <w:szCs w:val="28"/>
    </w:rPr>
  </w:style>
  <w:style w:type="character" w:customStyle="1" w:styleId="berschrift2Zchn">
    <w:name w:val="Überschrift 2 Zchn"/>
    <w:basedOn w:val="Absatz-Standardschriftart"/>
    <w:link w:val="berschrift2"/>
    <w:rsid w:val="00973A44"/>
    <w:rPr>
      <w:rFonts w:ascii="Arial" w:eastAsiaTheme="majorEastAsia" w:hAnsi="Arial" w:cstheme="majorBidi"/>
      <w:b/>
      <w:bCs/>
      <w:sz w:val="22"/>
      <w:szCs w:val="26"/>
    </w:rPr>
  </w:style>
  <w:style w:type="character" w:customStyle="1" w:styleId="berschrift3Zchn">
    <w:name w:val="Überschrift 3 Zchn"/>
    <w:basedOn w:val="Absatz-Standardschriftart"/>
    <w:link w:val="berschrift3"/>
    <w:rsid w:val="00973A44"/>
    <w:rPr>
      <w:rFonts w:ascii="Arial" w:eastAsiaTheme="majorEastAsia" w:hAnsi="Arial" w:cs="Arial"/>
      <w:b/>
      <w:bCs/>
      <w:sz w:val="22"/>
    </w:rPr>
  </w:style>
  <w:style w:type="character" w:customStyle="1" w:styleId="berschrift4Zchn">
    <w:name w:val="Überschrift 4 Zchn"/>
    <w:basedOn w:val="Absatz-Standardschriftart"/>
    <w:link w:val="berschrift4"/>
    <w:rsid w:val="00973A44"/>
    <w:rPr>
      <w:rFonts w:ascii="Arial" w:eastAsiaTheme="majorEastAsia" w:hAnsi="Arial" w:cs="Arial"/>
      <w:b/>
      <w:bCs/>
      <w:iCs/>
      <w:sz w:val="22"/>
    </w:rPr>
  </w:style>
  <w:style w:type="character" w:customStyle="1" w:styleId="berschrift5Zchn">
    <w:name w:val="Überschrift 5 Zchn"/>
    <w:basedOn w:val="Absatz-Standardschriftart"/>
    <w:link w:val="berschrift5"/>
    <w:semiHidden/>
    <w:rsid w:val="00D92C0F"/>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semiHidden/>
    <w:rsid w:val="00D92C0F"/>
    <w:rPr>
      <w:rFonts w:asciiTheme="majorHAnsi" w:eastAsiaTheme="majorEastAsia" w:hAnsiTheme="majorHAnsi" w:cstheme="majorBidi"/>
      <w:i/>
      <w:iCs/>
      <w:color w:val="243F60" w:themeColor="accent1" w:themeShade="7F"/>
      <w:sz w:val="24"/>
    </w:rPr>
  </w:style>
  <w:style w:type="character" w:customStyle="1" w:styleId="berschrift7Zchn">
    <w:name w:val="Überschrift 7 Zchn"/>
    <w:basedOn w:val="Absatz-Standardschriftart"/>
    <w:link w:val="berschrift7"/>
    <w:semiHidden/>
    <w:rsid w:val="00D92C0F"/>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semiHidden/>
    <w:rsid w:val="00D92C0F"/>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D92C0F"/>
    <w:rPr>
      <w:rFonts w:asciiTheme="majorHAnsi" w:eastAsiaTheme="majorEastAsia" w:hAnsiTheme="majorHAnsi" w:cstheme="majorBidi"/>
      <w:i/>
      <w:iCs/>
      <w:color w:val="404040" w:themeColor="text1" w:themeTint="BF"/>
    </w:rPr>
  </w:style>
  <w:style w:type="character" w:styleId="Hyperlink">
    <w:name w:val="Hyperlink"/>
    <w:basedOn w:val="Absatz-Standardschriftart"/>
    <w:uiPriority w:val="99"/>
    <w:unhideWhenUsed/>
    <w:rsid w:val="0033002E"/>
    <w:rPr>
      <w:color w:val="0000FF" w:themeColor="hyperlink"/>
      <w:u w:val="single"/>
    </w:rPr>
  </w:style>
  <w:style w:type="paragraph" w:styleId="Verzeichnis2">
    <w:name w:val="toc 2"/>
    <w:basedOn w:val="Standard"/>
    <w:next w:val="Standard"/>
    <w:autoRedefine/>
    <w:uiPriority w:val="39"/>
    <w:rsid w:val="0033002E"/>
    <w:pPr>
      <w:spacing w:after="0"/>
    </w:pPr>
  </w:style>
  <w:style w:type="paragraph" w:styleId="Verzeichnis1">
    <w:name w:val="toc 1"/>
    <w:basedOn w:val="Standard"/>
    <w:next w:val="Standard"/>
    <w:autoRedefine/>
    <w:uiPriority w:val="39"/>
    <w:rsid w:val="0033002E"/>
    <w:pPr>
      <w:spacing w:after="0"/>
    </w:pPr>
  </w:style>
  <w:style w:type="paragraph" w:styleId="Verzeichnis3">
    <w:name w:val="toc 3"/>
    <w:basedOn w:val="Standard"/>
    <w:next w:val="Standard"/>
    <w:autoRedefine/>
    <w:uiPriority w:val="39"/>
    <w:rsid w:val="0033002E"/>
    <w:pPr>
      <w:spacing w:after="0"/>
    </w:pPr>
  </w:style>
  <w:style w:type="paragraph" w:customStyle="1" w:styleId="English">
    <w:name w:val="English"/>
    <w:basedOn w:val="Standard"/>
    <w:link w:val="EnglishZchn"/>
    <w:qFormat/>
    <w:rsid w:val="00973A44"/>
    <w:rPr>
      <w:i/>
      <w:color w:val="008995"/>
    </w:rPr>
  </w:style>
  <w:style w:type="table" w:styleId="Tabellenraster">
    <w:name w:val="Table Grid"/>
    <w:basedOn w:val="NormaleTabelle"/>
    <w:rsid w:val="00973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glishZchn">
    <w:name w:val="English Zchn"/>
    <w:basedOn w:val="Absatz-Standardschriftart"/>
    <w:link w:val="English"/>
    <w:rsid w:val="00973A44"/>
    <w:rPr>
      <w:rFonts w:ascii="Arial" w:hAnsi="Arial"/>
      <w:i/>
      <w:color w:val="008995"/>
      <w:sz w:val="22"/>
    </w:rPr>
  </w:style>
  <w:style w:type="character" w:styleId="Platzhaltertext">
    <w:name w:val="Placeholder Text"/>
    <w:basedOn w:val="Absatz-Standardschriftart"/>
    <w:uiPriority w:val="99"/>
    <w:semiHidden/>
    <w:rsid w:val="00F603F5"/>
    <w:rPr>
      <w:color w:val="808080"/>
    </w:rPr>
  </w:style>
  <w:style w:type="table" w:styleId="EinfacheTabelle5">
    <w:name w:val="Plain Table 5"/>
    <w:basedOn w:val="NormaleTabelle"/>
    <w:uiPriority w:val="45"/>
    <w:rsid w:val="00BA5E4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krper">
    <w:name w:val="Body Text"/>
    <w:basedOn w:val="Standard"/>
    <w:link w:val="TextkrperZchn"/>
    <w:uiPriority w:val="1"/>
    <w:qFormat/>
    <w:rsid w:val="00D735FE"/>
    <w:pPr>
      <w:widowControl w:val="0"/>
      <w:spacing w:after="0" w:line="240" w:lineRule="auto"/>
      <w:ind w:left="20"/>
      <w:jc w:val="left"/>
    </w:pPr>
    <w:rPr>
      <w:rFonts w:ascii="Franklin Gothic Book" w:eastAsia="Franklin Gothic Book" w:hAnsi="Franklin Gothic Book" w:cstheme="minorBidi"/>
      <w:sz w:val="20"/>
      <w:lang w:val="en-US" w:eastAsia="en-US"/>
    </w:rPr>
  </w:style>
  <w:style w:type="character" w:customStyle="1" w:styleId="TextkrperZchn">
    <w:name w:val="Textkörper Zchn"/>
    <w:basedOn w:val="Absatz-Standardschriftart"/>
    <w:link w:val="Textkrper"/>
    <w:uiPriority w:val="1"/>
    <w:rsid w:val="00D735FE"/>
    <w:rPr>
      <w:rFonts w:ascii="Franklin Gothic Book" w:eastAsia="Franklin Gothic Book" w:hAnsi="Franklin Gothic Book" w:cstheme="minorBidi"/>
      <w:lang w:val="en-US" w:eastAsia="en-US"/>
    </w:rPr>
  </w:style>
  <w:style w:type="paragraph" w:styleId="Beschriftung">
    <w:name w:val="caption"/>
    <w:basedOn w:val="Standard"/>
    <w:next w:val="Standard"/>
    <w:unhideWhenUsed/>
    <w:qFormat/>
    <w:rsid w:val="00D735FE"/>
    <w:pPr>
      <w:spacing w:after="200" w:line="240" w:lineRule="auto"/>
      <w:jc w:val="left"/>
    </w:pPr>
    <w:rPr>
      <w:b/>
      <w:bCs/>
      <w:i/>
      <w:sz w:val="16"/>
      <w:szCs w:val="18"/>
    </w:rPr>
  </w:style>
  <w:style w:type="character" w:styleId="Fett">
    <w:name w:val="Strong"/>
    <w:basedOn w:val="Absatz-Standardschriftart"/>
    <w:qFormat/>
    <w:rsid w:val="00D735FE"/>
    <w:rPr>
      <w:b/>
      <w:bCs/>
    </w:rPr>
  </w:style>
  <w:style w:type="table" w:customStyle="1" w:styleId="TableNormal">
    <w:name w:val="Table Normal"/>
    <w:uiPriority w:val="2"/>
    <w:semiHidden/>
    <w:unhideWhenUsed/>
    <w:qFormat/>
    <w:rsid w:val="00D735F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D735FE"/>
    <w:pPr>
      <w:widowControl w:val="0"/>
      <w:spacing w:after="0" w:line="240" w:lineRule="auto"/>
      <w:jc w:val="left"/>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20666">
      <w:bodyDiv w:val="1"/>
      <w:marLeft w:val="0"/>
      <w:marRight w:val="0"/>
      <w:marTop w:val="0"/>
      <w:marBottom w:val="0"/>
      <w:divBdr>
        <w:top w:val="none" w:sz="0" w:space="0" w:color="auto"/>
        <w:left w:val="none" w:sz="0" w:space="0" w:color="auto"/>
        <w:bottom w:val="none" w:sz="0" w:space="0" w:color="auto"/>
        <w:right w:val="none" w:sz="0" w:space="0" w:color="auto"/>
      </w:divBdr>
    </w:div>
    <w:div w:id="1386178210">
      <w:bodyDiv w:val="1"/>
      <w:marLeft w:val="0"/>
      <w:marRight w:val="0"/>
      <w:marTop w:val="0"/>
      <w:marBottom w:val="0"/>
      <w:divBdr>
        <w:top w:val="none" w:sz="0" w:space="0" w:color="auto"/>
        <w:left w:val="none" w:sz="0" w:space="0" w:color="auto"/>
        <w:bottom w:val="none" w:sz="0" w:space="0" w:color="auto"/>
        <w:right w:val="none" w:sz="0" w:space="0" w:color="auto"/>
      </w:divBdr>
    </w:div>
    <w:div w:id="1534076113">
      <w:bodyDiv w:val="1"/>
      <w:marLeft w:val="0"/>
      <w:marRight w:val="0"/>
      <w:marTop w:val="0"/>
      <w:marBottom w:val="0"/>
      <w:divBdr>
        <w:top w:val="none" w:sz="0" w:space="0" w:color="auto"/>
        <w:left w:val="none" w:sz="0" w:space="0" w:color="auto"/>
        <w:bottom w:val="none" w:sz="0" w:space="0" w:color="auto"/>
        <w:right w:val="none" w:sz="0" w:space="0" w:color="auto"/>
      </w:divBdr>
    </w:div>
    <w:div w:id="15449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julabo0.sharepoint.com/:w:/r/sites/DigitalesQMHandbuch/VAProd/1545-VA.docx?d=wd538579fbade4db48549e9bfa9df670e&amp;csf=1&amp;web=1&amp;e=WqJSdJ"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o\Downloads\1389-V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julabo0.sharepoint.com/:w:/r/sites/DigitalesQMHandbuch/VAProd/2398-VA.docx?d=w6aa6d87356494c21aa1950b64597d4de&amp;csf=1&amp;web=1&amp;e=F8dnh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F0AED6DFB14745978D54222EFA2578"/>
        <w:category>
          <w:name w:val="Allgemein"/>
          <w:gallery w:val="placeholder"/>
        </w:category>
        <w:types>
          <w:type w:val="bbPlcHdr"/>
        </w:types>
        <w:behaviors>
          <w:behavior w:val="content"/>
        </w:behaviors>
        <w:guid w:val="{262F1EB8-D6B8-40C4-B1BB-589245EE5DCB}"/>
      </w:docPartPr>
      <w:docPartBody>
        <w:p w:rsidR="00E40998" w:rsidRDefault="00E40998">
          <w:pPr>
            <w:pStyle w:val="C3F0AED6DFB14745978D54222EFA2578"/>
          </w:pPr>
          <w:r w:rsidRPr="0061759A">
            <w:rPr>
              <w:rStyle w:val="Platzhaltertext"/>
              <w:rFonts w:eastAsiaTheme="majorEastAsia"/>
              <w:b/>
              <w:color w:val="156082" w:themeColor="accent1"/>
              <w:sz w:val="36"/>
              <w:szCs w:val="36"/>
            </w:rPr>
            <w:t>Klicken oder tippen Sie hier, um Text einzugeben.</w:t>
          </w:r>
        </w:p>
      </w:docPartBody>
    </w:docPart>
    <w:docPart>
      <w:docPartPr>
        <w:name w:val="0B1BE225506E43B1BC22D31B620DC571"/>
        <w:category>
          <w:name w:val="Allgemein"/>
          <w:gallery w:val="placeholder"/>
        </w:category>
        <w:types>
          <w:type w:val="bbPlcHdr"/>
        </w:types>
        <w:behaviors>
          <w:behavior w:val="content"/>
        </w:behaviors>
        <w:guid w:val="{0055FD90-8038-4D0E-A298-B71A70A261A5}"/>
      </w:docPartPr>
      <w:docPartBody>
        <w:p w:rsidR="00E40998" w:rsidRDefault="00E40998">
          <w:pPr>
            <w:pStyle w:val="0B1BE225506E43B1BC22D31B620DC571"/>
          </w:pPr>
          <w:r w:rsidRPr="00B902C7">
            <w:rPr>
              <w:rStyle w:val="Platzhaltertext"/>
              <w:rFonts w:eastAsiaTheme="majorEastAsia"/>
            </w:rPr>
            <w:t>Klicken oder tippen Sie hier, um Text einzugeben.</w:t>
          </w:r>
        </w:p>
      </w:docPartBody>
    </w:docPart>
    <w:docPart>
      <w:docPartPr>
        <w:name w:val="9B1030FB47E3462697A3AFF3A36F2B7A"/>
        <w:category>
          <w:name w:val="Allgemein"/>
          <w:gallery w:val="placeholder"/>
        </w:category>
        <w:types>
          <w:type w:val="bbPlcHdr"/>
        </w:types>
        <w:behaviors>
          <w:behavior w:val="content"/>
        </w:behaviors>
        <w:guid w:val="{B89B1023-3466-4C52-8A1E-A1D78A66DDF9}"/>
      </w:docPartPr>
      <w:docPartBody>
        <w:p w:rsidR="00E40998" w:rsidRDefault="00E40998">
          <w:pPr>
            <w:pStyle w:val="9B1030FB47E3462697A3AFF3A36F2B7A"/>
          </w:pPr>
          <w:r w:rsidRPr="00B902C7">
            <w:rPr>
              <w:rStyle w:val="Platzhaltertext"/>
              <w:rFonts w:eastAsiaTheme="majorEastAsia"/>
            </w:rPr>
            <w:t>Klicken oder tippen Sie hier, um Text einzugeben.</w:t>
          </w:r>
        </w:p>
      </w:docPartBody>
    </w:docPart>
    <w:docPart>
      <w:docPartPr>
        <w:name w:val="0B7B7574C4904C0EB5FEC4EC80C36FAC"/>
        <w:category>
          <w:name w:val="Allgemein"/>
          <w:gallery w:val="placeholder"/>
        </w:category>
        <w:types>
          <w:type w:val="bbPlcHdr"/>
        </w:types>
        <w:behaviors>
          <w:behavior w:val="content"/>
        </w:behaviors>
        <w:guid w:val="{AE0D27D5-2420-48D0-913B-D22E60402EF8}"/>
      </w:docPartPr>
      <w:docPartBody>
        <w:p w:rsidR="00E40998" w:rsidRDefault="00E40998">
          <w:pPr>
            <w:pStyle w:val="0B7B7574C4904C0EB5FEC4EC80C36FAC"/>
          </w:pPr>
          <w:r w:rsidRPr="00B902C7">
            <w:rPr>
              <w:rStyle w:val="Platzhaltertext"/>
              <w:rFonts w:eastAsiaTheme="majorEastAsia"/>
            </w:rPr>
            <w:t>Klicken oder tippen Sie hier, um Text einzugeben.</w:t>
          </w:r>
        </w:p>
      </w:docPartBody>
    </w:docPart>
    <w:docPart>
      <w:docPartPr>
        <w:name w:val="3EF26F1D044841AEB9100DD01544E2EE"/>
        <w:category>
          <w:name w:val="Allgemein"/>
          <w:gallery w:val="placeholder"/>
        </w:category>
        <w:types>
          <w:type w:val="bbPlcHdr"/>
        </w:types>
        <w:behaviors>
          <w:behavior w:val="content"/>
        </w:behaviors>
        <w:guid w:val="{1523F825-81FF-4C47-B3CA-3B1944197232}"/>
      </w:docPartPr>
      <w:docPartBody>
        <w:p w:rsidR="00E40998" w:rsidRDefault="00E40998">
          <w:pPr>
            <w:pStyle w:val="3EF26F1D044841AEB9100DD01544E2EE"/>
          </w:pPr>
          <w:r w:rsidRPr="00B902C7">
            <w:rPr>
              <w:rStyle w:val="Platzhaltertext"/>
              <w:rFonts w:eastAsiaTheme="majorEastAsia"/>
            </w:rPr>
            <w:t>Klicken oder tippen Sie hier, um Text einzugeben.</w:t>
          </w:r>
        </w:p>
      </w:docPartBody>
    </w:docPart>
    <w:docPart>
      <w:docPartPr>
        <w:name w:val="D49F44069A354FB184FE576494EA90ED"/>
        <w:category>
          <w:name w:val="Allgemein"/>
          <w:gallery w:val="placeholder"/>
        </w:category>
        <w:types>
          <w:type w:val="bbPlcHdr"/>
        </w:types>
        <w:behaviors>
          <w:behavior w:val="content"/>
        </w:behaviors>
        <w:guid w:val="{878D4379-4C6D-4BF8-ADCF-43AC0EBFE171}"/>
      </w:docPartPr>
      <w:docPartBody>
        <w:p w:rsidR="00E40998" w:rsidRDefault="00E40998">
          <w:pPr>
            <w:pStyle w:val="D49F44069A354FB184FE576494EA90ED"/>
          </w:pPr>
          <w:r w:rsidRPr="008D320C">
            <w:rPr>
              <w:rStyle w:val="Platzhaltertext"/>
              <w:rFonts w:eastAsiaTheme="majorEastAsia"/>
              <w:color w:val="156082" w:themeColor="accent1"/>
            </w:rPr>
            <w:t>Klicken oder tippen Sie hier, um Text einzugeben.</w:t>
          </w:r>
        </w:p>
      </w:docPartBody>
    </w:docPart>
    <w:docPart>
      <w:docPartPr>
        <w:name w:val="F87050B980FD46D0A46C41E0EE03DCFC"/>
        <w:category>
          <w:name w:val="Allgemein"/>
          <w:gallery w:val="placeholder"/>
        </w:category>
        <w:types>
          <w:type w:val="bbPlcHdr"/>
        </w:types>
        <w:behaviors>
          <w:behavior w:val="content"/>
        </w:behaviors>
        <w:guid w:val="{E45C20DD-D8E1-4630-9135-AF7ED16CC76D}"/>
      </w:docPartPr>
      <w:docPartBody>
        <w:p w:rsidR="00E40998" w:rsidRDefault="00E40998">
          <w:pPr>
            <w:pStyle w:val="F87050B980FD46D0A46C41E0EE03DCFC"/>
          </w:pPr>
          <w:r w:rsidRPr="00396BEC">
            <w:rPr>
              <w:rStyle w:val="Platzhaltertext"/>
              <w:rFonts w:eastAsiaTheme="majorEastAsia"/>
              <w:color w:val="156082" w:themeColor="accent1"/>
            </w:rPr>
            <w:t>Klicken oder tippen Sie hier, um Text einzugeben.</w:t>
          </w:r>
        </w:p>
      </w:docPartBody>
    </w:docPart>
    <w:docPart>
      <w:docPartPr>
        <w:name w:val="DB5460CD147F4D858C3D06C4D2499C3A"/>
        <w:category>
          <w:name w:val="Allgemein"/>
          <w:gallery w:val="placeholder"/>
        </w:category>
        <w:types>
          <w:type w:val="bbPlcHdr"/>
        </w:types>
        <w:behaviors>
          <w:behavior w:val="content"/>
        </w:behaviors>
        <w:guid w:val="{1BDFB951-07B3-43C2-ABC7-3D198A78E32B}"/>
      </w:docPartPr>
      <w:docPartBody>
        <w:p w:rsidR="00E40998" w:rsidRDefault="00E40998" w:rsidP="0061759A">
          <w:pPr>
            <w:rPr>
              <w:color w:val="156082" w:themeColor="accent1"/>
            </w:rPr>
          </w:pPr>
          <w:r w:rsidRPr="004E5E85">
            <w:rPr>
              <w:color w:val="156082" w:themeColor="accent1"/>
            </w:rPr>
            <w:t>Warum ist dieser Ablauf nötig?</w:t>
          </w:r>
          <w:r>
            <w:rPr>
              <w:color w:val="156082" w:themeColor="accent1"/>
            </w:rPr>
            <w:t xml:space="preserve"> Bezug auf die strategischen Ziele von JULABO oder auf rechtliche/normative Erfordernis.</w:t>
          </w:r>
          <w:r w:rsidRPr="004E5E85">
            <w:rPr>
              <w:color w:val="156082" w:themeColor="accent1"/>
            </w:rPr>
            <w:t xml:space="preserve"> Wer benötigt die Outputs des Prozesses?</w:t>
          </w:r>
        </w:p>
        <w:p w:rsidR="00E40998" w:rsidRDefault="00E40998">
          <w:pPr>
            <w:pStyle w:val="DB5460CD147F4D858C3D06C4D2499C3A"/>
          </w:pPr>
          <w:r>
            <w:rPr>
              <w:color w:val="156082" w:themeColor="accent1"/>
            </w:rPr>
            <w:t>Wie soll der Prozess mittel- und langfristig einen Vorteil für JULABO darstellen?</w:t>
          </w:r>
        </w:p>
      </w:docPartBody>
    </w:docPart>
    <w:docPart>
      <w:docPartPr>
        <w:name w:val="4F190FFC316C4B8E8422377D10C9F728"/>
        <w:category>
          <w:name w:val="Allgemein"/>
          <w:gallery w:val="placeholder"/>
        </w:category>
        <w:types>
          <w:type w:val="bbPlcHdr"/>
        </w:types>
        <w:behaviors>
          <w:behavior w:val="content"/>
        </w:behaviors>
        <w:guid w:val="{BF8C9566-9E21-4625-BAE5-FE04C6544C12}"/>
      </w:docPartPr>
      <w:docPartBody>
        <w:p w:rsidR="00E40998" w:rsidRDefault="00E40998">
          <w:pPr>
            <w:pStyle w:val="4F190FFC316C4B8E8422377D10C9F728"/>
          </w:pPr>
          <w:r w:rsidRPr="00F74012">
            <w:rPr>
              <w:color w:val="156082" w:themeColor="accent1"/>
              <w:szCs w:val="22"/>
            </w:rPr>
            <w:t>Beschreiben Sie in einer frei gewählten Form den Ablauf. Richten Sie den Beschreibungsumfang u.a. an den Kenntnissen der Ablaufbeteiligten, der Komplexität des Ablaufes oder dem Schadenspotential im Fehlerfall aus.</w:t>
          </w:r>
          <w:r>
            <w:rPr>
              <w:color w:val="156082" w:themeColor="accent1"/>
              <w:szCs w:val="22"/>
            </w:rPr>
            <w:t xml:space="preserve"> Für weitere Hinweise zum Beschreibungsumfang siehe auch: </w:t>
          </w:r>
          <w:hyperlink r:id="rId4" w:history="1">
            <w:r w:rsidRPr="001261CF">
              <w:rPr>
                <w:rStyle w:val="Hyperlink"/>
                <w:szCs w:val="22"/>
              </w:rPr>
              <w:t>2398-VA.docx</w:t>
            </w:r>
          </w:hyperlink>
        </w:p>
      </w:docPartBody>
    </w:docPart>
    <w:docPart>
      <w:docPartPr>
        <w:name w:val="B18B45D888AD42608B67726830B19F7F"/>
        <w:category>
          <w:name w:val="Allgemein"/>
          <w:gallery w:val="placeholder"/>
        </w:category>
        <w:types>
          <w:type w:val="bbPlcHdr"/>
        </w:types>
        <w:behaviors>
          <w:behavior w:val="content"/>
        </w:behaviors>
        <w:guid w:val="{9F3BF0F5-47D5-459A-AC8C-17EE5E9B75EE}"/>
      </w:docPartPr>
      <w:docPartBody>
        <w:p w:rsidR="00176492" w:rsidRDefault="00176492">
          <w:pPr>
            <w:spacing w:before="100" w:beforeAutospacing="1" w:after="100" w:afterAutospacing="1"/>
            <w:rPr>
              <w:color w:val="156082" w:themeColor="accent1"/>
            </w:rPr>
          </w:pPr>
          <w:r>
            <w:rPr>
              <w:color w:val="156082" w:themeColor="accent1"/>
            </w:rPr>
            <w:t>Warum ist dieser Ablauf nötig? Bezug auf die strategischen Ziele von JULABO oder auf rechtli-che/normative Erfordernis. Wer benötigt die Outputs des Prozesses?</w:t>
          </w:r>
        </w:p>
        <w:p w:rsidR="00176492" w:rsidRDefault="00176492" w:rsidP="00176492">
          <w:pPr>
            <w:pStyle w:val="B18B45D888AD42608B67726830B19F7F"/>
          </w:pPr>
          <w:r>
            <w:rPr>
              <w:color w:val="156082" w:themeColor="accent1"/>
            </w:rPr>
            <w:t>Wie soll der Prozess mittel- und langfristig einen Vorteil für JULABO darstellen?</w:t>
          </w:r>
        </w:p>
      </w:docPartBody>
    </w:docPart>
    <w:docPart>
      <w:docPartPr>
        <w:name w:val="6C0632A5780F4964BCE48BD17F232F41"/>
        <w:category>
          <w:name w:val="Allgemein"/>
          <w:gallery w:val="placeholder"/>
        </w:category>
        <w:types>
          <w:type w:val="bbPlcHdr"/>
        </w:types>
        <w:behaviors>
          <w:behavior w:val="content"/>
        </w:behaviors>
        <w:guid w:val="{DC77EFC5-8431-4CB0-99E8-92639E21C1ED}"/>
      </w:docPartPr>
      <w:docPartBody>
        <w:p w:rsidR="00176492" w:rsidRDefault="00176492" w:rsidP="00176492">
          <w:pPr>
            <w:pStyle w:val="6C0632A5780F4964BCE48BD17F232F41"/>
          </w:pPr>
          <w:r w:rsidRPr="008612C5">
            <w:rPr>
              <w:rStyle w:val="Platzhaltertext"/>
              <w:b/>
              <w:color w:val="156082" w:themeColor="accent1"/>
              <w:sz w:val="36"/>
              <w:szCs w:val="36"/>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CA"/>
    <w:rsid w:val="000B48CA"/>
    <w:rsid w:val="00176492"/>
    <w:rsid w:val="00196F6F"/>
    <w:rsid w:val="002D5C89"/>
    <w:rsid w:val="00512C7F"/>
    <w:rsid w:val="008C2CCE"/>
    <w:rsid w:val="00A6480B"/>
    <w:rsid w:val="00BB684A"/>
    <w:rsid w:val="00E06DD4"/>
    <w:rsid w:val="00E2513C"/>
    <w:rsid w:val="00E40998"/>
    <w:rsid w:val="00F705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76492"/>
    <w:rPr>
      <w:color w:val="808080"/>
    </w:rPr>
  </w:style>
  <w:style w:type="paragraph" w:customStyle="1" w:styleId="C3F0AED6DFB14745978D54222EFA2578">
    <w:name w:val="C3F0AED6DFB14745978D54222EFA2578"/>
  </w:style>
  <w:style w:type="paragraph" w:customStyle="1" w:styleId="0B1BE225506E43B1BC22D31B620DC571">
    <w:name w:val="0B1BE225506E43B1BC22D31B620DC571"/>
  </w:style>
  <w:style w:type="paragraph" w:customStyle="1" w:styleId="9B1030FB47E3462697A3AFF3A36F2B7A">
    <w:name w:val="9B1030FB47E3462697A3AFF3A36F2B7A"/>
  </w:style>
  <w:style w:type="paragraph" w:customStyle="1" w:styleId="0B7B7574C4904C0EB5FEC4EC80C36FAC">
    <w:name w:val="0B7B7574C4904C0EB5FEC4EC80C36FAC"/>
  </w:style>
  <w:style w:type="paragraph" w:customStyle="1" w:styleId="3EF26F1D044841AEB9100DD01544E2EE">
    <w:name w:val="3EF26F1D044841AEB9100DD01544E2EE"/>
  </w:style>
  <w:style w:type="paragraph" w:customStyle="1" w:styleId="D49F44069A354FB184FE576494EA90ED">
    <w:name w:val="D49F44069A354FB184FE576494EA90ED"/>
  </w:style>
  <w:style w:type="paragraph" w:customStyle="1" w:styleId="F87050B980FD46D0A46C41E0EE03DCFC">
    <w:name w:val="F87050B980FD46D0A46C41E0EE03DCFC"/>
  </w:style>
  <w:style w:type="paragraph" w:customStyle="1" w:styleId="DB5460CD147F4D858C3D06C4D2499C3A">
    <w:name w:val="DB5460CD147F4D858C3D06C4D2499C3A"/>
  </w:style>
  <w:style w:type="character" w:styleId="Hyperlink">
    <w:name w:val="Hyperlink"/>
    <w:basedOn w:val="Absatz-Standardschriftart"/>
    <w:uiPriority w:val="99"/>
    <w:unhideWhenUsed/>
    <w:rPr>
      <w:color w:val="467886" w:themeColor="hyperlink"/>
      <w:u w:val="single"/>
    </w:rPr>
  </w:style>
  <w:style w:type="paragraph" w:customStyle="1" w:styleId="4F190FFC316C4B8E8422377D10C9F728">
    <w:name w:val="4F190FFC316C4B8E8422377D10C9F728"/>
  </w:style>
  <w:style w:type="paragraph" w:customStyle="1" w:styleId="87FCE47CBF214155A8EF930E0A5D7517">
    <w:name w:val="87FCE47CBF214155A8EF930E0A5D7517"/>
    <w:rsid w:val="00176492"/>
  </w:style>
  <w:style w:type="paragraph" w:customStyle="1" w:styleId="B18B45D888AD42608B67726830B19F7F">
    <w:name w:val="B18B45D888AD42608B67726830B19F7F"/>
    <w:rsid w:val="00176492"/>
  </w:style>
  <w:style w:type="paragraph" w:customStyle="1" w:styleId="6C0632A5780F4964BCE48BD17F232F41">
    <w:name w:val="6C0632A5780F4964BCE48BD17F232F41"/>
    <w:rsid w:val="00176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tgeltendeDokumente_x003a_ID xmlns="b5aa1996-4abb-46e7-9bcf-d6d6261b24ea">
      <Value>122</Value>
      <Value>931</Value>
      <Value>714</Value>
      <Value>670</Value>
      <Value>1360</Value>
    </mitgeltendeDokumente_x003a_ID>
    <Wiedervorlageintervall xmlns="b5aa1996-4abb-46e7-9bcf-d6d6261b24ea">12</Wiedervorlageintervall>
    <Dok_x002d_Version xmlns="b5aa1996-4abb-46e7-9bcf-d6d6261b24ea">7</Dok_x002d_Version>
    <InfoDok_x002d_Lenkung xmlns="b5aa1996-4abb-46e7-9bcf-d6d6261b24ea" xsi:nil="true"/>
    <Prozesseigner xmlns="b5aa1996-4abb-46e7-9bcf-d6d6261b24ea">57</Prozesseigner>
    <Dok_x002d_ID xmlns="b5aa1996-4abb-46e7-9bcf-d6d6261b24ea">1055</Dok_x002d_ID>
    <LookUpAbteilung xmlns="b5aa1996-4abb-46e7-9bcf-d6d6261b24ea" xsi:nil="true"/>
    <Freigabezeitpunkt xmlns="b5aa1996-4abb-46e7-9bcf-d6d6261b24ea">2026-04-28T22:00:00+00:00</Freigabezeitpunkt>
    <letztesPr_x00fc_f_x002d_Datum xmlns="b5aa1996-4abb-46e7-9bcf-d6d6261b24ea">2026-04-28T22:00:00+00:00</letztesPr_x00fc_f_x002d_Datum>
    <LookUpVerant_x002e_Abteilung xmlns="b5aa1996-4abb-46e7-9bcf-d6d6261b24ea">57</LookUpVerant_x002e_Abteilung>
    <Dok_x002d_Typ xmlns="b5aa1996-4abb-46e7-9bcf-d6d6261b24ea">Arbeitsanweisung</Dok_x002d_Typ>
    <Dokumentenverwalter xmlns="b5aa1996-4abb-46e7-9bcf-d6d6261b24ea">
      <UserInfo>
        <DisplayName>Rotmann, Leo</DisplayName>
        <AccountId>17</AccountId>
        <AccountType/>
      </UserInfo>
    </Dokumentenverwalter>
    <Aktualisierungs_x002d_Workflowaktiv_x003f_ xmlns="b5aa1996-4abb-46e7-9bcf-d6d6261b24ea">true</Aktualisierungs_x002d_Workflowaktiv_x003f_>
    <RelevanzNormkapitelISO9001_x002f_14001 xmlns="b5aa1996-4abb-46e7-9bcf-d6d6261b24ea">
      <Value>24</Value>
    </RelevanzNormkapitelISO9001_x002f_14001>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43410AE3AE326409D205BAB7358546A" ma:contentTypeVersion="52" ma:contentTypeDescription="Ein neues Dokument erstellen." ma:contentTypeScope="" ma:versionID="009f3e4945339f700313374c901f70c5">
  <xsd:schema xmlns:xsd="http://www.w3.org/2001/XMLSchema" xmlns:xs="http://www.w3.org/2001/XMLSchema" xmlns:p="http://schemas.microsoft.com/office/2006/metadata/properties" xmlns:ns2="b5aa1996-4abb-46e7-9bcf-d6d6261b24ea" targetNamespace="http://schemas.microsoft.com/office/2006/metadata/properties" ma:root="true" ma:fieldsID="14730bdfa5cd6cba0bd345823827e39d" ns2:_="">
    <xsd:import namespace="b5aa1996-4abb-46e7-9bcf-d6d6261b24ea"/>
    <xsd:element name="properties">
      <xsd:complexType>
        <xsd:sequence>
          <xsd:element name="documentManagement">
            <xsd:complexType>
              <xsd:all>
                <xsd:element ref="ns2:Dok_x002d_ID"/>
                <xsd:element ref="ns2:Dok_x002d_Version"/>
                <xsd:element ref="ns2:Dok_x002d_Typ"/>
                <xsd:element ref="ns2:Prozesseigner" minOccurs="0"/>
                <xsd:element ref="ns2:LookUpVerant_x002e_Abteilung" minOccurs="0"/>
                <xsd:element ref="ns2:LookUpAbteilung" minOccurs="0"/>
                <xsd:element ref="ns2:Dokumentenverwalter" minOccurs="0"/>
                <xsd:element ref="ns2:mitgeltendeDokumente_x003a_ID" minOccurs="0"/>
                <xsd:element ref="ns2:Freigabezeitpunkt" minOccurs="0"/>
                <xsd:element ref="ns2:letztesPr_x00fc_f_x002d_Datum" minOccurs="0"/>
                <xsd:element ref="ns2:Wiedervorlageintervall"/>
                <xsd:element ref="ns2:Aktualisierungs_x002d_Workflowaktiv_x003f_" minOccurs="0"/>
                <xsd:element ref="ns2:InfoDok_x002d_Lenkung" minOccurs="0"/>
                <xsd:element ref="ns2:MediaServiceObjectDetectorVersions" minOccurs="0"/>
                <xsd:element ref="ns2:MediaServiceMetadata" minOccurs="0"/>
                <xsd:element ref="ns2:MediaServiceFastMetadata" minOccurs="0"/>
                <xsd:element ref="ns2:MediaServiceSearchProperties" minOccurs="0"/>
                <xsd:element ref="ns2:RelevanzNormkapitelISO9001_x002f_1400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a1996-4abb-46e7-9bcf-d6d6261b24ea" elementFormDefault="qualified">
    <xsd:import namespace="http://schemas.microsoft.com/office/2006/documentManagement/types"/>
    <xsd:import namespace="http://schemas.microsoft.com/office/infopath/2007/PartnerControls"/>
    <xsd:element name="Dok_x002d_ID" ma:index="2" ma:displayName="Dok-ID" ma:description="Dokumenten-ID, max. fünfstellig, zur eindeutigen Identifikation" ma:format="Dropdown" ma:indexed="true" ma:internalName="Dok_x002d_ID">
      <xsd:simpleType>
        <xsd:restriction base="dms:Text">
          <xsd:maxLength value="4"/>
        </xsd:restriction>
      </xsd:simpleType>
    </xsd:element>
    <xsd:element name="Dok_x002d_Version" ma:index="3" ma:displayName="Dok-Version" ma:decimals="0" ma:description="inhaltliche Version des Dokuments, gesteuert über die Dokumentenlenkung" ma:format="Dropdown" ma:internalName="Dok_x002d_Version" ma:percentage="FALSE">
      <xsd:simpleType>
        <xsd:restriction base="dms:Number">
          <xsd:maxInclusive value="999"/>
        </xsd:restriction>
      </xsd:simpleType>
    </xsd:element>
    <xsd:element name="Dok_x002d_Typ" ma:index="4" ma:displayName="Dok-Typ" ma:description="Dokumententyp, z. B. Verfahrensanweisung, Arbeitsanweisung, Prozessseite …" ma:format="Dropdown" ma:internalName="Dok_x002d_Typ">
      <xsd:simpleType>
        <xsd:restriction base="dms:Choice">
          <xsd:enumeration value="Verfahrensanweisung"/>
          <xsd:enumeration value="Vorlage"/>
          <xsd:enumeration value="Montageanleitung"/>
          <xsd:enumeration value="Arbeitsanweisung"/>
          <xsd:enumeration value="Gefährdungsbeurteilung"/>
          <xsd:enumeration value="Betriebsanweisung"/>
          <xsd:enumeration value="Prozessseite"/>
          <xsd:enumeration value="Checkliste"/>
          <xsd:enumeration value="Führungsdokumente"/>
          <xsd:enumeration value="Werknorm"/>
        </xsd:restriction>
      </xsd:simpleType>
    </xsd:element>
    <xsd:element name="Prozesseigner" ma:index="5" nillable="true" ma:displayName="Prozesseigner" ma:format="Dropdown" ma:list="a65d8df3-9954-439b-8736-dc0bd8da653c" ma:internalName="Prozesseigner" ma:showField="Leitungsk_x00fc_rzel">
      <xsd:simpleType>
        <xsd:restriction base="dms:Lookup"/>
      </xsd:simpleType>
    </xsd:element>
    <xsd:element name="LookUpVerant_x002e_Abteilung" ma:index="6" nillable="true" ma:displayName="Verantwort. Abteilung" ma:description="Abteilung, die für den Ablauf zum Dokument verantwortlich ist, üblicherweise anhand der Zugehörigkeit des Prozesseigners. Exakt eine Auswahl je Dokument." ma:format="Dropdown" ma:list="a65d8df3-9954-439b-8736-dc0bd8da653c" ma:internalName="LookUpVerant_x002e_Abteilung" ma:showField="K_x00fc_rzel">
      <xsd:simpleType>
        <xsd:restriction base="dms:Lookup"/>
      </xsd:simpleType>
    </xsd:element>
    <xsd:element name="LookUpAbteilung" ma:index="7" nillable="true" ma:displayName="Mitwirkende Abteilungen" ma:description="Weitere Abteilungen/Rollen, die das Dokument verwenden oder am darin beschriebenen Ablauf mitwirken." ma:format="Dropdown" ma:list="a65d8df3-9954-439b-8736-dc0bd8da653c" ma:internalName="LookUpAbteilung" ma:showField="K_x00fc_rzel">
      <xsd:complexType>
        <xsd:complexContent>
          <xsd:extension base="dms:MultiChoiceLookup">
            <xsd:sequence>
              <xsd:element name="Value" type="dms:Lookup" maxOccurs="unbounded" minOccurs="0" nillable="true"/>
            </xsd:sequence>
          </xsd:extension>
        </xsd:complexContent>
      </xsd:complexType>
    </xsd:element>
    <xsd:element name="Dokumentenverwalter" ma:index="8" nillable="true" ma:displayName="Dokumentenverwalter" ma:description="Person, die die inhaltliche Aktualität des Dokuments sicherstellt; erhält die Wiedervorlage-Prüfung-Aufgabe." ma:format="Dropdown" ma:list="UserInfo" ma:SharePointGroup="0" ma:internalName="Dokumentenverwal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itgeltendeDokumente_x003a_ID" ma:index="9" nillable="true" ma:displayName="mitgeltende Dokumente: ID" ma:description="Verlinkte Auflistung von Dokumenten, die zusammen mit dem vorliegenden Dokument verwendet/berücksichtigt werden sollten." ma:format="Dropdown" ma:list="b5aa1996-4abb-46e7-9bcf-d6d6261b24ea" ma:internalName="mitgeltendeDokumente_x003a_ID" ma:showField="Dok_x002d_ID">
      <xsd:complexType>
        <xsd:complexContent>
          <xsd:extension base="dms:MultiChoiceLookup">
            <xsd:sequence>
              <xsd:element name="Value" type="dms:Lookup" maxOccurs="unbounded" minOccurs="0" nillable="true"/>
            </xsd:sequence>
          </xsd:extension>
        </xsd:complexContent>
      </xsd:complexType>
    </xsd:element>
    <xsd:element name="Freigabezeitpunkt" ma:index="10" nillable="true" ma:displayName="Freigabedatum" ma:default="[today]" ma:description="Datum der letzten Freigabe durch QM aus dem Dokumentenlenkungsprozess. Standardwert = heutiges Datum." ma:format="DateOnly" ma:internalName="Freigabezeitpunkt">
      <xsd:simpleType>
        <xsd:restriction base="dms:DateTime"/>
      </xsd:simpleType>
    </xsd:element>
    <xsd:element name="letztesPr_x00fc_f_x002d_Datum" ma:index="12" nillable="true" ma:displayName="zuletzt geprüft" ma:default="[today]" ma:description="Datum der letzten inhaltlichen Prüfung durch den Dokumentenverwalter – sowohl vor erstmaliger Veröffentlichung als auch nach Wiedervorlageprüfung. Standardwert = heutiges Datum." ma:format="DateOnly" ma:internalName="letztesPr_x00fc_f_x002d_Datum">
      <xsd:simpleType>
        <xsd:restriction base="dms:DateTime"/>
      </xsd:simpleType>
    </xsd:element>
    <xsd:element name="Wiedervorlageintervall" ma:index="13" ma:displayName="Wiedervorlageintervall [Monate]" ma:decimals="0" ma:default="12" ma:description="Wie viele Monate nach der letzten Prüfung muss die nächste Aktualitätsprüfung erfolgen? 1 bis 36, Standard 12." ma:format="Dropdown" ma:internalName="Wiedervorlageintervall" ma:percentage="FALSE">
      <xsd:simpleType>
        <xsd:restriction base="dms:Number">
          <xsd:maxInclusive value="36"/>
          <xsd:minInclusive value="1"/>
        </xsd:restriction>
      </xsd:simpleType>
    </xsd:element>
    <xsd:element name="Aktualisierungs_x002d_Workflowaktiv_x003f_" ma:index="14" nillable="true" ma:displayName="Aktualisierungs-Workflow aktiv?" ma:default="1" ma:description="Bestimmt, ob die Erinnerung zur Aktualisierungsprüfung per Workflow für dieses Dokument aktiv ist." ma:format="Dropdown" ma:internalName="Aktualisierungs_x002d_Workflowaktiv_x003f_">
      <xsd:simpleType>
        <xsd:restriction base="dms:Boolean"/>
      </xsd:simpleType>
    </xsd:element>
    <xsd:element name="InfoDok_x002d_Lenkung" ma:index="15" nillable="true" ma:displayName="Info Dok-Lenkung" ma:description="allgemeine Infos zum Dokument, z.B. zusätzliche Speicherung im ERP oder Deaktivierungs-Info." ma:format="Dropdown" ma:internalName="InfoDok_x002d_Lenkung">
      <xsd:simpleType>
        <xsd:restriction base="dms:Text">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levanzNormkapitelISO9001_x002f_14001" ma:index="26" nillable="true" ma:displayName="Relevanz Normkapitel ISO 9001/14001" ma:description="Auflistung der relevanten ISO-9001/14001-Kapitel, die für das Dokument relevant sind." ma:format="Dropdown" ma:list="743a237e-5a87-4e21-8cc2-db630b4fb122" ma:internalName="RelevanzNormkapitelISO9001_x002f_14001"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05985-38C9-43CB-8E27-67F3E48FD65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b5aa1996-4abb-46e7-9bcf-d6d6261b24ea"/>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AF59E8D-6FCB-4475-9D46-99E3EE5E962C}"/>
</file>

<file path=customXml/itemProps3.xml><?xml version="1.0" encoding="utf-8"?>
<ds:datastoreItem xmlns:ds="http://schemas.openxmlformats.org/officeDocument/2006/customXml" ds:itemID="{883FCF85-1A80-4DCC-9881-BB691E5B869D}">
  <ds:schemaRefs>
    <ds:schemaRef ds:uri="http://schemas.openxmlformats.org/officeDocument/2006/bibliography"/>
  </ds:schemaRefs>
</ds:datastoreItem>
</file>

<file path=customXml/itemProps4.xml><?xml version="1.0" encoding="utf-8"?>
<ds:datastoreItem xmlns:ds="http://schemas.openxmlformats.org/officeDocument/2006/customXml" ds:itemID="{4081C22E-4E15-4051-AE94-F7077B8D6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1389-VL.dotx</Template>
  <TotalTime>0</TotalTime>
  <Pages>12</Pages>
  <Words>1761</Words>
  <Characters>14228</Characters>
  <Application>Microsoft Office Word</Application>
  <DocSecurity>0</DocSecurity>
  <Lines>118</Lines>
  <Paragraphs>31</Paragraphs>
  <ScaleCrop>false</ScaleCrop>
  <HeadingPairs>
    <vt:vector size="2" baseType="variant">
      <vt:variant>
        <vt:lpstr>Titel</vt:lpstr>
      </vt:variant>
      <vt:variant>
        <vt:i4>1</vt:i4>
      </vt:variant>
    </vt:vector>
  </HeadingPairs>
  <TitlesOfParts>
    <vt:vector size="1" baseType="lpstr">
      <vt:lpstr>ISO Arbeitsanweisung hochkant</vt:lpstr>
    </vt:vector>
  </TitlesOfParts>
  <Company>Julabo GmbH</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Erstellung von Erstmusterprüfberichten - EMPB (Extern)</dc:title>
  <dc:creator>Rotmann, Leo</dc:creator>
  <cp:lastModifiedBy>Jelinek, Chris Roberto</cp:lastModifiedBy>
  <cp:revision>79</cp:revision>
  <cp:lastPrinted>2010-04-14T09:13:00Z</cp:lastPrinted>
  <dcterms:created xsi:type="dcterms:W3CDTF">2026-03-12T10:13:00Z</dcterms:created>
  <dcterms:modified xsi:type="dcterms:W3CDTF">2026-04-29T13:19:00Z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0x010100943410AE3AE326409D205BAB7358546A</vt:lpwstr>
  </property>
</Properties>
</file>